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B7" w:rsidRPr="0016689D" w:rsidRDefault="0016689D" w:rsidP="0006086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362"/>
        </w:tabs>
        <w:ind w:right="-114"/>
        <w:jc w:val="center"/>
        <w:rPr>
          <w:rFonts w:ascii="Times New Roman" w:hAnsi="Times New Roman"/>
          <w:b/>
          <w:i/>
          <w:sz w:val="44"/>
          <w:szCs w:val="44"/>
        </w:rPr>
      </w:pPr>
      <w:r w:rsidRPr="0016689D">
        <w:rPr>
          <w:rFonts w:ascii="Times New Roman" w:hAnsi="Times New Roman"/>
          <w:b/>
          <w:i/>
          <w:sz w:val="44"/>
          <w:szCs w:val="44"/>
        </w:rPr>
        <w:t>PAROISSE SAINTE-JEANNE DE CHANTAL</w:t>
      </w:r>
    </w:p>
    <w:p w:rsidR="00A10AB7" w:rsidRPr="00A10AB7" w:rsidRDefault="00A10AB7" w:rsidP="00A4618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-114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A10AB7" w:rsidRPr="00692455" w:rsidRDefault="0016689D" w:rsidP="00A4618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-114"/>
        <w:rPr>
          <w:rFonts w:ascii="Times New Roman" w:hAnsi="Times New Roman"/>
          <w:b/>
          <w:sz w:val="20"/>
          <w:szCs w:val="20"/>
        </w:rPr>
      </w:pPr>
      <w:r w:rsidRPr="00692455">
        <w:rPr>
          <w:rFonts w:ascii="Times New Roman" w:hAnsi="Times New Roman"/>
          <w:b/>
          <w:sz w:val="20"/>
          <w:szCs w:val="20"/>
        </w:rPr>
        <w:t xml:space="preserve">   ALBENS, CESSENS, EPERSY, LA BIOLLE, MOGNARD, ST-FELIX, ST-GERMAIN-LA-CHAMBOTTE, ST-GIROD </w:t>
      </w:r>
    </w:p>
    <w:p w:rsidR="00712F75" w:rsidRPr="00692455" w:rsidRDefault="00712F75" w:rsidP="00712F75">
      <w:pPr>
        <w:pStyle w:val="Sansinterligne"/>
        <w:ind w:right="-114"/>
        <w:rPr>
          <w:rFonts w:ascii="Times New Roman" w:hAnsi="Times New Roman"/>
          <w:b/>
          <w:sz w:val="18"/>
          <w:szCs w:val="18"/>
        </w:rPr>
      </w:pPr>
    </w:p>
    <w:p w:rsidR="0024282F" w:rsidRPr="0024282F" w:rsidRDefault="00E9028D" w:rsidP="00712F75">
      <w:pPr>
        <w:pStyle w:val="Sansinterligne"/>
        <w:ind w:right="-11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Temps de Noël</w:t>
      </w:r>
      <w:r w:rsidR="00712F75">
        <w:rPr>
          <w:rFonts w:ascii="Times New Roman" w:hAnsi="Times New Roman"/>
          <w:b/>
          <w:sz w:val="28"/>
          <w:szCs w:val="28"/>
          <w:u w:val="single"/>
        </w:rPr>
        <w:t>/</w:t>
      </w:r>
      <w:r w:rsidR="008B27C7" w:rsidRPr="0024282F">
        <w:rPr>
          <w:rFonts w:ascii="Times New Roman" w:hAnsi="Times New Roman"/>
          <w:b/>
          <w:sz w:val="28"/>
          <w:szCs w:val="28"/>
          <w:u w:val="single"/>
        </w:rPr>
        <w:t>An</w:t>
      </w:r>
      <w:r w:rsidR="00716CA2" w:rsidRPr="0024282F">
        <w:rPr>
          <w:rFonts w:ascii="Times New Roman" w:hAnsi="Times New Roman"/>
          <w:b/>
          <w:sz w:val="28"/>
          <w:szCs w:val="28"/>
          <w:u w:val="single"/>
        </w:rPr>
        <w:t xml:space="preserve">née </w:t>
      </w:r>
      <w:r w:rsidR="00D05356">
        <w:rPr>
          <w:rFonts w:ascii="Times New Roman" w:hAnsi="Times New Roman"/>
          <w:b/>
          <w:sz w:val="28"/>
          <w:szCs w:val="28"/>
          <w:u w:val="single"/>
        </w:rPr>
        <w:t>A</w:t>
      </w:r>
      <w:r w:rsidR="00AF5A35" w:rsidRPr="0024282F">
        <w:rPr>
          <w:rFonts w:ascii="Times New Roman" w:hAnsi="Times New Roman"/>
          <w:b/>
          <w:sz w:val="28"/>
          <w:szCs w:val="28"/>
          <w:u w:val="single"/>
        </w:rPr>
        <w:t>/</w:t>
      </w:r>
      <w:r w:rsidR="004C3F3A" w:rsidRPr="0024282F">
        <w:rPr>
          <w:rFonts w:ascii="Times New Roman" w:hAnsi="Times New Roman"/>
          <w:b/>
          <w:sz w:val="28"/>
          <w:szCs w:val="28"/>
          <w:u w:val="single"/>
        </w:rPr>
        <w:t xml:space="preserve">Samedi </w:t>
      </w:r>
      <w:r w:rsidR="0007177B">
        <w:rPr>
          <w:rFonts w:ascii="Times New Roman" w:hAnsi="Times New Roman"/>
          <w:b/>
          <w:sz w:val="28"/>
          <w:szCs w:val="28"/>
          <w:u w:val="single"/>
        </w:rPr>
        <w:t>03/01</w:t>
      </w:r>
      <w:r w:rsidR="00454ADA">
        <w:rPr>
          <w:rFonts w:ascii="Times New Roman" w:hAnsi="Times New Roman"/>
          <w:b/>
          <w:sz w:val="28"/>
          <w:szCs w:val="28"/>
          <w:u w:val="single"/>
        </w:rPr>
        <w:t>/</w:t>
      </w:r>
      <w:r w:rsidR="00424CC0">
        <w:rPr>
          <w:rFonts w:ascii="Times New Roman" w:hAnsi="Times New Roman"/>
          <w:b/>
          <w:sz w:val="28"/>
          <w:szCs w:val="28"/>
          <w:u w:val="single"/>
        </w:rPr>
        <w:t>/</w:t>
      </w:r>
      <w:r w:rsidR="002F3BE5" w:rsidRPr="0024282F">
        <w:rPr>
          <w:rFonts w:ascii="Times New Roman" w:hAnsi="Times New Roman"/>
          <w:b/>
          <w:sz w:val="28"/>
          <w:szCs w:val="28"/>
          <w:u w:val="single"/>
        </w:rPr>
        <w:t>202</w:t>
      </w:r>
      <w:r w:rsidR="0007177B">
        <w:rPr>
          <w:rFonts w:ascii="Times New Roman" w:hAnsi="Times New Roman"/>
          <w:b/>
          <w:sz w:val="28"/>
          <w:szCs w:val="28"/>
          <w:u w:val="single"/>
        </w:rPr>
        <w:t>6</w:t>
      </w:r>
      <w:r w:rsidR="00567185">
        <w:rPr>
          <w:rFonts w:ascii="Times New Roman" w:hAnsi="Times New Roman"/>
          <w:b/>
          <w:sz w:val="28"/>
          <w:szCs w:val="28"/>
          <w:u w:val="single"/>
        </w:rPr>
        <w:t xml:space="preserve"> au dimanche</w:t>
      </w:r>
      <w:r w:rsidR="00C0488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7177B">
        <w:rPr>
          <w:rFonts w:ascii="Times New Roman" w:hAnsi="Times New Roman"/>
          <w:b/>
          <w:sz w:val="28"/>
          <w:szCs w:val="28"/>
          <w:u w:val="single"/>
        </w:rPr>
        <w:t>11</w:t>
      </w:r>
      <w:r>
        <w:rPr>
          <w:rFonts w:ascii="Times New Roman" w:hAnsi="Times New Roman"/>
          <w:b/>
          <w:sz w:val="28"/>
          <w:szCs w:val="28"/>
          <w:u w:val="single"/>
        </w:rPr>
        <w:t>/01</w:t>
      </w:r>
      <w:r w:rsidR="00424CC0">
        <w:rPr>
          <w:rFonts w:ascii="Times New Roman" w:hAnsi="Times New Roman"/>
          <w:b/>
          <w:sz w:val="28"/>
          <w:szCs w:val="28"/>
          <w:u w:val="single"/>
        </w:rPr>
        <w:t>/</w:t>
      </w:r>
      <w:r w:rsidR="00E324D7" w:rsidRPr="0024282F">
        <w:rPr>
          <w:rFonts w:ascii="Times New Roman" w:hAnsi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B70498" w:rsidRPr="002A0617" w:rsidRDefault="00AF19B9" w:rsidP="0024282F">
      <w:pPr>
        <w:pStyle w:val="Sansinterligne"/>
        <w:ind w:right="-114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24282F" w:rsidRPr="0024282F">
        <w:rPr>
          <w:rFonts w:ascii="Times New Roman" w:hAnsi="Times New Roman"/>
          <w:b/>
          <w:sz w:val="28"/>
          <w:szCs w:val="28"/>
        </w:rPr>
        <w:t xml:space="preserve">  </w:t>
      </w:r>
      <w:r w:rsidR="00E93522" w:rsidRPr="002A0617">
        <w:rPr>
          <w:rFonts w:ascii="Times New Roman" w:hAnsi="Times New Roman"/>
          <w:b/>
          <w:sz w:val="26"/>
          <w:szCs w:val="26"/>
        </w:rPr>
        <w:t>(</w:t>
      </w:r>
      <w:r w:rsidR="00E93522" w:rsidRPr="002A0617">
        <w:rPr>
          <w:rFonts w:ascii="Times New Roman" w:hAnsi="Times New Roman"/>
          <w:b/>
          <w:sz w:val="26"/>
          <w:szCs w:val="26"/>
          <w:u w:val="single"/>
        </w:rPr>
        <w:t>Célébrations sur</w:t>
      </w:r>
      <w:r w:rsidR="00633DAE" w:rsidRPr="002A0617">
        <w:rPr>
          <w:rFonts w:ascii="Times New Roman" w:hAnsi="Times New Roman"/>
          <w:b/>
          <w:sz w:val="26"/>
          <w:szCs w:val="26"/>
          <w:u w:val="single"/>
        </w:rPr>
        <w:t xml:space="preserve"> France 2, </w:t>
      </w:r>
      <w:r w:rsidR="00E93522" w:rsidRPr="002A0617">
        <w:rPr>
          <w:rFonts w:ascii="Times New Roman" w:hAnsi="Times New Roman"/>
          <w:b/>
          <w:sz w:val="26"/>
          <w:szCs w:val="26"/>
          <w:u w:val="single"/>
        </w:rPr>
        <w:t>KTO, RCF, site du Sanctuaire de Lourdes)</w:t>
      </w:r>
    </w:p>
    <w:p w:rsidR="004857CA" w:rsidRPr="002A0617" w:rsidRDefault="00DE3214" w:rsidP="00FD1199">
      <w:pPr>
        <w:pStyle w:val="Sansinterligne"/>
        <w:ind w:left="708"/>
        <w:rPr>
          <w:rFonts w:ascii="Times New Roman" w:hAnsi="Times New Roman"/>
          <w:b/>
          <w:sz w:val="16"/>
          <w:szCs w:val="16"/>
          <w:u w:val="single"/>
        </w:rPr>
      </w:pPr>
      <w:r w:rsidRPr="002A0617">
        <w:rPr>
          <w:rFonts w:ascii="Times New Roman" w:hAnsi="Times New Roman"/>
          <w:b/>
          <w:sz w:val="26"/>
          <w:szCs w:val="26"/>
          <w:u w:val="single"/>
        </w:rPr>
        <w:t xml:space="preserve">                                            </w:t>
      </w:r>
    </w:p>
    <w:p w:rsidR="007B3859" w:rsidRPr="0024282F" w:rsidRDefault="00DE3214" w:rsidP="00DE3214">
      <w:pPr>
        <w:pStyle w:val="Sansinterligne"/>
        <w:jc w:val="center"/>
        <w:rPr>
          <w:rFonts w:ascii="Times New Roman" w:hAnsi="Times New Roman"/>
          <w:b/>
          <w:sz w:val="20"/>
          <w:szCs w:val="20"/>
        </w:rPr>
      </w:pPr>
      <w:r w:rsidRPr="0024282F">
        <w:rPr>
          <w:rFonts w:ascii="Times New Roman" w:hAnsi="Times New Roman"/>
          <w:b/>
          <w:sz w:val="20"/>
          <w:szCs w:val="20"/>
        </w:rPr>
        <w:t>Site paroissial : entrelacs.paroisse73.fr</w:t>
      </w:r>
    </w:p>
    <w:p w:rsidR="00B71C31" w:rsidRPr="0024282F" w:rsidRDefault="00B71C31" w:rsidP="00DE3214">
      <w:pPr>
        <w:pStyle w:val="Sansinterligne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42" w:type="dxa"/>
        </w:tblCellMar>
        <w:tblLook w:val="04A0"/>
      </w:tblPr>
      <w:tblGrid>
        <w:gridCol w:w="1843"/>
        <w:gridCol w:w="1701"/>
        <w:gridCol w:w="2551"/>
        <w:gridCol w:w="4678"/>
      </w:tblGrid>
      <w:tr w:rsidR="007B0A5E" w:rsidRPr="006752A7" w:rsidTr="00BB743D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A5E" w:rsidRPr="0090360A" w:rsidRDefault="007B0A5E" w:rsidP="00C65BDF">
            <w:pPr>
              <w:pStyle w:val="Sansinterligne"/>
              <w:tabs>
                <w:tab w:val="left" w:pos="159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Samedi 03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7B0A5E" w:rsidRPr="00B84E95" w:rsidRDefault="007B0A5E" w:rsidP="00C65BDF">
            <w:pPr>
              <w:pStyle w:val="Sansinterligne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A5E" w:rsidRPr="00E933EF" w:rsidRDefault="007B0A5E" w:rsidP="00C65BDF">
            <w:pPr>
              <w:pStyle w:val="Sansinterlig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Geneviève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A5E" w:rsidRPr="009B5B15" w:rsidRDefault="007B0A5E" w:rsidP="00C65BDF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0A5E" w:rsidRPr="00671594" w:rsidRDefault="007B0A5E" w:rsidP="00C65BDF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0A5E" w:rsidRPr="002862AC" w:rsidTr="00571E2E">
        <w:trPr>
          <w:trHeight w:val="770"/>
        </w:trPr>
        <w:tc>
          <w:tcPr>
            <w:tcW w:w="1843" w:type="dxa"/>
            <w:shd w:val="clear" w:color="auto" w:fill="FFFFFF"/>
          </w:tcPr>
          <w:p w:rsidR="007B0A5E" w:rsidRPr="00AC7B40" w:rsidRDefault="007B0A5E" w:rsidP="00C65BDF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  <w:r w:rsidRPr="0068680A">
              <w:rPr>
                <w:rFonts w:ascii="Times New Roman" w:hAnsi="Times New Roman"/>
                <w:b/>
                <w:sz w:val="28"/>
                <w:szCs w:val="28"/>
              </w:rPr>
              <w:t xml:space="preserve">Dimanche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0A5E" w:rsidRPr="0025415B" w:rsidRDefault="007B0A5E" w:rsidP="00C65BDF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 w:rsidRPr="0025415B">
              <w:rPr>
                <w:rFonts w:ascii="Times New Roman" w:hAnsi="Times New Roman"/>
                <w:b/>
                <w:sz w:val="24"/>
                <w:szCs w:val="24"/>
              </w:rPr>
              <w:t>Temps de Noël</w:t>
            </w:r>
          </w:p>
        </w:tc>
        <w:tc>
          <w:tcPr>
            <w:tcW w:w="1701" w:type="dxa"/>
            <w:shd w:val="clear" w:color="auto" w:fill="FFFFFF"/>
          </w:tcPr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FA7872">
              <w:rPr>
                <w:rFonts w:ascii="Times New Roman" w:hAnsi="Times New Roman"/>
                <w:b/>
                <w:bCs/>
                <w:sz w:val="32"/>
                <w:szCs w:val="32"/>
              </w:rPr>
              <w:t>Epiphanie</w:t>
            </w:r>
          </w:p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7B0A5E" w:rsidRPr="00FA7872" w:rsidRDefault="007B0A5E" w:rsidP="00C65BDF">
            <w:pPr>
              <w:pStyle w:val="Sansinterlig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Odilon</w:t>
            </w:r>
          </w:p>
        </w:tc>
        <w:tc>
          <w:tcPr>
            <w:tcW w:w="2551" w:type="dxa"/>
            <w:shd w:val="clear" w:color="auto" w:fill="FFFFFF"/>
          </w:tcPr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Albens</w:t>
            </w:r>
          </w:p>
          <w:p w:rsidR="007B0A5E" w:rsidRPr="00A67921" w:rsidRDefault="007B0A5E" w:rsidP="00C65BDF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 w:rsidRPr="007B0A5E">
              <w:rPr>
                <w:rFonts w:ascii="Times New Roman" w:hAnsi="Times New Roman"/>
                <w:b/>
                <w:sz w:val="26"/>
                <w:szCs w:val="26"/>
              </w:rPr>
              <w:t>Dimanche fraternel </w:t>
            </w:r>
          </w:p>
          <w:p w:rsidR="007B0A5E" w:rsidRPr="007B0A5E" w:rsidRDefault="007B0A5E" w:rsidP="00C65BDF">
            <w:pPr>
              <w:pStyle w:val="Sansinterligne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B0A5E" w:rsidRPr="007B0A5E" w:rsidRDefault="007B0A5E" w:rsidP="00C65BDF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 w:rsidRPr="007B0A5E">
              <w:rPr>
                <w:rFonts w:ascii="Times New Roman" w:hAnsi="Times New Roman"/>
                <w:b/>
                <w:sz w:val="24"/>
                <w:szCs w:val="24"/>
              </w:rPr>
              <w:t>*Partage biblique à 9h30</w:t>
            </w:r>
          </w:p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*Messe à  10h30 </w:t>
            </w:r>
          </w:p>
          <w:p w:rsidR="007B0A5E" w:rsidRPr="00FA7872" w:rsidRDefault="007B0A5E" w:rsidP="00C65BDF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245E1F">
              <w:rPr>
                <w:rFonts w:ascii="Times New Roman" w:hAnsi="Times New Roman"/>
                <w:b/>
              </w:rPr>
              <w:t xml:space="preserve">Messe à </w:t>
            </w:r>
            <w:r>
              <w:rPr>
                <w:rFonts w:ascii="Times New Roman" w:hAnsi="Times New Roman"/>
                <w:b/>
              </w:rPr>
              <w:t xml:space="preserve"> St-</w:t>
            </w:r>
            <w:proofErr w:type="spellStart"/>
            <w:r>
              <w:rPr>
                <w:rFonts w:ascii="Times New Roman" w:hAnsi="Times New Roman"/>
                <w:b/>
              </w:rPr>
              <w:t>Offenge</w:t>
            </w:r>
            <w:proofErr w:type="spellEnd"/>
          </w:p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245E1F">
              <w:rPr>
                <w:rFonts w:ascii="Times New Roman" w:hAnsi="Times New Roman"/>
                <w:b/>
              </w:rPr>
              <w:t>à 10h</w:t>
            </w:r>
          </w:p>
          <w:p w:rsidR="007B0A5E" w:rsidRPr="00671594" w:rsidRDefault="007B0A5E" w:rsidP="00C65BDF">
            <w:pPr>
              <w:pStyle w:val="Sansinterligne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678" w:type="dxa"/>
            <w:shd w:val="clear" w:color="auto" w:fill="FFFFFF"/>
          </w:tcPr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-Jean BERRUX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Sép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:rsidR="007B0A5E" w:rsidRPr="00B55E80" w:rsidRDefault="007B0A5E" w:rsidP="00C65BDF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-Emile BARBARIN  </w:t>
            </w:r>
          </w:p>
          <w:p w:rsidR="007B0A5E" w:rsidRDefault="007B0A5E" w:rsidP="00C65BDF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-Pierre CHAUTEMPS</w:t>
            </w:r>
          </w:p>
          <w:p w:rsidR="00A91A7F" w:rsidRPr="00B55E80" w:rsidRDefault="00A91A7F" w:rsidP="00B36484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36484">
              <w:rPr>
                <w:rFonts w:ascii="Times New Roman" w:hAnsi="Times New Roman"/>
                <w:b/>
                <w:sz w:val="24"/>
                <w:szCs w:val="24"/>
              </w:rPr>
              <w:t>Solange LAPERROUSAZ (10ans)</w:t>
            </w:r>
          </w:p>
        </w:tc>
      </w:tr>
      <w:tr w:rsidR="007B0A5E" w:rsidRPr="0024282F" w:rsidTr="008C0DCF">
        <w:trPr>
          <w:trHeight w:val="275"/>
        </w:trPr>
        <w:tc>
          <w:tcPr>
            <w:tcW w:w="1843" w:type="dxa"/>
            <w:shd w:val="clear" w:color="auto" w:fill="FFFFFF"/>
          </w:tcPr>
          <w:p w:rsidR="007B0A5E" w:rsidRPr="0025415B" w:rsidRDefault="007B0A5E" w:rsidP="00757233">
            <w:pPr>
              <w:pStyle w:val="Sansinterligne"/>
              <w:rPr>
                <w:rFonts w:ascii="Times New Roman" w:hAnsi="Times New Roman"/>
                <w:b/>
              </w:rPr>
            </w:pPr>
            <w:r w:rsidRPr="0025415B">
              <w:rPr>
                <w:rFonts w:ascii="Times New Roman" w:hAnsi="Times New Roman"/>
                <w:b/>
              </w:rPr>
              <w:t xml:space="preserve">Lundi  </w:t>
            </w:r>
            <w:r>
              <w:rPr>
                <w:rFonts w:ascii="Times New Roman" w:hAnsi="Times New Roman"/>
                <w:b/>
              </w:rPr>
              <w:t>05</w:t>
            </w:r>
          </w:p>
          <w:p w:rsidR="007B0A5E" w:rsidRPr="008C0DCF" w:rsidRDefault="007B0A5E" w:rsidP="00BC1423">
            <w:pPr>
              <w:pStyle w:val="Sansinterligne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FFFFFF"/>
          </w:tcPr>
          <w:p w:rsidR="007B0A5E" w:rsidRPr="00BB743D" w:rsidRDefault="007F1DA2" w:rsidP="002B7161">
            <w:pPr>
              <w:pStyle w:val="Sansinterlig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Edouard, Teddy</w:t>
            </w:r>
          </w:p>
        </w:tc>
        <w:tc>
          <w:tcPr>
            <w:tcW w:w="2551" w:type="dxa"/>
            <w:shd w:val="clear" w:color="auto" w:fill="FFFFFF"/>
          </w:tcPr>
          <w:p w:rsidR="007B0A5E" w:rsidRPr="009712C3" w:rsidRDefault="007B0A5E" w:rsidP="00CF46D5">
            <w:pPr>
              <w:pStyle w:val="Sansinterligne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  <w:shd w:val="clear" w:color="auto" w:fill="FFFFFF"/>
          </w:tcPr>
          <w:p w:rsidR="007B0A5E" w:rsidRPr="008C0DCF" w:rsidRDefault="007B0A5E" w:rsidP="0036241F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0A5E" w:rsidRPr="0024282F" w:rsidTr="00F35CAE">
        <w:trPr>
          <w:trHeight w:val="481"/>
        </w:trPr>
        <w:tc>
          <w:tcPr>
            <w:tcW w:w="1843" w:type="dxa"/>
            <w:shd w:val="clear" w:color="auto" w:fill="FFFFFF"/>
          </w:tcPr>
          <w:p w:rsidR="007B0A5E" w:rsidRDefault="007B0A5E" w:rsidP="00424DDB">
            <w:pPr>
              <w:pStyle w:val="Sansinterligne"/>
              <w:rPr>
                <w:rFonts w:ascii="Times New Roman" w:hAnsi="Times New Roman"/>
                <w:b/>
                <w:sz w:val="28"/>
                <w:szCs w:val="28"/>
              </w:rPr>
            </w:pPr>
            <w:r w:rsidRPr="00BD7247">
              <w:rPr>
                <w:rFonts w:ascii="Times New Roman" w:hAnsi="Times New Roman"/>
                <w:b/>
                <w:sz w:val="28"/>
                <w:szCs w:val="28"/>
              </w:rPr>
              <w:t xml:space="preserve">Mardi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  <w:p w:rsidR="007B0A5E" w:rsidRPr="007E66B8" w:rsidRDefault="007B0A5E" w:rsidP="00424DDB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B0A5E" w:rsidRDefault="007F1DA2" w:rsidP="00F41FBA">
            <w:pPr>
              <w:pStyle w:val="Sansinterlig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Tiphaine</w:t>
            </w:r>
          </w:p>
          <w:p w:rsidR="007F1DA2" w:rsidRPr="0098263F" w:rsidRDefault="007F1DA2" w:rsidP="00F41FBA">
            <w:pPr>
              <w:pStyle w:val="Sansinterlig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Mélaine</w:t>
            </w:r>
          </w:p>
        </w:tc>
        <w:tc>
          <w:tcPr>
            <w:tcW w:w="2551" w:type="dxa"/>
            <w:shd w:val="clear" w:color="auto" w:fill="FFFFFF"/>
          </w:tcPr>
          <w:p w:rsidR="007B0A5E" w:rsidRPr="00A91A7F" w:rsidRDefault="007B0A5E" w:rsidP="00A3128D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 w:rsidRPr="00A91A7F">
              <w:rPr>
                <w:rFonts w:ascii="Times New Roman" w:hAnsi="Times New Roman"/>
                <w:b/>
                <w:sz w:val="24"/>
                <w:szCs w:val="24"/>
              </w:rPr>
              <w:t>Messe à Albens à 8h45</w:t>
            </w:r>
          </w:p>
          <w:p w:rsidR="007B0A5E" w:rsidRPr="00F35CAE" w:rsidRDefault="007B0A5E" w:rsidP="00A3128D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7B0A5E" w:rsidRPr="00FB6E72" w:rsidRDefault="007B0A5E" w:rsidP="004D528F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0A5E" w:rsidRPr="00EF6DB2" w:rsidTr="00717759">
        <w:trPr>
          <w:trHeight w:val="351"/>
        </w:trPr>
        <w:tc>
          <w:tcPr>
            <w:tcW w:w="1843" w:type="dxa"/>
            <w:shd w:val="clear" w:color="auto" w:fill="FFFFFF"/>
          </w:tcPr>
          <w:p w:rsidR="007B0A5E" w:rsidRPr="00C245FA" w:rsidRDefault="007B0A5E" w:rsidP="007F7EE0">
            <w:pPr>
              <w:pStyle w:val="Sansinterligne"/>
              <w:rPr>
                <w:rFonts w:ascii="Times New Roman" w:hAnsi="Times New Roman"/>
                <w:b/>
                <w:sz w:val="28"/>
                <w:szCs w:val="28"/>
              </w:rPr>
            </w:pPr>
            <w:r w:rsidRPr="00C245FA">
              <w:rPr>
                <w:rFonts w:ascii="Times New Roman" w:hAnsi="Times New Roman"/>
                <w:b/>
                <w:sz w:val="28"/>
                <w:szCs w:val="28"/>
              </w:rPr>
              <w:t xml:space="preserve">Mercredi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  <w:p w:rsidR="007B0A5E" w:rsidRPr="00717759" w:rsidRDefault="007B0A5E" w:rsidP="001D758C">
            <w:pPr>
              <w:pStyle w:val="Sansinterligne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701" w:type="dxa"/>
            <w:shd w:val="clear" w:color="auto" w:fill="FFFFFF"/>
          </w:tcPr>
          <w:p w:rsidR="007B0A5E" w:rsidRPr="00963167" w:rsidRDefault="007F1DA2" w:rsidP="005722BD">
            <w:pPr>
              <w:pStyle w:val="Sansinterlig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Raymond (e)</w:t>
            </w:r>
          </w:p>
        </w:tc>
        <w:tc>
          <w:tcPr>
            <w:tcW w:w="2551" w:type="dxa"/>
            <w:shd w:val="clear" w:color="auto" w:fill="FFFFFF"/>
          </w:tcPr>
          <w:p w:rsidR="007B0A5E" w:rsidRPr="00A91A7F" w:rsidRDefault="00A91A7F" w:rsidP="00E9028D">
            <w:pPr>
              <w:pStyle w:val="Sansinterlig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Messe à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Chindrieux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à 9h30</w:t>
            </w:r>
          </w:p>
        </w:tc>
        <w:tc>
          <w:tcPr>
            <w:tcW w:w="4678" w:type="dxa"/>
            <w:shd w:val="clear" w:color="auto" w:fill="FFFFFF"/>
          </w:tcPr>
          <w:p w:rsidR="007B0A5E" w:rsidRPr="00EF6DB2" w:rsidRDefault="007B0A5E" w:rsidP="00C245FA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0A5E" w:rsidRPr="00881B59" w:rsidTr="002E715F">
        <w:trPr>
          <w:trHeight w:val="339"/>
        </w:trPr>
        <w:tc>
          <w:tcPr>
            <w:tcW w:w="1843" w:type="dxa"/>
            <w:shd w:val="clear" w:color="auto" w:fill="FFFFFF"/>
          </w:tcPr>
          <w:p w:rsidR="007B0A5E" w:rsidRPr="00400C2D" w:rsidRDefault="007B0A5E" w:rsidP="007B0A5E">
            <w:pPr>
              <w:pStyle w:val="Sansinterligne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D7247">
              <w:rPr>
                <w:rFonts w:ascii="Times New Roman" w:hAnsi="Times New Roman"/>
                <w:b/>
                <w:sz w:val="28"/>
                <w:szCs w:val="28"/>
              </w:rPr>
              <w:t xml:space="preserve">Jeudi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08 </w:t>
            </w:r>
          </w:p>
        </w:tc>
        <w:tc>
          <w:tcPr>
            <w:tcW w:w="1701" w:type="dxa"/>
            <w:shd w:val="clear" w:color="auto" w:fill="FFFFFF"/>
          </w:tcPr>
          <w:p w:rsidR="007B0A5E" w:rsidRPr="00E933EF" w:rsidRDefault="007F1DA2" w:rsidP="00962808">
            <w:pPr>
              <w:pStyle w:val="Sansinterlig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Lucien (ne)</w:t>
            </w:r>
          </w:p>
        </w:tc>
        <w:tc>
          <w:tcPr>
            <w:tcW w:w="2551" w:type="dxa"/>
            <w:shd w:val="clear" w:color="auto" w:fill="FFFFFF"/>
          </w:tcPr>
          <w:p w:rsidR="007B0A5E" w:rsidRPr="007B0A5E" w:rsidRDefault="007B0A5E" w:rsidP="00FA7872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 w:rsidRPr="007B0A5E">
              <w:rPr>
                <w:rFonts w:ascii="Times New Roman" w:hAnsi="Times New Roman"/>
                <w:b/>
                <w:sz w:val="24"/>
                <w:szCs w:val="24"/>
              </w:rPr>
              <w:t xml:space="preserve">Messe à </w:t>
            </w:r>
            <w:proofErr w:type="spellStart"/>
            <w:r w:rsidRPr="007B0A5E">
              <w:rPr>
                <w:rFonts w:ascii="Times New Roman" w:hAnsi="Times New Roman"/>
                <w:b/>
                <w:sz w:val="24"/>
                <w:szCs w:val="24"/>
              </w:rPr>
              <w:t>Grésy</w:t>
            </w:r>
            <w:proofErr w:type="spellEnd"/>
            <w:r w:rsidRPr="007B0A5E">
              <w:rPr>
                <w:rFonts w:ascii="Times New Roman" w:hAnsi="Times New Roman"/>
                <w:b/>
                <w:sz w:val="24"/>
                <w:szCs w:val="24"/>
              </w:rPr>
              <w:t xml:space="preserve"> à 18h</w:t>
            </w:r>
          </w:p>
        </w:tc>
        <w:tc>
          <w:tcPr>
            <w:tcW w:w="4678" w:type="dxa"/>
            <w:shd w:val="clear" w:color="auto" w:fill="FFFFFF"/>
          </w:tcPr>
          <w:p w:rsidR="007B0A5E" w:rsidRDefault="00A91A7F" w:rsidP="00A3128D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*Albens</w:t>
            </w:r>
            <w:r w:rsidR="007B0A5E">
              <w:rPr>
                <w:rFonts w:ascii="Times New Roman" w:hAnsi="Times New Roman"/>
                <w:b/>
                <w:sz w:val="24"/>
                <w:szCs w:val="24"/>
              </w:rPr>
              <w:t xml:space="preserve"> 15h Messe à L’EHPAD</w:t>
            </w:r>
          </w:p>
          <w:p w:rsidR="00A91A7F" w:rsidRDefault="00A91A7F" w:rsidP="00A3128D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*Albens 20h  Adoration</w:t>
            </w:r>
          </w:p>
          <w:p w:rsidR="007F1DA2" w:rsidRPr="007F1DA2" w:rsidRDefault="007F1DA2" w:rsidP="00A3128D">
            <w:pPr>
              <w:pStyle w:val="Sansinterligne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7B0A5E" w:rsidRPr="0024282F" w:rsidTr="004004B5">
        <w:trPr>
          <w:trHeight w:val="1230"/>
        </w:trPr>
        <w:tc>
          <w:tcPr>
            <w:tcW w:w="1843" w:type="dxa"/>
            <w:shd w:val="clear" w:color="auto" w:fill="FFFFFF"/>
          </w:tcPr>
          <w:p w:rsidR="007B0A5E" w:rsidRPr="001A2D4F" w:rsidRDefault="007B0A5E" w:rsidP="001A3423">
            <w:pPr>
              <w:pStyle w:val="Sansinterligne"/>
              <w:rPr>
                <w:rFonts w:ascii="Times New Roman" w:hAnsi="Times New Roman"/>
                <w:b/>
                <w:sz w:val="28"/>
                <w:szCs w:val="28"/>
              </w:rPr>
            </w:pPr>
            <w:r w:rsidRPr="001A2D4F">
              <w:rPr>
                <w:rFonts w:ascii="Times New Roman" w:hAnsi="Times New Roman"/>
                <w:b/>
                <w:sz w:val="28"/>
                <w:szCs w:val="28"/>
              </w:rPr>
              <w:t xml:space="preserve">Vendredi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  <w:p w:rsidR="007B0A5E" w:rsidRPr="00E3317F" w:rsidRDefault="007B0A5E" w:rsidP="008F1758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B0A5E" w:rsidRPr="00A00D86" w:rsidRDefault="007F1DA2" w:rsidP="009A409C">
            <w:pPr>
              <w:pStyle w:val="Sansinterlig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Alix, Alexia</w:t>
            </w:r>
          </w:p>
        </w:tc>
        <w:tc>
          <w:tcPr>
            <w:tcW w:w="2551" w:type="dxa"/>
            <w:shd w:val="clear" w:color="auto" w:fill="FFFFFF"/>
          </w:tcPr>
          <w:p w:rsidR="007B0A5E" w:rsidRPr="000304CF" w:rsidRDefault="007B0A5E" w:rsidP="00F171B8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 w:rsidRPr="000304CF">
              <w:rPr>
                <w:rFonts w:ascii="Times New Roman" w:hAnsi="Times New Roman"/>
                <w:b/>
                <w:sz w:val="24"/>
                <w:szCs w:val="24"/>
              </w:rPr>
              <w:t>*Messe à Albens</w:t>
            </w:r>
          </w:p>
          <w:p w:rsidR="007B0A5E" w:rsidRPr="000304CF" w:rsidRDefault="007B0A5E" w:rsidP="00F171B8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 w:rsidRPr="000304CF">
              <w:rPr>
                <w:rFonts w:ascii="Times New Roman" w:hAnsi="Times New Roman"/>
                <w:b/>
                <w:sz w:val="24"/>
                <w:szCs w:val="24"/>
              </w:rPr>
              <w:t>à 8h45</w:t>
            </w:r>
          </w:p>
          <w:p w:rsidR="007B0A5E" w:rsidRPr="001C07A7" w:rsidRDefault="007B0A5E" w:rsidP="00F171B8">
            <w:pPr>
              <w:pStyle w:val="Sansinterligne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7B0A5E" w:rsidRDefault="007B0A5E" w:rsidP="001A2D4F">
            <w:pPr>
              <w:pStyle w:val="Sansinterligne"/>
              <w:rPr>
                <w:rFonts w:ascii="Times New Roman" w:hAnsi="Times New Roman"/>
                <w:b/>
                <w:sz w:val="20"/>
                <w:szCs w:val="20"/>
              </w:rPr>
            </w:pPr>
            <w:r w:rsidRPr="00FE57B2">
              <w:rPr>
                <w:rFonts w:ascii="Times New Roman" w:hAnsi="Times New Roman"/>
                <w:b/>
                <w:sz w:val="20"/>
                <w:szCs w:val="20"/>
              </w:rPr>
              <w:t xml:space="preserve">*Permanence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paroissiale</w:t>
            </w:r>
            <w:r w:rsidRPr="00FE57B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B0A5E" w:rsidRDefault="007B0A5E" w:rsidP="001A2D4F">
            <w:pPr>
              <w:pStyle w:val="Sansinterligne"/>
              <w:rPr>
                <w:rFonts w:ascii="Times New Roman" w:hAnsi="Times New Roman"/>
                <w:b/>
                <w:sz w:val="20"/>
                <w:szCs w:val="20"/>
              </w:rPr>
            </w:pPr>
            <w:r w:rsidRPr="00FE57B2">
              <w:rPr>
                <w:rFonts w:ascii="Times New Roman" w:hAnsi="Times New Roman"/>
                <w:b/>
                <w:sz w:val="20"/>
                <w:szCs w:val="20"/>
              </w:rPr>
              <w:t>de 10h à 12h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au bureau de la Paroisse</w:t>
            </w:r>
          </w:p>
          <w:p w:rsidR="007B0A5E" w:rsidRPr="00671594" w:rsidRDefault="007B0A5E" w:rsidP="001A2D4F">
            <w:pPr>
              <w:pStyle w:val="Sansinterligne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678" w:type="dxa"/>
            <w:shd w:val="clear" w:color="auto" w:fill="FFFFFF"/>
          </w:tcPr>
          <w:p w:rsidR="00A91A7F" w:rsidRDefault="00A91A7F" w:rsidP="001F11A5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Ansigny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17h : temps de prière</w:t>
            </w:r>
          </w:p>
          <w:p w:rsidR="00A91A7F" w:rsidRDefault="00A91A7F" w:rsidP="001F11A5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A5E" w:rsidRDefault="007B0A5E" w:rsidP="001F11A5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*Albens 20h  </w:t>
            </w:r>
          </w:p>
          <w:p w:rsidR="007B0A5E" w:rsidRPr="00C4658D" w:rsidRDefault="007B0A5E" w:rsidP="001F11A5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 w:rsidRPr="00C4658D">
              <w:rPr>
                <w:rFonts w:ascii="Times New Roman" w:hAnsi="Times New Roman"/>
                <w:b/>
                <w:sz w:val="24"/>
                <w:szCs w:val="24"/>
              </w:rPr>
              <w:t xml:space="preserve">Chapelet de la Divine Miséricorde </w:t>
            </w:r>
          </w:p>
          <w:p w:rsidR="007B0A5E" w:rsidRPr="00365E70" w:rsidRDefault="00827F7C" w:rsidP="00C369C6">
            <w:pPr>
              <w:pStyle w:val="Sansinterligne"/>
              <w:rPr>
                <w:rFonts w:ascii="Times New Roman" w:hAnsi="Times New Roman"/>
                <w:b/>
                <w:sz w:val="20"/>
                <w:szCs w:val="20"/>
              </w:rPr>
            </w:pPr>
            <w:hyperlink r:id="rId6" w:history="1">
              <w:r w:rsidR="007B0A5E" w:rsidRPr="0039348F">
                <w:rPr>
                  <w:rStyle w:val="Lienhypertexte"/>
                  <w:rFonts w:ascii="Times New Roman" w:hAnsi="Times New Roman"/>
                  <w:b/>
                  <w:sz w:val="20"/>
                  <w:szCs w:val="20"/>
                </w:rPr>
                <w:t>misericordine.73@gmail.com</w:t>
              </w:r>
            </w:hyperlink>
          </w:p>
          <w:p w:rsidR="007B0A5E" w:rsidRPr="00F868FB" w:rsidRDefault="007B0A5E" w:rsidP="00C369C6">
            <w:pPr>
              <w:pStyle w:val="Sansinterligne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B0A5E" w:rsidRPr="0033223E" w:rsidTr="00A91A7F">
        <w:trPr>
          <w:trHeight w:val="315"/>
        </w:trPr>
        <w:tc>
          <w:tcPr>
            <w:tcW w:w="1843" w:type="dxa"/>
            <w:shd w:val="clear" w:color="auto" w:fill="FFFFFF"/>
          </w:tcPr>
          <w:p w:rsidR="00A91A7F" w:rsidRPr="00A91A7F" w:rsidRDefault="007B0A5E" w:rsidP="00A91A7F">
            <w:pPr>
              <w:pStyle w:val="Sansinterligne"/>
              <w:tabs>
                <w:tab w:val="left" w:pos="159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Samedi 10</w:t>
            </w:r>
          </w:p>
        </w:tc>
        <w:tc>
          <w:tcPr>
            <w:tcW w:w="1701" w:type="dxa"/>
            <w:shd w:val="clear" w:color="auto" w:fill="FFFFFF"/>
          </w:tcPr>
          <w:p w:rsidR="007B0A5E" w:rsidRPr="00E933EF" w:rsidRDefault="007F1DA2" w:rsidP="00887AA6">
            <w:pPr>
              <w:pStyle w:val="Sansinterlig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Guillaume</w:t>
            </w:r>
          </w:p>
        </w:tc>
        <w:tc>
          <w:tcPr>
            <w:tcW w:w="2551" w:type="dxa"/>
            <w:shd w:val="clear" w:color="auto" w:fill="FFFFFF"/>
          </w:tcPr>
          <w:p w:rsidR="007B0A5E" w:rsidRPr="009B5B15" w:rsidRDefault="007B0A5E" w:rsidP="00692455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7B0A5E" w:rsidRDefault="007B0A5E" w:rsidP="00015A89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0A5E" w:rsidRPr="00671594" w:rsidRDefault="007B0A5E" w:rsidP="00015A89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0A5E" w:rsidRPr="0033223E" w:rsidTr="00F2068C">
        <w:trPr>
          <w:trHeight w:val="950"/>
        </w:trPr>
        <w:tc>
          <w:tcPr>
            <w:tcW w:w="1843" w:type="dxa"/>
            <w:shd w:val="clear" w:color="auto" w:fill="FFFFFF"/>
          </w:tcPr>
          <w:p w:rsidR="007B0A5E" w:rsidRPr="00AC7B40" w:rsidRDefault="007B0A5E" w:rsidP="00D95D7C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  <w:r w:rsidRPr="0068680A">
              <w:rPr>
                <w:rFonts w:ascii="Times New Roman" w:hAnsi="Times New Roman"/>
                <w:b/>
                <w:sz w:val="28"/>
                <w:szCs w:val="28"/>
              </w:rPr>
              <w:t xml:space="preserve">Dimanche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  <w:p w:rsidR="007B0A5E" w:rsidRDefault="007B0A5E" w:rsidP="001C5D02">
            <w:pPr>
              <w:pStyle w:val="Sansinterligne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0A5E" w:rsidRPr="0025415B" w:rsidRDefault="007B0A5E" w:rsidP="001C5D02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 w:rsidRPr="0025415B">
              <w:rPr>
                <w:rFonts w:ascii="Times New Roman" w:hAnsi="Times New Roman"/>
                <w:b/>
                <w:sz w:val="24"/>
                <w:szCs w:val="24"/>
              </w:rPr>
              <w:t>Temps de Noël</w:t>
            </w:r>
          </w:p>
        </w:tc>
        <w:tc>
          <w:tcPr>
            <w:tcW w:w="1701" w:type="dxa"/>
            <w:shd w:val="clear" w:color="auto" w:fill="FFFFFF"/>
          </w:tcPr>
          <w:p w:rsidR="007B0A5E" w:rsidRPr="00FA7872" w:rsidRDefault="007F1DA2" w:rsidP="00EA54A4">
            <w:pPr>
              <w:pStyle w:val="Sansinterlig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Baptême du Seigneur</w:t>
            </w:r>
          </w:p>
        </w:tc>
        <w:tc>
          <w:tcPr>
            <w:tcW w:w="2551" w:type="dxa"/>
            <w:shd w:val="clear" w:color="auto" w:fill="FFFFFF"/>
          </w:tcPr>
          <w:p w:rsidR="007B0A5E" w:rsidRDefault="007B0A5E" w:rsidP="00FF63EA">
            <w:pPr>
              <w:pStyle w:val="Sansinterlig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*Messe à </w:t>
            </w:r>
          </w:p>
          <w:p w:rsidR="007B0A5E" w:rsidRPr="00FA7872" w:rsidRDefault="00A31A4B" w:rsidP="006238BA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Saint-Germain à</w:t>
            </w:r>
            <w:r w:rsidR="007B0A5E">
              <w:rPr>
                <w:rFonts w:ascii="Times New Roman" w:hAnsi="Times New Roman"/>
                <w:b/>
                <w:sz w:val="28"/>
                <w:szCs w:val="28"/>
              </w:rPr>
              <w:t xml:space="preserve"> 10h</w:t>
            </w:r>
          </w:p>
          <w:p w:rsidR="007B0A5E" w:rsidRDefault="007B0A5E" w:rsidP="006238BA">
            <w:pPr>
              <w:pStyle w:val="Sansinterlig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245E1F">
              <w:rPr>
                <w:rFonts w:ascii="Times New Roman" w:hAnsi="Times New Roman"/>
                <w:b/>
              </w:rPr>
              <w:t xml:space="preserve">Messe à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Héry</w:t>
            </w:r>
            <w:proofErr w:type="spellEnd"/>
            <w:r>
              <w:rPr>
                <w:rFonts w:ascii="Times New Roman" w:hAnsi="Times New Roman"/>
                <w:b/>
              </w:rPr>
              <w:t xml:space="preserve">   </w:t>
            </w:r>
            <w:r w:rsidRPr="00245E1F">
              <w:rPr>
                <w:rFonts w:ascii="Times New Roman" w:hAnsi="Times New Roman"/>
                <w:b/>
              </w:rPr>
              <w:t>à 10h</w:t>
            </w:r>
          </w:p>
          <w:p w:rsidR="007B0A5E" w:rsidRPr="00671594" w:rsidRDefault="007B0A5E" w:rsidP="006238BA">
            <w:pPr>
              <w:pStyle w:val="Sansinterligne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678" w:type="dxa"/>
            <w:shd w:val="clear" w:color="auto" w:fill="FFFFFF"/>
          </w:tcPr>
          <w:p w:rsidR="007B0A5E" w:rsidRPr="00B55E80" w:rsidRDefault="007B0A5E" w:rsidP="008C0DCF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A49C6" w:rsidRDefault="007A49C6" w:rsidP="0080247E">
      <w:pPr>
        <w:pStyle w:val="Sansinterligne"/>
        <w:rPr>
          <w:rFonts w:ascii="Times New Roman" w:hAnsi="Times New Roman"/>
          <w:b/>
          <w:sz w:val="4"/>
          <w:szCs w:val="4"/>
        </w:rPr>
      </w:pPr>
    </w:p>
    <w:p w:rsidR="00F96A52" w:rsidRPr="00F96A52" w:rsidRDefault="001D4238" w:rsidP="00F97962">
      <w:pPr>
        <w:pStyle w:val="Sansinterligne"/>
        <w:rPr>
          <w:rFonts w:ascii="Times New Roman" w:hAnsi="Times New Roman"/>
          <w:b/>
          <w:sz w:val="2"/>
          <w:szCs w:val="2"/>
        </w:rPr>
      </w:pPr>
      <w:r w:rsidRPr="00C8682B">
        <w:rPr>
          <w:rFonts w:ascii="Times New Roman" w:hAnsi="Times New Roman"/>
          <w:b/>
          <w:sz w:val="24"/>
          <w:szCs w:val="24"/>
        </w:rPr>
        <w:t xml:space="preserve">     </w:t>
      </w:r>
    </w:p>
    <w:p w:rsidR="006E5319" w:rsidRPr="00717759" w:rsidRDefault="00D05427" w:rsidP="00F97962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717759">
        <w:rPr>
          <w:rFonts w:ascii="Times New Roman" w:hAnsi="Times New Roman"/>
          <w:b/>
          <w:sz w:val="24"/>
          <w:szCs w:val="24"/>
        </w:rPr>
        <w:t>*</w:t>
      </w:r>
      <w:r w:rsidR="006E5319" w:rsidRPr="00717759">
        <w:rPr>
          <w:rFonts w:ascii="Times New Roman" w:hAnsi="Times New Roman"/>
          <w:b/>
          <w:sz w:val="24"/>
          <w:szCs w:val="24"/>
        </w:rPr>
        <w:t xml:space="preserve">Pour tout renseignements concernant la </w:t>
      </w:r>
      <w:r w:rsidR="002C1EC1" w:rsidRPr="00717759">
        <w:rPr>
          <w:rFonts w:ascii="Times New Roman" w:hAnsi="Times New Roman"/>
          <w:b/>
          <w:sz w:val="24"/>
          <w:szCs w:val="24"/>
          <w:u w:val="single"/>
        </w:rPr>
        <w:t>Catéchèse</w:t>
      </w:r>
      <w:r w:rsidR="00442D5A" w:rsidRPr="00717759">
        <w:rPr>
          <w:rFonts w:ascii="Times New Roman" w:hAnsi="Times New Roman"/>
          <w:b/>
          <w:sz w:val="24"/>
          <w:szCs w:val="24"/>
          <w:u w:val="single"/>
        </w:rPr>
        <w:t> </w:t>
      </w:r>
      <w:r w:rsidR="007118D6" w:rsidRPr="00717759">
        <w:rPr>
          <w:rFonts w:ascii="Times New Roman" w:hAnsi="Times New Roman"/>
          <w:b/>
          <w:sz w:val="24"/>
          <w:szCs w:val="24"/>
          <w:u w:val="single"/>
        </w:rPr>
        <w:t xml:space="preserve">et </w:t>
      </w:r>
      <w:r w:rsidR="006E5319" w:rsidRPr="00717759">
        <w:rPr>
          <w:rFonts w:ascii="Times New Roman" w:hAnsi="Times New Roman"/>
          <w:b/>
          <w:sz w:val="24"/>
          <w:szCs w:val="24"/>
          <w:u w:val="single"/>
        </w:rPr>
        <w:t>l’</w:t>
      </w:r>
      <w:r w:rsidR="007118D6" w:rsidRPr="00717759">
        <w:rPr>
          <w:rFonts w:ascii="Times New Roman" w:hAnsi="Times New Roman"/>
          <w:b/>
          <w:sz w:val="24"/>
          <w:szCs w:val="24"/>
          <w:u w:val="single"/>
        </w:rPr>
        <w:t xml:space="preserve">éveil à la </w:t>
      </w:r>
      <w:proofErr w:type="gramStart"/>
      <w:r w:rsidR="007118D6" w:rsidRPr="00717759">
        <w:rPr>
          <w:rFonts w:ascii="Times New Roman" w:hAnsi="Times New Roman"/>
          <w:b/>
          <w:sz w:val="24"/>
          <w:szCs w:val="24"/>
          <w:u w:val="single"/>
        </w:rPr>
        <w:t>foi</w:t>
      </w:r>
      <w:r w:rsidR="006E5319" w:rsidRPr="0071775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C5D02" w:rsidRPr="00717759">
        <w:rPr>
          <w:rFonts w:ascii="Times New Roman" w:hAnsi="Times New Roman"/>
          <w:b/>
          <w:sz w:val="24"/>
          <w:szCs w:val="24"/>
          <w:u w:val="single"/>
        </w:rPr>
        <w:t>,</w:t>
      </w:r>
      <w:proofErr w:type="gramEnd"/>
      <w:r w:rsidR="001C5D02" w:rsidRPr="00717759">
        <w:rPr>
          <w:rFonts w:ascii="Times New Roman" w:hAnsi="Times New Roman"/>
          <w:b/>
          <w:sz w:val="24"/>
          <w:szCs w:val="24"/>
          <w:u w:val="single"/>
        </w:rPr>
        <w:t xml:space="preserve"> l’Aumônerie</w:t>
      </w:r>
      <w:r w:rsidR="007118D6" w:rsidRPr="00717759">
        <w:rPr>
          <w:rFonts w:ascii="Times New Roman" w:hAnsi="Times New Roman"/>
          <w:sz w:val="24"/>
          <w:szCs w:val="24"/>
        </w:rPr>
        <w:t xml:space="preserve"> </w:t>
      </w:r>
      <w:r w:rsidR="006E5319" w:rsidRPr="00717759">
        <w:rPr>
          <w:rFonts w:ascii="Times New Roman" w:hAnsi="Times New Roman"/>
          <w:sz w:val="24"/>
          <w:szCs w:val="24"/>
        </w:rPr>
        <w:t xml:space="preserve"> </w:t>
      </w:r>
    </w:p>
    <w:p w:rsidR="001C5D02" w:rsidRPr="00717759" w:rsidRDefault="000304CF" w:rsidP="00B60612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717759">
        <w:rPr>
          <w:rFonts w:ascii="Times New Roman" w:hAnsi="Times New Roman"/>
          <w:b/>
          <w:sz w:val="24"/>
          <w:szCs w:val="24"/>
        </w:rPr>
        <w:t xml:space="preserve">    </w:t>
      </w:r>
      <w:r w:rsidR="00872B28" w:rsidRPr="00717759">
        <w:rPr>
          <w:rFonts w:ascii="Times New Roman" w:hAnsi="Times New Roman"/>
          <w:b/>
          <w:sz w:val="24"/>
          <w:szCs w:val="24"/>
        </w:rPr>
        <w:t xml:space="preserve">         </w:t>
      </w:r>
      <w:r w:rsidR="00872B28" w:rsidRPr="00717759">
        <w:rPr>
          <w:rFonts w:ascii="Times New Roman" w:hAnsi="Times New Roman"/>
          <w:b/>
          <w:sz w:val="24"/>
          <w:szCs w:val="24"/>
          <w:u w:val="single"/>
        </w:rPr>
        <w:t>Cont</w:t>
      </w:r>
      <w:r w:rsidR="007118D6" w:rsidRPr="00717759">
        <w:rPr>
          <w:rFonts w:ascii="Times New Roman" w:hAnsi="Times New Roman"/>
          <w:b/>
          <w:sz w:val="24"/>
          <w:szCs w:val="24"/>
          <w:u w:val="single"/>
        </w:rPr>
        <w:t>act</w:t>
      </w:r>
      <w:r w:rsidR="00BB743D" w:rsidRPr="00717759">
        <w:rPr>
          <w:rFonts w:ascii="Times New Roman" w:hAnsi="Times New Roman"/>
          <w:b/>
          <w:sz w:val="24"/>
          <w:szCs w:val="24"/>
          <w:u w:val="single"/>
        </w:rPr>
        <w:t>er</w:t>
      </w:r>
      <w:r w:rsidR="007118D6" w:rsidRPr="00717759">
        <w:rPr>
          <w:rFonts w:ascii="Times New Roman" w:hAnsi="Times New Roman"/>
          <w:b/>
          <w:sz w:val="24"/>
          <w:szCs w:val="24"/>
        </w:rPr>
        <w:t xml:space="preserve"> : </w:t>
      </w:r>
      <w:r w:rsidR="001C5D02" w:rsidRPr="00717759">
        <w:rPr>
          <w:rFonts w:ascii="Times New Roman" w:hAnsi="Times New Roman"/>
          <w:b/>
          <w:sz w:val="24"/>
          <w:szCs w:val="24"/>
        </w:rPr>
        <w:t>Nadia Pasquale 06 63 15 83 51</w:t>
      </w:r>
      <w:r w:rsidR="00B8433A" w:rsidRPr="00717759">
        <w:rPr>
          <w:rFonts w:ascii="Times New Roman" w:hAnsi="Times New Roman"/>
          <w:b/>
          <w:sz w:val="24"/>
          <w:szCs w:val="24"/>
        </w:rPr>
        <w:t xml:space="preserve">   nadia.pasquale@catholique73.org</w:t>
      </w:r>
    </w:p>
    <w:p w:rsidR="00B8433A" w:rsidRPr="00717759" w:rsidRDefault="00B8433A" w:rsidP="00B8433A">
      <w:pPr>
        <w:pStyle w:val="Sansinterligne"/>
        <w:ind w:left="708" w:hanging="708"/>
        <w:rPr>
          <w:rFonts w:ascii="Times New Roman" w:hAnsi="Times New Roman"/>
          <w:b/>
          <w:sz w:val="24"/>
          <w:szCs w:val="24"/>
          <w:u w:val="single"/>
        </w:rPr>
      </w:pPr>
    </w:p>
    <w:p w:rsidR="009D0007" w:rsidRPr="00692455" w:rsidRDefault="00A54BB7" w:rsidP="007107B8">
      <w:pPr>
        <w:pStyle w:val="Sansinterligne"/>
        <w:ind w:left="708" w:hanging="708"/>
        <w:rPr>
          <w:rFonts w:ascii="Times New Roman" w:hAnsi="Times New Roman"/>
          <w:b/>
          <w:sz w:val="24"/>
          <w:szCs w:val="24"/>
        </w:rPr>
      </w:pPr>
      <w:r w:rsidRPr="00692455">
        <w:rPr>
          <w:rFonts w:ascii="Times New Roman" w:hAnsi="Times New Roman"/>
          <w:b/>
          <w:sz w:val="24"/>
          <w:szCs w:val="24"/>
        </w:rPr>
        <w:t xml:space="preserve">          </w:t>
      </w:r>
      <w:r w:rsidR="00B8433A" w:rsidRPr="00692455">
        <w:rPr>
          <w:rFonts w:ascii="Times New Roman" w:hAnsi="Times New Roman"/>
          <w:b/>
          <w:sz w:val="24"/>
          <w:szCs w:val="24"/>
          <w:u w:val="single"/>
        </w:rPr>
        <w:t>Catéchèse </w:t>
      </w:r>
      <w:r w:rsidR="00B8433A" w:rsidRPr="00692455">
        <w:rPr>
          <w:rFonts w:ascii="Times New Roman" w:hAnsi="Times New Roman"/>
          <w:b/>
          <w:sz w:val="24"/>
          <w:szCs w:val="24"/>
        </w:rPr>
        <w:t>:</w:t>
      </w:r>
      <w:r w:rsidR="009D0007" w:rsidRPr="00692455">
        <w:rPr>
          <w:rFonts w:ascii="Times New Roman" w:hAnsi="Times New Roman"/>
          <w:b/>
          <w:sz w:val="24"/>
          <w:szCs w:val="24"/>
        </w:rPr>
        <w:t xml:space="preserve"> </w:t>
      </w:r>
      <w:r w:rsidR="004F0F62" w:rsidRPr="00692455">
        <w:rPr>
          <w:rFonts w:ascii="Times New Roman" w:hAnsi="Times New Roman"/>
          <w:b/>
          <w:sz w:val="24"/>
          <w:szCs w:val="24"/>
        </w:rPr>
        <w:t>prochaine rencontre le 10 janvier à Albens</w:t>
      </w:r>
    </w:p>
    <w:p w:rsidR="001963EE" w:rsidRPr="00B36484" w:rsidRDefault="00A54BB7" w:rsidP="00A3128D">
      <w:pPr>
        <w:pStyle w:val="Sansinterligne"/>
        <w:rPr>
          <w:rFonts w:ascii="Times New Roman" w:hAnsi="Times New Roman"/>
          <w:b/>
          <w:sz w:val="20"/>
          <w:szCs w:val="20"/>
        </w:rPr>
      </w:pPr>
      <w:r w:rsidRPr="00692455">
        <w:rPr>
          <w:rFonts w:ascii="Times New Roman" w:hAnsi="Times New Roman"/>
          <w:b/>
          <w:sz w:val="24"/>
          <w:szCs w:val="24"/>
        </w:rPr>
        <w:t xml:space="preserve">   </w:t>
      </w:r>
      <w:r w:rsidR="006E5A7E" w:rsidRPr="00692455">
        <w:rPr>
          <w:rFonts w:ascii="Times New Roman" w:hAnsi="Times New Roman"/>
          <w:b/>
          <w:sz w:val="24"/>
          <w:szCs w:val="24"/>
        </w:rPr>
        <w:t xml:space="preserve">    </w:t>
      </w:r>
    </w:p>
    <w:p w:rsidR="006E5A7E" w:rsidRPr="00692455" w:rsidRDefault="001963EE" w:rsidP="00A3128D">
      <w:pPr>
        <w:pStyle w:val="Sansinterlig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6E5A7E" w:rsidRPr="00692455">
        <w:rPr>
          <w:rFonts w:ascii="Times New Roman" w:hAnsi="Times New Roman"/>
          <w:b/>
          <w:sz w:val="24"/>
          <w:szCs w:val="24"/>
        </w:rPr>
        <w:t xml:space="preserve"> </w:t>
      </w:r>
      <w:r w:rsidR="006E5A7E" w:rsidRPr="00692455">
        <w:rPr>
          <w:rFonts w:ascii="Times New Roman" w:hAnsi="Times New Roman"/>
          <w:b/>
          <w:sz w:val="24"/>
          <w:szCs w:val="24"/>
          <w:u w:val="single"/>
        </w:rPr>
        <w:t xml:space="preserve">Aumônerie </w:t>
      </w:r>
      <w:r w:rsidR="006E5A7E" w:rsidRPr="00692455">
        <w:rPr>
          <w:rFonts w:ascii="Times New Roman" w:hAnsi="Times New Roman"/>
          <w:b/>
          <w:sz w:val="24"/>
          <w:szCs w:val="24"/>
        </w:rPr>
        <w:t xml:space="preserve">  : </w:t>
      </w:r>
      <w:r w:rsidR="005416D0" w:rsidRPr="00692455">
        <w:rPr>
          <w:rFonts w:ascii="Times New Roman" w:hAnsi="Times New Roman"/>
          <w:b/>
          <w:sz w:val="24"/>
          <w:szCs w:val="24"/>
        </w:rPr>
        <w:t xml:space="preserve">  </w:t>
      </w:r>
    </w:p>
    <w:p w:rsidR="004C4684" w:rsidRPr="007A14F2" w:rsidRDefault="004C4684" w:rsidP="004D668B">
      <w:pPr>
        <w:pStyle w:val="Sansinterligne"/>
        <w:rPr>
          <w:rFonts w:ascii="Times New Roman" w:hAnsi="Times New Roman"/>
          <w:b/>
          <w:sz w:val="12"/>
          <w:szCs w:val="12"/>
          <w:u w:val="single"/>
        </w:rPr>
      </w:pPr>
    </w:p>
    <w:p w:rsidR="00337C2E" w:rsidRPr="008C0DCF" w:rsidRDefault="00337C2E" w:rsidP="0004508B">
      <w:pPr>
        <w:pStyle w:val="Sansinterligne"/>
        <w:rPr>
          <w:rFonts w:ascii="Times New Roman" w:hAnsi="Times New Roman"/>
          <w:b/>
          <w:sz w:val="12"/>
          <w:szCs w:val="12"/>
        </w:rPr>
      </w:pPr>
    </w:p>
    <w:p w:rsidR="004F0F62" w:rsidRPr="00692455" w:rsidRDefault="00337C2E" w:rsidP="0004508B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692455">
        <w:rPr>
          <w:rFonts w:ascii="Times New Roman" w:hAnsi="Times New Roman"/>
          <w:b/>
          <w:sz w:val="24"/>
          <w:szCs w:val="24"/>
        </w:rPr>
        <w:t>*</w:t>
      </w:r>
      <w:r w:rsidR="00E9028D" w:rsidRPr="00692455">
        <w:rPr>
          <w:rFonts w:ascii="Times New Roman" w:hAnsi="Times New Roman"/>
          <w:b/>
          <w:sz w:val="24"/>
          <w:szCs w:val="24"/>
          <w:u w:val="single"/>
        </w:rPr>
        <w:t>Albens 4 janvier d</w:t>
      </w:r>
      <w:r w:rsidRPr="00692455">
        <w:rPr>
          <w:rFonts w:ascii="Times New Roman" w:hAnsi="Times New Roman"/>
          <w:b/>
          <w:sz w:val="24"/>
          <w:szCs w:val="24"/>
          <w:u w:val="single"/>
        </w:rPr>
        <w:t xml:space="preserve">imanche </w:t>
      </w:r>
      <w:proofErr w:type="gramStart"/>
      <w:r w:rsidRPr="00692455">
        <w:rPr>
          <w:rFonts w:ascii="Times New Roman" w:hAnsi="Times New Roman"/>
          <w:b/>
          <w:sz w:val="24"/>
          <w:szCs w:val="24"/>
          <w:u w:val="single"/>
        </w:rPr>
        <w:t>fraternel</w:t>
      </w:r>
      <w:r w:rsidRPr="00692455">
        <w:rPr>
          <w:rFonts w:ascii="Times New Roman" w:hAnsi="Times New Roman"/>
          <w:b/>
          <w:sz w:val="24"/>
          <w:szCs w:val="24"/>
        </w:rPr>
        <w:t xml:space="preserve">  </w:t>
      </w:r>
      <w:r w:rsidR="004F0F62" w:rsidRPr="00692455">
        <w:rPr>
          <w:rFonts w:ascii="Times New Roman" w:hAnsi="Times New Roman"/>
          <w:b/>
          <w:sz w:val="24"/>
          <w:szCs w:val="24"/>
        </w:rPr>
        <w:t>:</w:t>
      </w:r>
      <w:proofErr w:type="gramEnd"/>
      <w:r w:rsidR="004F0F62" w:rsidRPr="00692455">
        <w:rPr>
          <w:rFonts w:ascii="Times New Roman" w:hAnsi="Times New Roman"/>
          <w:b/>
          <w:sz w:val="24"/>
          <w:szCs w:val="24"/>
        </w:rPr>
        <w:t xml:space="preserve"> </w:t>
      </w:r>
      <w:r w:rsidRPr="00692455">
        <w:rPr>
          <w:rFonts w:ascii="Times New Roman" w:hAnsi="Times New Roman"/>
          <w:b/>
          <w:sz w:val="24"/>
          <w:szCs w:val="24"/>
        </w:rPr>
        <w:t>temps de partage  biblique à 9h30, messe à 10h30</w:t>
      </w:r>
      <w:r w:rsidR="004F0F62" w:rsidRPr="00692455">
        <w:rPr>
          <w:rFonts w:ascii="Times New Roman" w:hAnsi="Times New Roman"/>
          <w:b/>
          <w:sz w:val="24"/>
          <w:szCs w:val="24"/>
        </w:rPr>
        <w:t xml:space="preserve"> suivi</w:t>
      </w:r>
      <w:r w:rsidRPr="00692455">
        <w:rPr>
          <w:rFonts w:ascii="Times New Roman" w:hAnsi="Times New Roman"/>
          <w:b/>
          <w:sz w:val="24"/>
          <w:szCs w:val="24"/>
        </w:rPr>
        <w:t xml:space="preserve">e d’un apéritif </w:t>
      </w:r>
    </w:p>
    <w:p w:rsidR="00337C2E" w:rsidRPr="00692455" w:rsidRDefault="004F0F62" w:rsidP="0004508B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692455">
        <w:rPr>
          <w:rFonts w:ascii="Times New Roman" w:hAnsi="Times New Roman"/>
          <w:b/>
          <w:sz w:val="24"/>
          <w:szCs w:val="24"/>
        </w:rPr>
        <w:t xml:space="preserve">                           </w:t>
      </w:r>
      <w:proofErr w:type="gramStart"/>
      <w:r w:rsidR="00337C2E" w:rsidRPr="00692455">
        <w:rPr>
          <w:rFonts w:ascii="Times New Roman" w:hAnsi="Times New Roman"/>
          <w:b/>
          <w:sz w:val="24"/>
          <w:szCs w:val="24"/>
        </w:rPr>
        <w:t>à</w:t>
      </w:r>
      <w:proofErr w:type="gramEnd"/>
      <w:r w:rsidR="00337C2E" w:rsidRPr="00692455">
        <w:rPr>
          <w:rFonts w:ascii="Times New Roman" w:hAnsi="Times New Roman"/>
          <w:b/>
          <w:sz w:val="24"/>
          <w:szCs w:val="24"/>
        </w:rPr>
        <w:t xml:space="preserve"> la salle, partage de la galette des rois…</w:t>
      </w:r>
    </w:p>
    <w:p w:rsidR="00692455" w:rsidRPr="00692455" w:rsidRDefault="00337C2E" w:rsidP="0004508B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692455">
        <w:rPr>
          <w:rFonts w:ascii="Times New Roman" w:hAnsi="Times New Roman"/>
          <w:b/>
          <w:sz w:val="24"/>
          <w:szCs w:val="24"/>
        </w:rPr>
        <w:t xml:space="preserve">  </w:t>
      </w:r>
    </w:p>
    <w:p w:rsidR="004F0F62" w:rsidRPr="00692455" w:rsidRDefault="00E9028D" w:rsidP="0004508B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692455">
        <w:rPr>
          <w:rFonts w:ascii="Times New Roman" w:hAnsi="Times New Roman"/>
          <w:b/>
          <w:sz w:val="24"/>
          <w:szCs w:val="24"/>
        </w:rPr>
        <w:t>*</w:t>
      </w:r>
      <w:r w:rsidR="00337C2E" w:rsidRPr="00692455">
        <w:rPr>
          <w:rFonts w:ascii="Times New Roman" w:hAnsi="Times New Roman"/>
          <w:b/>
          <w:sz w:val="24"/>
          <w:szCs w:val="24"/>
        </w:rPr>
        <w:t>Mardi 6 </w:t>
      </w:r>
      <w:r w:rsidR="00265533">
        <w:rPr>
          <w:rFonts w:ascii="Times New Roman" w:hAnsi="Times New Roman"/>
          <w:b/>
          <w:sz w:val="24"/>
          <w:szCs w:val="24"/>
        </w:rPr>
        <w:t xml:space="preserve">à 19h à Albens </w:t>
      </w:r>
      <w:r w:rsidR="00337C2E" w:rsidRPr="00692455">
        <w:rPr>
          <w:rFonts w:ascii="Times New Roman" w:hAnsi="Times New Roman"/>
          <w:b/>
          <w:sz w:val="24"/>
          <w:szCs w:val="24"/>
        </w:rPr>
        <w:t xml:space="preserve">: rencontre de tous les </w:t>
      </w:r>
      <w:r w:rsidR="004F0F62" w:rsidRPr="00692455">
        <w:rPr>
          <w:rFonts w:ascii="Times New Roman" w:hAnsi="Times New Roman"/>
          <w:b/>
          <w:sz w:val="24"/>
          <w:szCs w:val="24"/>
        </w:rPr>
        <w:t>« </w:t>
      </w:r>
      <w:r w:rsidR="00337C2E" w:rsidRPr="00692455">
        <w:rPr>
          <w:rFonts w:ascii="Times New Roman" w:hAnsi="Times New Roman"/>
          <w:b/>
          <w:sz w:val="24"/>
          <w:szCs w:val="24"/>
        </w:rPr>
        <w:t>acteurs paroissiaux</w:t>
      </w:r>
      <w:r w:rsidR="004F0F62" w:rsidRPr="00692455">
        <w:rPr>
          <w:rFonts w:ascii="Times New Roman" w:hAnsi="Times New Roman"/>
          <w:b/>
          <w:sz w:val="24"/>
          <w:szCs w:val="24"/>
        </w:rPr>
        <w:t> »</w:t>
      </w:r>
      <w:r w:rsidR="00337C2E" w:rsidRPr="00692455">
        <w:rPr>
          <w:rFonts w:ascii="Times New Roman" w:hAnsi="Times New Roman"/>
          <w:b/>
          <w:sz w:val="24"/>
          <w:szCs w:val="24"/>
        </w:rPr>
        <w:t xml:space="preserve"> </w:t>
      </w:r>
      <w:r w:rsidR="004F0F62" w:rsidRPr="00692455">
        <w:rPr>
          <w:rFonts w:ascii="Times New Roman" w:hAnsi="Times New Roman"/>
          <w:b/>
          <w:sz w:val="24"/>
          <w:szCs w:val="24"/>
        </w:rPr>
        <w:t>autour de la galette des rois</w:t>
      </w:r>
    </w:p>
    <w:p w:rsidR="00337C2E" w:rsidRPr="00692455" w:rsidRDefault="004F0F62" w:rsidP="0004508B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692455">
        <w:rPr>
          <w:rFonts w:ascii="Times New Roman" w:hAnsi="Times New Roman"/>
          <w:b/>
          <w:sz w:val="24"/>
          <w:szCs w:val="24"/>
        </w:rPr>
        <w:t xml:space="preserve">                      Rencontre ouverte aussi </w:t>
      </w:r>
      <w:r w:rsidR="00337C2E" w:rsidRPr="00692455">
        <w:rPr>
          <w:rFonts w:ascii="Times New Roman" w:hAnsi="Times New Roman"/>
          <w:b/>
          <w:sz w:val="24"/>
          <w:szCs w:val="24"/>
        </w:rPr>
        <w:t xml:space="preserve"> à </w:t>
      </w:r>
      <w:r w:rsidRPr="00692455">
        <w:rPr>
          <w:rFonts w:ascii="Times New Roman" w:hAnsi="Times New Roman"/>
          <w:b/>
          <w:sz w:val="24"/>
          <w:szCs w:val="24"/>
        </w:rPr>
        <w:t xml:space="preserve">tous </w:t>
      </w:r>
      <w:r w:rsidR="00337C2E" w:rsidRPr="00692455">
        <w:rPr>
          <w:rFonts w:ascii="Times New Roman" w:hAnsi="Times New Roman"/>
          <w:b/>
          <w:sz w:val="24"/>
          <w:szCs w:val="24"/>
        </w:rPr>
        <w:t xml:space="preserve">ceux qui </w:t>
      </w:r>
      <w:r w:rsidRPr="00692455">
        <w:rPr>
          <w:rFonts w:ascii="Times New Roman" w:hAnsi="Times New Roman"/>
          <w:b/>
          <w:sz w:val="24"/>
          <w:szCs w:val="24"/>
        </w:rPr>
        <w:t>s’intéressent de près ou de loin à la vie de la paroisse.</w:t>
      </w:r>
    </w:p>
    <w:p w:rsidR="00337C2E" w:rsidRPr="00692455" w:rsidRDefault="00337C2E" w:rsidP="0004508B">
      <w:pPr>
        <w:pStyle w:val="Sansinterligne"/>
        <w:rPr>
          <w:rFonts w:ascii="Times New Roman" w:hAnsi="Times New Roman"/>
          <w:b/>
          <w:sz w:val="24"/>
          <w:szCs w:val="24"/>
        </w:rPr>
      </w:pPr>
    </w:p>
    <w:p w:rsidR="00A11AE1" w:rsidRPr="00692455" w:rsidRDefault="00BA0A58" w:rsidP="0004508B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692455">
        <w:rPr>
          <w:rFonts w:ascii="Times New Roman" w:hAnsi="Times New Roman"/>
          <w:b/>
          <w:sz w:val="24"/>
          <w:szCs w:val="24"/>
        </w:rPr>
        <w:t>*</w:t>
      </w:r>
      <w:r w:rsidR="00A202FC" w:rsidRPr="00692455">
        <w:rPr>
          <w:rFonts w:ascii="Times New Roman" w:hAnsi="Times New Roman"/>
          <w:b/>
          <w:sz w:val="24"/>
          <w:szCs w:val="24"/>
        </w:rPr>
        <w:t xml:space="preserve">Du 13 décembre au 11 janvier une </w:t>
      </w:r>
      <w:r w:rsidR="00A202FC" w:rsidRPr="00692455">
        <w:rPr>
          <w:rFonts w:ascii="Times New Roman" w:hAnsi="Times New Roman"/>
          <w:b/>
          <w:sz w:val="24"/>
          <w:szCs w:val="24"/>
          <w:u w:val="single"/>
        </w:rPr>
        <w:t>animation autour des crèches du Doyenné</w:t>
      </w:r>
      <w:r w:rsidR="00A202FC" w:rsidRPr="00692455">
        <w:rPr>
          <w:rFonts w:ascii="Times New Roman" w:hAnsi="Times New Roman"/>
          <w:b/>
          <w:sz w:val="24"/>
          <w:szCs w:val="24"/>
        </w:rPr>
        <w:t xml:space="preserve"> est proposée aux enfants. Il s’agira pour eux de résoudre une énigme !!! Pour tout renseignement prendre un </w:t>
      </w:r>
      <w:proofErr w:type="spellStart"/>
      <w:r w:rsidR="00A202FC" w:rsidRPr="00692455">
        <w:rPr>
          <w:rFonts w:ascii="Times New Roman" w:hAnsi="Times New Roman"/>
          <w:b/>
          <w:sz w:val="24"/>
          <w:szCs w:val="24"/>
        </w:rPr>
        <w:t>flyer</w:t>
      </w:r>
      <w:proofErr w:type="spellEnd"/>
      <w:r w:rsidR="00A202FC" w:rsidRPr="00692455">
        <w:rPr>
          <w:rFonts w:ascii="Times New Roman" w:hAnsi="Times New Roman"/>
          <w:b/>
          <w:sz w:val="24"/>
          <w:szCs w:val="24"/>
        </w:rPr>
        <w:t xml:space="preserve"> explicatif à l’entrée des églises.</w:t>
      </w:r>
    </w:p>
    <w:p w:rsidR="00562BE9" w:rsidRPr="00692455" w:rsidRDefault="00562BE9" w:rsidP="0004508B">
      <w:pPr>
        <w:pStyle w:val="Sansinterligne"/>
        <w:rPr>
          <w:rFonts w:ascii="Times New Roman" w:hAnsi="Times New Roman"/>
          <w:b/>
          <w:sz w:val="24"/>
          <w:szCs w:val="24"/>
        </w:rPr>
      </w:pPr>
    </w:p>
    <w:p w:rsidR="007A14F2" w:rsidRPr="00692455" w:rsidRDefault="00337C2E" w:rsidP="007A14F2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692455">
        <w:rPr>
          <w:rFonts w:ascii="Times New Roman" w:hAnsi="Times New Roman"/>
          <w:b/>
          <w:sz w:val="24"/>
          <w:szCs w:val="24"/>
          <w:u w:val="single"/>
        </w:rPr>
        <w:t>*</w:t>
      </w:r>
      <w:r w:rsidR="00A202FC" w:rsidRPr="00692455">
        <w:rPr>
          <w:rFonts w:ascii="Times New Roman" w:hAnsi="Times New Roman"/>
          <w:b/>
          <w:sz w:val="24"/>
          <w:szCs w:val="24"/>
          <w:u w:val="single"/>
        </w:rPr>
        <w:t>Journal « Reflets</w:t>
      </w:r>
      <w:r w:rsidR="00A202FC" w:rsidRPr="00692455">
        <w:rPr>
          <w:rFonts w:ascii="Times New Roman" w:hAnsi="Times New Roman"/>
          <w:b/>
          <w:sz w:val="24"/>
          <w:szCs w:val="24"/>
        </w:rPr>
        <w:t xml:space="preserve"> » : </w:t>
      </w:r>
      <w:r w:rsidR="007A14F2" w:rsidRPr="00692455">
        <w:rPr>
          <w:rFonts w:ascii="Times New Roman" w:hAnsi="Times New Roman"/>
          <w:b/>
          <w:sz w:val="24"/>
          <w:szCs w:val="24"/>
        </w:rPr>
        <w:t>Notre journal passe de 16 à 20 pages. Nous comptons sur le soutien de tous pour le faire vivre.</w:t>
      </w:r>
      <w:r w:rsidR="00271DDC" w:rsidRPr="00692455">
        <w:rPr>
          <w:rFonts w:ascii="Times New Roman" w:hAnsi="Times New Roman"/>
          <w:b/>
          <w:sz w:val="24"/>
          <w:szCs w:val="24"/>
        </w:rPr>
        <w:t xml:space="preserve">  </w:t>
      </w:r>
      <w:r w:rsidR="007A14F2" w:rsidRPr="00692455">
        <w:rPr>
          <w:rFonts w:ascii="Times New Roman" w:hAnsi="Times New Roman"/>
          <w:b/>
          <w:sz w:val="24"/>
          <w:szCs w:val="24"/>
        </w:rPr>
        <w:t>Vous pouvez dès à présent vous réabonner au prix de 10</w:t>
      </w:r>
      <w:r w:rsidR="007A14F2" w:rsidRPr="00692455">
        <w:rPr>
          <w:rFonts w:ascii="Times New Roman" w:hAnsi="Times New Roman"/>
          <w:b/>
          <w:sz w:val="24"/>
          <w:szCs w:val="24"/>
          <w:vertAlign w:val="superscript"/>
        </w:rPr>
        <w:t xml:space="preserve">€ </w:t>
      </w:r>
      <w:r w:rsidR="007A14F2" w:rsidRPr="00692455">
        <w:rPr>
          <w:rFonts w:ascii="Times New Roman" w:hAnsi="Times New Roman"/>
          <w:b/>
          <w:sz w:val="24"/>
          <w:szCs w:val="24"/>
        </w:rPr>
        <w:t>ou plus… Envoyez votre règlement à :</w:t>
      </w:r>
    </w:p>
    <w:p w:rsidR="00F606AB" w:rsidRPr="00692455" w:rsidRDefault="007A14F2" w:rsidP="0004508B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692455">
        <w:rPr>
          <w:rFonts w:ascii="Times New Roman" w:hAnsi="Times New Roman"/>
          <w:b/>
          <w:sz w:val="24"/>
          <w:szCs w:val="24"/>
        </w:rPr>
        <w:t>Salle paroissiale, à l’attention d’André Chatel   192 Place de l’église  Albens  73410 Entrelacs</w:t>
      </w:r>
    </w:p>
    <w:sectPr w:rsidR="00F606AB" w:rsidRPr="00692455" w:rsidSect="00337C2E">
      <w:pgSz w:w="11906" w:h="16838" w:code="9"/>
      <w:pgMar w:top="170" w:right="397" w:bottom="113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4B4B"/>
    <w:multiLevelType w:val="hybridMultilevel"/>
    <w:tmpl w:val="1F043F76"/>
    <w:lvl w:ilvl="0" w:tplc="66263A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242E8"/>
    <w:multiLevelType w:val="hybridMultilevel"/>
    <w:tmpl w:val="950C7368"/>
    <w:lvl w:ilvl="0" w:tplc="7E64263E">
      <w:numFmt w:val="bullet"/>
      <w:lvlText w:val="-"/>
      <w:lvlJc w:val="left"/>
      <w:pPr>
        <w:ind w:left="31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2C1720CE"/>
    <w:multiLevelType w:val="hybridMultilevel"/>
    <w:tmpl w:val="AB72C61A"/>
    <w:lvl w:ilvl="0" w:tplc="DE38B380">
      <w:numFmt w:val="bullet"/>
      <w:lvlText w:val="-"/>
      <w:lvlJc w:val="left"/>
      <w:pPr>
        <w:ind w:left="3255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3">
    <w:nsid w:val="39DD1522"/>
    <w:multiLevelType w:val="hybridMultilevel"/>
    <w:tmpl w:val="2AFEB0B0"/>
    <w:lvl w:ilvl="0" w:tplc="DC0EA8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C69F3"/>
    <w:multiLevelType w:val="hybridMultilevel"/>
    <w:tmpl w:val="809073B0"/>
    <w:lvl w:ilvl="0" w:tplc="E6FCEAC8">
      <w:start w:val="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A5A8B"/>
    <w:multiLevelType w:val="hybridMultilevel"/>
    <w:tmpl w:val="12244CE8"/>
    <w:lvl w:ilvl="0" w:tplc="B75E3656">
      <w:numFmt w:val="bullet"/>
      <w:lvlText w:val="-"/>
      <w:lvlJc w:val="left"/>
      <w:pPr>
        <w:ind w:left="124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71163271"/>
    <w:multiLevelType w:val="hybridMultilevel"/>
    <w:tmpl w:val="8B968AB0"/>
    <w:lvl w:ilvl="0" w:tplc="28CC6ADA">
      <w:numFmt w:val="bullet"/>
      <w:lvlText w:val="-"/>
      <w:lvlJc w:val="left"/>
      <w:pPr>
        <w:ind w:left="190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>
    <w:nsid w:val="75BC0339"/>
    <w:multiLevelType w:val="hybridMultilevel"/>
    <w:tmpl w:val="6112592E"/>
    <w:lvl w:ilvl="0" w:tplc="15363E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869F8"/>
    <w:multiLevelType w:val="hybridMultilevel"/>
    <w:tmpl w:val="CF92BBE2"/>
    <w:lvl w:ilvl="0" w:tplc="330A9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BE6156"/>
    <w:rsid w:val="0000023A"/>
    <w:rsid w:val="00000556"/>
    <w:rsid w:val="00000D6C"/>
    <w:rsid w:val="00000F75"/>
    <w:rsid w:val="0000112C"/>
    <w:rsid w:val="000015E5"/>
    <w:rsid w:val="000016FB"/>
    <w:rsid w:val="000017D4"/>
    <w:rsid w:val="00001E2D"/>
    <w:rsid w:val="00001E98"/>
    <w:rsid w:val="00002231"/>
    <w:rsid w:val="0000228C"/>
    <w:rsid w:val="00002646"/>
    <w:rsid w:val="00002659"/>
    <w:rsid w:val="0000388D"/>
    <w:rsid w:val="00003982"/>
    <w:rsid w:val="00003AC4"/>
    <w:rsid w:val="00004248"/>
    <w:rsid w:val="00004997"/>
    <w:rsid w:val="00004E8F"/>
    <w:rsid w:val="000054C7"/>
    <w:rsid w:val="0000579F"/>
    <w:rsid w:val="00006268"/>
    <w:rsid w:val="0000659B"/>
    <w:rsid w:val="00006CA6"/>
    <w:rsid w:val="00007530"/>
    <w:rsid w:val="00007A89"/>
    <w:rsid w:val="00010761"/>
    <w:rsid w:val="0001100E"/>
    <w:rsid w:val="00011173"/>
    <w:rsid w:val="000113AE"/>
    <w:rsid w:val="000116C5"/>
    <w:rsid w:val="000117C7"/>
    <w:rsid w:val="00011B28"/>
    <w:rsid w:val="00012209"/>
    <w:rsid w:val="0001290F"/>
    <w:rsid w:val="00012A02"/>
    <w:rsid w:val="00013CF9"/>
    <w:rsid w:val="00013FF4"/>
    <w:rsid w:val="00014B84"/>
    <w:rsid w:val="00014B90"/>
    <w:rsid w:val="0001503E"/>
    <w:rsid w:val="00015081"/>
    <w:rsid w:val="000152D3"/>
    <w:rsid w:val="000156EB"/>
    <w:rsid w:val="000159DA"/>
    <w:rsid w:val="00015A89"/>
    <w:rsid w:val="000161D4"/>
    <w:rsid w:val="000161D8"/>
    <w:rsid w:val="000161E9"/>
    <w:rsid w:val="00016372"/>
    <w:rsid w:val="000166DF"/>
    <w:rsid w:val="00016711"/>
    <w:rsid w:val="0002020C"/>
    <w:rsid w:val="0002079E"/>
    <w:rsid w:val="00020F32"/>
    <w:rsid w:val="00022082"/>
    <w:rsid w:val="00022437"/>
    <w:rsid w:val="000229F7"/>
    <w:rsid w:val="00022D46"/>
    <w:rsid w:val="00022EE7"/>
    <w:rsid w:val="00022FC3"/>
    <w:rsid w:val="000231C1"/>
    <w:rsid w:val="00023795"/>
    <w:rsid w:val="0002403D"/>
    <w:rsid w:val="000254B8"/>
    <w:rsid w:val="000254CC"/>
    <w:rsid w:val="0002581C"/>
    <w:rsid w:val="00025886"/>
    <w:rsid w:val="00026157"/>
    <w:rsid w:val="0002622D"/>
    <w:rsid w:val="00026473"/>
    <w:rsid w:val="00026DA6"/>
    <w:rsid w:val="00026FEF"/>
    <w:rsid w:val="00027002"/>
    <w:rsid w:val="00030280"/>
    <w:rsid w:val="000304CF"/>
    <w:rsid w:val="000304E7"/>
    <w:rsid w:val="000306F5"/>
    <w:rsid w:val="00030834"/>
    <w:rsid w:val="00030F90"/>
    <w:rsid w:val="00031163"/>
    <w:rsid w:val="00031A44"/>
    <w:rsid w:val="00031C55"/>
    <w:rsid w:val="00031DD2"/>
    <w:rsid w:val="000320D2"/>
    <w:rsid w:val="000323A9"/>
    <w:rsid w:val="0003268D"/>
    <w:rsid w:val="00032B0D"/>
    <w:rsid w:val="00032C36"/>
    <w:rsid w:val="00033149"/>
    <w:rsid w:val="000332B4"/>
    <w:rsid w:val="00033788"/>
    <w:rsid w:val="00033DC8"/>
    <w:rsid w:val="00033E8D"/>
    <w:rsid w:val="00034229"/>
    <w:rsid w:val="000358F4"/>
    <w:rsid w:val="00036055"/>
    <w:rsid w:val="00036565"/>
    <w:rsid w:val="0003667F"/>
    <w:rsid w:val="00036893"/>
    <w:rsid w:val="00036DD9"/>
    <w:rsid w:val="000370CD"/>
    <w:rsid w:val="0003748E"/>
    <w:rsid w:val="00037577"/>
    <w:rsid w:val="000403C1"/>
    <w:rsid w:val="00040DFA"/>
    <w:rsid w:val="0004123A"/>
    <w:rsid w:val="0004147A"/>
    <w:rsid w:val="00041537"/>
    <w:rsid w:val="00042B7C"/>
    <w:rsid w:val="00042F4E"/>
    <w:rsid w:val="00043923"/>
    <w:rsid w:val="00043CC3"/>
    <w:rsid w:val="00043CE2"/>
    <w:rsid w:val="00044169"/>
    <w:rsid w:val="00044233"/>
    <w:rsid w:val="00044288"/>
    <w:rsid w:val="00044510"/>
    <w:rsid w:val="00044740"/>
    <w:rsid w:val="00044928"/>
    <w:rsid w:val="00044D17"/>
    <w:rsid w:val="00044D19"/>
    <w:rsid w:val="0004508B"/>
    <w:rsid w:val="0004598A"/>
    <w:rsid w:val="00045C60"/>
    <w:rsid w:val="0004602D"/>
    <w:rsid w:val="0004636C"/>
    <w:rsid w:val="00046372"/>
    <w:rsid w:val="00046692"/>
    <w:rsid w:val="000470F4"/>
    <w:rsid w:val="0004751A"/>
    <w:rsid w:val="000477BA"/>
    <w:rsid w:val="0004792D"/>
    <w:rsid w:val="00047BEC"/>
    <w:rsid w:val="00051381"/>
    <w:rsid w:val="00051DC0"/>
    <w:rsid w:val="0005246A"/>
    <w:rsid w:val="0005281F"/>
    <w:rsid w:val="00053758"/>
    <w:rsid w:val="00053B0B"/>
    <w:rsid w:val="00053E1F"/>
    <w:rsid w:val="00054511"/>
    <w:rsid w:val="00054D4F"/>
    <w:rsid w:val="0005558E"/>
    <w:rsid w:val="000556D3"/>
    <w:rsid w:val="00055948"/>
    <w:rsid w:val="00055A95"/>
    <w:rsid w:val="00055DB8"/>
    <w:rsid w:val="00057554"/>
    <w:rsid w:val="00057621"/>
    <w:rsid w:val="00057A62"/>
    <w:rsid w:val="00057BC2"/>
    <w:rsid w:val="00057C5F"/>
    <w:rsid w:val="000607BA"/>
    <w:rsid w:val="00060869"/>
    <w:rsid w:val="00060D0A"/>
    <w:rsid w:val="00061064"/>
    <w:rsid w:val="0006153A"/>
    <w:rsid w:val="000616D1"/>
    <w:rsid w:val="000616E1"/>
    <w:rsid w:val="00061D3B"/>
    <w:rsid w:val="00062747"/>
    <w:rsid w:val="00062A8A"/>
    <w:rsid w:val="00062D19"/>
    <w:rsid w:val="00063229"/>
    <w:rsid w:val="000634CD"/>
    <w:rsid w:val="00063F2D"/>
    <w:rsid w:val="00064116"/>
    <w:rsid w:val="00064326"/>
    <w:rsid w:val="0006495E"/>
    <w:rsid w:val="00064BC5"/>
    <w:rsid w:val="00064FA7"/>
    <w:rsid w:val="00065A34"/>
    <w:rsid w:val="00065D59"/>
    <w:rsid w:val="00065EF7"/>
    <w:rsid w:val="00066548"/>
    <w:rsid w:val="000666CA"/>
    <w:rsid w:val="00066CD8"/>
    <w:rsid w:val="00067131"/>
    <w:rsid w:val="000671AF"/>
    <w:rsid w:val="00067C13"/>
    <w:rsid w:val="00067D8C"/>
    <w:rsid w:val="000706C3"/>
    <w:rsid w:val="00070D30"/>
    <w:rsid w:val="00070D96"/>
    <w:rsid w:val="000713F9"/>
    <w:rsid w:val="000716ED"/>
    <w:rsid w:val="0007177B"/>
    <w:rsid w:val="00071977"/>
    <w:rsid w:val="00071A20"/>
    <w:rsid w:val="00072067"/>
    <w:rsid w:val="00072444"/>
    <w:rsid w:val="00072B44"/>
    <w:rsid w:val="00072C11"/>
    <w:rsid w:val="00072D01"/>
    <w:rsid w:val="0007395F"/>
    <w:rsid w:val="00073D87"/>
    <w:rsid w:val="00073EC9"/>
    <w:rsid w:val="00074821"/>
    <w:rsid w:val="00074AF3"/>
    <w:rsid w:val="00075179"/>
    <w:rsid w:val="0007578A"/>
    <w:rsid w:val="000757F0"/>
    <w:rsid w:val="000759BE"/>
    <w:rsid w:val="000760B2"/>
    <w:rsid w:val="00076203"/>
    <w:rsid w:val="000762FB"/>
    <w:rsid w:val="00076758"/>
    <w:rsid w:val="000769A1"/>
    <w:rsid w:val="00076AD8"/>
    <w:rsid w:val="00076C38"/>
    <w:rsid w:val="00076C51"/>
    <w:rsid w:val="0007720D"/>
    <w:rsid w:val="0007748E"/>
    <w:rsid w:val="0007781E"/>
    <w:rsid w:val="00077C90"/>
    <w:rsid w:val="0008024E"/>
    <w:rsid w:val="00080D95"/>
    <w:rsid w:val="0008124B"/>
    <w:rsid w:val="000817C3"/>
    <w:rsid w:val="000818CE"/>
    <w:rsid w:val="00081CF3"/>
    <w:rsid w:val="00082103"/>
    <w:rsid w:val="0008243D"/>
    <w:rsid w:val="00082460"/>
    <w:rsid w:val="0008285C"/>
    <w:rsid w:val="00082CDE"/>
    <w:rsid w:val="00082D6B"/>
    <w:rsid w:val="0008306D"/>
    <w:rsid w:val="00083488"/>
    <w:rsid w:val="000835AD"/>
    <w:rsid w:val="0008369C"/>
    <w:rsid w:val="00083CF6"/>
    <w:rsid w:val="00084772"/>
    <w:rsid w:val="00084885"/>
    <w:rsid w:val="00084AC0"/>
    <w:rsid w:val="00084DB1"/>
    <w:rsid w:val="0008533D"/>
    <w:rsid w:val="0008557A"/>
    <w:rsid w:val="00085D72"/>
    <w:rsid w:val="0008618A"/>
    <w:rsid w:val="0008635F"/>
    <w:rsid w:val="00086408"/>
    <w:rsid w:val="0008659D"/>
    <w:rsid w:val="00086739"/>
    <w:rsid w:val="000868BE"/>
    <w:rsid w:val="000876D7"/>
    <w:rsid w:val="00087AA1"/>
    <w:rsid w:val="00087B30"/>
    <w:rsid w:val="00087E7B"/>
    <w:rsid w:val="00090126"/>
    <w:rsid w:val="00090203"/>
    <w:rsid w:val="000902CA"/>
    <w:rsid w:val="000904C1"/>
    <w:rsid w:val="000905D5"/>
    <w:rsid w:val="00090EFB"/>
    <w:rsid w:val="0009198E"/>
    <w:rsid w:val="00091B75"/>
    <w:rsid w:val="00091E0B"/>
    <w:rsid w:val="0009227D"/>
    <w:rsid w:val="00092EA7"/>
    <w:rsid w:val="00093208"/>
    <w:rsid w:val="000934E7"/>
    <w:rsid w:val="00093FF3"/>
    <w:rsid w:val="00094036"/>
    <w:rsid w:val="00094101"/>
    <w:rsid w:val="000944AD"/>
    <w:rsid w:val="000944E8"/>
    <w:rsid w:val="000949D7"/>
    <w:rsid w:val="00094D26"/>
    <w:rsid w:val="00094E85"/>
    <w:rsid w:val="00095106"/>
    <w:rsid w:val="000957D0"/>
    <w:rsid w:val="00096182"/>
    <w:rsid w:val="00096967"/>
    <w:rsid w:val="00096A11"/>
    <w:rsid w:val="00096C27"/>
    <w:rsid w:val="00096D3B"/>
    <w:rsid w:val="000973FE"/>
    <w:rsid w:val="00097D43"/>
    <w:rsid w:val="000A090A"/>
    <w:rsid w:val="000A128A"/>
    <w:rsid w:val="000A1479"/>
    <w:rsid w:val="000A1A78"/>
    <w:rsid w:val="000A1E17"/>
    <w:rsid w:val="000A1F59"/>
    <w:rsid w:val="000A1F8A"/>
    <w:rsid w:val="000A1FFC"/>
    <w:rsid w:val="000A2E79"/>
    <w:rsid w:val="000A31B3"/>
    <w:rsid w:val="000A3D4C"/>
    <w:rsid w:val="000A4827"/>
    <w:rsid w:val="000A49C8"/>
    <w:rsid w:val="000A4FEA"/>
    <w:rsid w:val="000A638B"/>
    <w:rsid w:val="000A63A0"/>
    <w:rsid w:val="000A6CB4"/>
    <w:rsid w:val="000A6F8F"/>
    <w:rsid w:val="000A7370"/>
    <w:rsid w:val="000A7D01"/>
    <w:rsid w:val="000B01BA"/>
    <w:rsid w:val="000B0F20"/>
    <w:rsid w:val="000B10C3"/>
    <w:rsid w:val="000B10C6"/>
    <w:rsid w:val="000B1436"/>
    <w:rsid w:val="000B1534"/>
    <w:rsid w:val="000B1647"/>
    <w:rsid w:val="000B1D53"/>
    <w:rsid w:val="000B1E83"/>
    <w:rsid w:val="000B27C2"/>
    <w:rsid w:val="000B3720"/>
    <w:rsid w:val="000B3961"/>
    <w:rsid w:val="000B398E"/>
    <w:rsid w:val="000B39D1"/>
    <w:rsid w:val="000B43E7"/>
    <w:rsid w:val="000B4908"/>
    <w:rsid w:val="000B49D9"/>
    <w:rsid w:val="000B4AF2"/>
    <w:rsid w:val="000B4C56"/>
    <w:rsid w:val="000B4DBB"/>
    <w:rsid w:val="000B5082"/>
    <w:rsid w:val="000B50B7"/>
    <w:rsid w:val="000B548E"/>
    <w:rsid w:val="000B552C"/>
    <w:rsid w:val="000B5FFE"/>
    <w:rsid w:val="000B657C"/>
    <w:rsid w:val="000B68FE"/>
    <w:rsid w:val="000B6C4F"/>
    <w:rsid w:val="000B6F59"/>
    <w:rsid w:val="000B73AA"/>
    <w:rsid w:val="000B7A05"/>
    <w:rsid w:val="000C05E2"/>
    <w:rsid w:val="000C0AF7"/>
    <w:rsid w:val="000C0DD4"/>
    <w:rsid w:val="000C0FE1"/>
    <w:rsid w:val="000C1076"/>
    <w:rsid w:val="000C1139"/>
    <w:rsid w:val="000C1380"/>
    <w:rsid w:val="000C1F12"/>
    <w:rsid w:val="000C1F3A"/>
    <w:rsid w:val="000C2B61"/>
    <w:rsid w:val="000C31D3"/>
    <w:rsid w:val="000C3609"/>
    <w:rsid w:val="000C3C17"/>
    <w:rsid w:val="000C3D7B"/>
    <w:rsid w:val="000C40BF"/>
    <w:rsid w:val="000C421B"/>
    <w:rsid w:val="000C4D4F"/>
    <w:rsid w:val="000C5014"/>
    <w:rsid w:val="000C501C"/>
    <w:rsid w:val="000C5106"/>
    <w:rsid w:val="000C577D"/>
    <w:rsid w:val="000C5A92"/>
    <w:rsid w:val="000C5FD9"/>
    <w:rsid w:val="000C60B4"/>
    <w:rsid w:val="000C6B83"/>
    <w:rsid w:val="000C71CE"/>
    <w:rsid w:val="000C72B2"/>
    <w:rsid w:val="000C77A7"/>
    <w:rsid w:val="000C77D0"/>
    <w:rsid w:val="000D021E"/>
    <w:rsid w:val="000D04F8"/>
    <w:rsid w:val="000D09EE"/>
    <w:rsid w:val="000D125B"/>
    <w:rsid w:val="000D1263"/>
    <w:rsid w:val="000D1336"/>
    <w:rsid w:val="000D134C"/>
    <w:rsid w:val="000D134F"/>
    <w:rsid w:val="000D17CA"/>
    <w:rsid w:val="000D20E4"/>
    <w:rsid w:val="000D2AD3"/>
    <w:rsid w:val="000D30E2"/>
    <w:rsid w:val="000D3300"/>
    <w:rsid w:val="000D34B6"/>
    <w:rsid w:val="000D34E6"/>
    <w:rsid w:val="000D39F2"/>
    <w:rsid w:val="000D3A92"/>
    <w:rsid w:val="000D4038"/>
    <w:rsid w:val="000D46E0"/>
    <w:rsid w:val="000D4993"/>
    <w:rsid w:val="000D4E7D"/>
    <w:rsid w:val="000D4F5E"/>
    <w:rsid w:val="000D5879"/>
    <w:rsid w:val="000D62B1"/>
    <w:rsid w:val="000D65AA"/>
    <w:rsid w:val="000D6E1E"/>
    <w:rsid w:val="000D730E"/>
    <w:rsid w:val="000D776B"/>
    <w:rsid w:val="000D7A46"/>
    <w:rsid w:val="000D7D16"/>
    <w:rsid w:val="000E04B8"/>
    <w:rsid w:val="000E0654"/>
    <w:rsid w:val="000E0AAA"/>
    <w:rsid w:val="000E2540"/>
    <w:rsid w:val="000E25AE"/>
    <w:rsid w:val="000E28A8"/>
    <w:rsid w:val="000E29A3"/>
    <w:rsid w:val="000E2A1B"/>
    <w:rsid w:val="000E2E73"/>
    <w:rsid w:val="000E371D"/>
    <w:rsid w:val="000E401A"/>
    <w:rsid w:val="000E4330"/>
    <w:rsid w:val="000E4B10"/>
    <w:rsid w:val="000E4C6B"/>
    <w:rsid w:val="000E4E05"/>
    <w:rsid w:val="000E55B7"/>
    <w:rsid w:val="000E5861"/>
    <w:rsid w:val="000E5A68"/>
    <w:rsid w:val="000E62EF"/>
    <w:rsid w:val="000E6485"/>
    <w:rsid w:val="000E64CE"/>
    <w:rsid w:val="000E68D3"/>
    <w:rsid w:val="000E692F"/>
    <w:rsid w:val="000E6B27"/>
    <w:rsid w:val="000E729A"/>
    <w:rsid w:val="000E72DB"/>
    <w:rsid w:val="000E7781"/>
    <w:rsid w:val="000E7FFA"/>
    <w:rsid w:val="000F075D"/>
    <w:rsid w:val="000F0943"/>
    <w:rsid w:val="000F192A"/>
    <w:rsid w:val="000F2410"/>
    <w:rsid w:val="000F2858"/>
    <w:rsid w:val="000F29EC"/>
    <w:rsid w:val="000F2C54"/>
    <w:rsid w:val="000F33AE"/>
    <w:rsid w:val="000F3671"/>
    <w:rsid w:val="000F3A6E"/>
    <w:rsid w:val="000F3DF7"/>
    <w:rsid w:val="000F4A80"/>
    <w:rsid w:val="000F526C"/>
    <w:rsid w:val="000F5CF9"/>
    <w:rsid w:val="000F5DA3"/>
    <w:rsid w:val="000F5DD6"/>
    <w:rsid w:val="000F62E0"/>
    <w:rsid w:val="000F635C"/>
    <w:rsid w:val="000F6546"/>
    <w:rsid w:val="000F7D29"/>
    <w:rsid w:val="000F7DEB"/>
    <w:rsid w:val="000F7E0C"/>
    <w:rsid w:val="000F7FA7"/>
    <w:rsid w:val="000F7FB6"/>
    <w:rsid w:val="00100ABB"/>
    <w:rsid w:val="001011B7"/>
    <w:rsid w:val="001011B9"/>
    <w:rsid w:val="001017EA"/>
    <w:rsid w:val="0010207F"/>
    <w:rsid w:val="00102423"/>
    <w:rsid w:val="001029C5"/>
    <w:rsid w:val="00103150"/>
    <w:rsid w:val="00103E7E"/>
    <w:rsid w:val="00104706"/>
    <w:rsid w:val="00105D4D"/>
    <w:rsid w:val="00105F94"/>
    <w:rsid w:val="001068F1"/>
    <w:rsid w:val="00106E0C"/>
    <w:rsid w:val="001079C0"/>
    <w:rsid w:val="00110198"/>
    <w:rsid w:val="0011126E"/>
    <w:rsid w:val="00111790"/>
    <w:rsid w:val="00111889"/>
    <w:rsid w:val="00111FD3"/>
    <w:rsid w:val="0011207E"/>
    <w:rsid w:val="0011282C"/>
    <w:rsid w:val="00112894"/>
    <w:rsid w:val="00112BF3"/>
    <w:rsid w:val="00112F0A"/>
    <w:rsid w:val="0011306C"/>
    <w:rsid w:val="001139DF"/>
    <w:rsid w:val="00114070"/>
    <w:rsid w:val="001147E3"/>
    <w:rsid w:val="00115642"/>
    <w:rsid w:val="00115DE1"/>
    <w:rsid w:val="00116A8A"/>
    <w:rsid w:val="00116B21"/>
    <w:rsid w:val="00116C3C"/>
    <w:rsid w:val="00116CD7"/>
    <w:rsid w:val="0011739E"/>
    <w:rsid w:val="00117531"/>
    <w:rsid w:val="00117A3B"/>
    <w:rsid w:val="00117B88"/>
    <w:rsid w:val="00117BF5"/>
    <w:rsid w:val="00117D6B"/>
    <w:rsid w:val="00120667"/>
    <w:rsid w:val="00120CDB"/>
    <w:rsid w:val="00121216"/>
    <w:rsid w:val="00121485"/>
    <w:rsid w:val="0012194B"/>
    <w:rsid w:val="00121A98"/>
    <w:rsid w:val="001225BA"/>
    <w:rsid w:val="00122703"/>
    <w:rsid w:val="00122FC5"/>
    <w:rsid w:val="001230D7"/>
    <w:rsid w:val="00123379"/>
    <w:rsid w:val="00124108"/>
    <w:rsid w:val="0012453D"/>
    <w:rsid w:val="00124B79"/>
    <w:rsid w:val="00124F9B"/>
    <w:rsid w:val="00125990"/>
    <w:rsid w:val="00125BB4"/>
    <w:rsid w:val="00126056"/>
    <w:rsid w:val="001268C1"/>
    <w:rsid w:val="00126A31"/>
    <w:rsid w:val="00126C8A"/>
    <w:rsid w:val="00127526"/>
    <w:rsid w:val="0012771A"/>
    <w:rsid w:val="00127CA8"/>
    <w:rsid w:val="00127EEA"/>
    <w:rsid w:val="00127FBF"/>
    <w:rsid w:val="001307E4"/>
    <w:rsid w:val="00130A58"/>
    <w:rsid w:val="00130CE5"/>
    <w:rsid w:val="00130D4F"/>
    <w:rsid w:val="00130FBF"/>
    <w:rsid w:val="001313FC"/>
    <w:rsid w:val="0013169C"/>
    <w:rsid w:val="00131AC2"/>
    <w:rsid w:val="00131D5C"/>
    <w:rsid w:val="00131EC0"/>
    <w:rsid w:val="00132267"/>
    <w:rsid w:val="00132C46"/>
    <w:rsid w:val="00133254"/>
    <w:rsid w:val="001333D4"/>
    <w:rsid w:val="00133498"/>
    <w:rsid w:val="00133EAB"/>
    <w:rsid w:val="001341D1"/>
    <w:rsid w:val="00134644"/>
    <w:rsid w:val="001347E6"/>
    <w:rsid w:val="0013499B"/>
    <w:rsid w:val="00134A55"/>
    <w:rsid w:val="00134BD0"/>
    <w:rsid w:val="00134D9E"/>
    <w:rsid w:val="0013542F"/>
    <w:rsid w:val="0013576B"/>
    <w:rsid w:val="001359B4"/>
    <w:rsid w:val="00135EF8"/>
    <w:rsid w:val="00135F6C"/>
    <w:rsid w:val="00136086"/>
    <w:rsid w:val="00136543"/>
    <w:rsid w:val="00137277"/>
    <w:rsid w:val="00137308"/>
    <w:rsid w:val="00137EE0"/>
    <w:rsid w:val="001406D2"/>
    <w:rsid w:val="001408EC"/>
    <w:rsid w:val="0014130B"/>
    <w:rsid w:val="0014184C"/>
    <w:rsid w:val="001418DF"/>
    <w:rsid w:val="001424AF"/>
    <w:rsid w:val="00142983"/>
    <w:rsid w:val="001429CF"/>
    <w:rsid w:val="00142C97"/>
    <w:rsid w:val="00142D5E"/>
    <w:rsid w:val="00142E8C"/>
    <w:rsid w:val="00143AF0"/>
    <w:rsid w:val="00143E3A"/>
    <w:rsid w:val="00143EBE"/>
    <w:rsid w:val="001441EC"/>
    <w:rsid w:val="001462E2"/>
    <w:rsid w:val="001464B4"/>
    <w:rsid w:val="00146603"/>
    <w:rsid w:val="00146688"/>
    <w:rsid w:val="001467C5"/>
    <w:rsid w:val="00146EF2"/>
    <w:rsid w:val="00147106"/>
    <w:rsid w:val="001471D2"/>
    <w:rsid w:val="00147796"/>
    <w:rsid w:val="00147C7A"/>
    <w:rsid w:val="0015001F"/>
    <w:rsid w:val="001500C7"/>
    <w:rsid w:val="001506A3"/>
    <w:rsid w:val="0015095A"/>
    <w:rsid w:val="00150962"/>
    <w:rsid w:val="00150B8F"/>
    <w:rsid w:val="00150C8C"/>
    <w:rsid w:val="001511F2"/>
    <w:rsid w:val="00151A9D"/>
    <w:rsid w:val="00151C13"/>
    <w:rsid w:val="00152162"/>
    <w:rsid w:val="00152343"/>
    <w:rsid w:val="00152523"/>
    <w:rsid w:val="00152534"/>
    <w:rsid w:val="00152799"/>
    <w:rsid w:val="00152FE5"/>
    <w:rsid w:val="00154353"/>
    <w:rsid w:val="001548AD"/>
    <w:rsid w:val="00154B3B"/>
    <w:rsid w:val="00154B4B"/>
    <w:rsid w:val="00155014"/>
    <w:rsid w:val="00155658"/>
    <w:rsid w:val="00155CEA"/>
    <w:rsid w:val="00155E70"/>
    <w:rsid w:val="00156064"/>
    <w:rsid w:val="0015611A"/>
    <w:rsid w:val="00156AFE"/>
    <w:rsid w:val="00156EAF"/>
    <w:rsid w:val="001577E4"/>
    <w:rsid w:val="00157DF1"/>
    <w:rsid w:val="00157F60"/>
    <w:rsid w:val="00157FC9"/>
    <w:rsid w:val="001604A7"/>
    <w:rsid w:val="00160A54"/>
    <w:rsid w:val="00160EE6"/>
    <w:rsid w:val="00161057"/>
    <w:rsid w:val="00161131"/>
    <w:rsid w:val="0016115C"/>
    <w:rsid w:val="0016131C"/>
    <w:rsid w:val="001615C1"/>
    <w:rsid w:val="001615D0"/>
    <w:rsid w:val="00161630"/>
    <w:rsid w:val="00161BA9"/>
    <w:rsid w:val="00161CB5"/>
    <w:rsid w:val="00161D66"/>
    <w:rsid w:val="00161DCA"/>
    <w:rsid w:val="00161DE5"/>
    <w:rsid w:val="00161E03"/>
    <w:rsid w:val="00161F2A"/>
    <w:rsid w:val="00161F92"/>
    <w:rsid w:val="001621C9"/>
    <w:rsid w:val="001625FD"/>
    <w:rsid w:val="0016270E"/>
    <w:rsid w:val="00162778"/>
    <w:rsid w:val="00162830"/>
    <w:rsid w:val="00162DAE"/>
    <w:rsid w:val="00163013"/>
    <w:rsid w:val="001630A0"/>
    <w:rsid w:val="0016315B"/>
    <w:rsid w:val="00163389"/>
    <w:rsid w:val="00163594"/>
    <w:rsid w:val="00163F58"/>
    <w:rsid w:val="00165305"/>
    <w:rsid w:val="00165D9D"/>
    <w:rsid w:val="001664CA"/>
    <w:rsid w:val="0016689D"/>
    <w:rsid w:val="00166F99"/>
    <w:rsid w:val="0016705D"/>
    <w:rsid w:val="001678F4"/>
    <w:rsid w:val="00167F10"/>
    <w:rsid w:val="00170246"/>
    <w:rsid w:val="001704FB"/>
    <w:rsid w:val="00170FAB"/>
    <w:rsid w:val="0017107C"/>
    <w:rsid w:val="00171269"/>
    <w:rsid w:val="00171ADC"/>
    <w:rsid w:val="0017233A"/>
    <w:rsid w:val="0017259A"/>
    <w:rsid w:val="00172A86"/>
    <w:rsid w:val="00173072"/>
    <w:rsid w:val="001730BE"/>
    <w:rsid w:val="00173477"/>
    <w:rsid w:val="001738EF"/>
    <w:rsid w:val="00173DA0"/>
    <w:rsid w:val="00174D37"/>
    <w:rsid w:val="001751A2"/>
    <w:rsid w:val="001756AB"/>
    <w:rsid w:val="00175CF4"/>
    <w:rsid w:val="00175FD2"/>
    <w:rsid w:val="00176226"/>
    <w:rsid w:val="00176352"/>
    <w:rsid w:val="0017673E"/>
    <w:rsid w:val="0017748C"/>
    <w:rsid w:val="00177699"/>
    <w:rsid w:val="001777AB"/>
    <w:rsid w:val="00177C27"/>
    <w:rsid w:val="00180AE1"/>
    <w:rsid w:val="00181132"/>
    <w:rsid w:val="001819BF"/>
    <w:rsid w:val="00181D34"/>
    <w:rsid w:val="00181E8C"/>
    <w:rsid w:val="001824F2"/>
    <w:rsid w:val="001826B9"/>
    <w:rsid w:val="00182D3A"/>
    <w:rsid w:val="001832E0"/>
    <w:rsid w:val="0018337F"/>
    <w:rsid w:val="001838D0"/>
    <w:rsid w:val="00183D91"/>
    <w:rsid w:val="00183DC7"/>
    <w:rsid w:val="00183FEF"/>
    <w:rsid w:val="00184F90"/>
    <w:rsid w:val="001858E2"/>
    <w:rsid w:val="00185F42"/>
    <w:rsid w:val="00186271"/>
    <w:rsid w:val="001866E4"/>
    <w:rsid w:val="0018686A"/>
    <w:rsid w:val="00186BDE"/>
    <w:rsid w:val="00186C88"/>
    <w:rsid w:val="00186D25"/>
    <w:rsid w:val="00186F36"/>
    <w:rsid w:val="0018731D"/>
    <w:rsid w:val="001874C5"/>
    <w:rsid w:val="00187FD8"/>
    <w:rsid w:val="00190756"/>
    <w:rsid w:val="00190D60"/>
    <w:rsid w:val="0019170A"/>
    <w:rsid w:val="00191946"/>
    <w:rsid w:val="00191BBF"/>
    <w:rsid w:val="00191D57"/>
    <w:rsid w:val="001924EB"/>
    <w:rsid w:val="00193B5E"/>
    <w:rsid w:val="00193DB7"/>
    <w:rsid w:val="0019422B"/>
    <w:rsid w:val="001945D0"/>
    <w:rsid w:val="00194BDD"/>
    <w:rsid w:val="00195E58"/>
    <w:rsid w:val="001963EE"/>
    <w:rsid w:val="001966A5"/>
    <w:rsid w:val="001968E6"/>
    <w:rsid w:val="00196AE1"/>
    <w:rsid w:val="00196CBC"/>
    <w:rsid w:val="00197369"/>
    <w:rsid w:val="0019793A"/>
    <w:rsid w:val="00197A1E"/>
    <w:rsid w:val="001A0704"/>
    <w:rsid w:val="001A0A22"/>
    <w:rsid w:val="001A10F9"/>
    <w:rsid w:val="001A1A69"/>
    <w:rsid w:val="001A1C6D"/>
    <w:rsid w:val="001A24CC"/>
    <w:rsid w:val="001A25A8"/>
    <w:rsid w:val="001A2688"/>
    <w:rsid w:val="001A2876"/>
    <w:rsid w:val="001A2AFE"/>
    <w:rsid w:val="001A2B16"/>
    <w:rsid w:val="001A2D4F"/>
    <w:rsid w:val="001A31A5"/>
    <w:rsid w:val="001A3423"/>
    <w:rsid w:val="001A388A"/>
    <w:rsid w:val="001A423A"/>
    <w:rsid w:val="001A45D3"/>
    <w:rsid w:val="001A480E"/>
    <w:rsid w:val="001A4A9B"/>
    <w:rsid w:val="001A55B2"/>
    <w:rsid w:val="001A63F4"/>
    <w:rsid w:val="001A64DE"/>
    <w:rsid w:val="001A6991"/>
    <w:rsid w:val="001A75A6"/>
    <w:rsid w:val="001A7672"/>
    <w:rsid w:val="001B005F"/>
    <w:rsid w:val="001B0ED7"/>
    <w:rsid w:val="001B0F39"/>
    <w:rsid w:val="001B1513"/>
    <w:rsid w:val="001B16A6"/>
    <w:rsid w:val="001B201C"/>
    <w:rsid w:val="001B2B81"/>
    <w:rsid w:val="001B2F2E"/>
    <w:rsid w:val="001B3B95"/>
    <w:rsid w:val="001B48C4"/>
    <w:rsid w:val="001B4CD7"/>
    <w:rsid w:val="001B5229"/>
    <w:rsid w:val="001B5350"/>
    <w:rsid w:val="001B56C4"/>
    <w:rsid w:val="001B5D9C"/>
    <w:rsid w:val="001B63CF"/>
    <w:rsid w:val="001B690C"/>
    <w:rsid w:val="001B716A"/>
    <w:rsid w:val="001B7944"/>
    <w:rsid w:val="001B79D1"/>
    <w:rsid w:val="001B79D2"/>
    <w:rsid w:val="001B7AEF"/>
    <w:rsid w:val="001C05F8"/>
    <w:rsid w:val="001C06EA"/>
    <w:rsid w:val="001C07A7"/>
    <w:rsid w:val="001C0976"/>
    <w:rsid w:val="001C153F"/>
    <w:rsid w:val="001C19E2"/>
    <w:rsid w:val="001C2002"/>
    <w:rsid w:val="001C21E0"/>
    <w:rsid w:val="001C2516"/>
    <w:rsid w:val="001C2BC0"/>
    <w:rsid w:val="001C37CE"/>
    <w:rsid w:val="001C382D"/>
    <w:rsid w:val="001C38B7"/>
    <w:rsid w:val="001C3A7F"/>
    <w:rsid w:val="001C44A5"/>
    <w:rsid w:val="001C4851"/>
    <w:rsid w:val="001C49C3"/>
    <w:rsid w:val="001C516B"/>
    <w:rsid w:val="001C5D02"/>
    <w:rsid w:val="001C6063"/>
    <w:rsid w:val="001C60C2"/>
    <w:rsid w:val="001C69D3"/>
    <w:rsid w:val="001C6A27"/>
    <w:rsid w:val="001C742A"/>
    <w:rsid w:val="001C75CE"/>
    <w:rsid w:val="001C78AB"/>
    <w:rsid w:val="001C7D6B"/>
    <w:rsid w:val="001C7E16"/>
    <w:rsid w:val="001D0524"/>
    <w:rsid w:val="001D052D"/>
    <w:rsid w:val="001D0796"/>
    <w:rsid w:val="001D138C"/>
    <w:rsid w:val="001D17D5"/>
    <w:rsid w:val="001D19A7"/>
    <w:rsid w:val="001D2483"/>
    <w:rsid w:val="001D2DE4"/>
    <w:rsid w:val="001D2E2D"/>
    <w:rsid w:val="001D3CC5"/>
    <w:rsid w:val="001D3DDF"/>
    <w:rsid w:val="001D3EE4"/>
    <w:rsid w:val="001D4238"/>
    <w:rsid w:val="001D4803"/>
    <w:rsid w:val="001D4C21"/>
    <w:rsid w:val="001D4C9E"/>
    <w:rsid w:val="001D4E37"/>
    <w:rsid w:val="001D520F"/>
    <w:rsid w:val="001D545D"/>
    <w:rsid w:val="001D5524"/>
    <w:rsid w:val="001D69A7"/>
    <w:rsid w:val="001D6FC7"/>
    <w:rsid w:val="001D758C"/>
    <w:rsid w:val="001E01F3"/>
    <w:rsid w:val="001E0293"/>
    <w:rsid w:val="001E0864"/>
    <w:rsid w:val="001E10AE"/>
    <w:rsid w:val="001E1551"/>
    <w:rsid w:val="001E1736"/>
    <w:rsid w:val="001E1768"/>
    <w:rsid w:val="001E2392"/>
    <w:rsid w:val="001E2730"/>
    <w:rsid w:val="001E2738"/>
    <w:rsid w:val="001E30E3"/>
    <w:rsid w:val="001E317D"/>
    <w:rsid w:val="001E5251"/>
    <w:rsid w:val="001E5359"/>
    <w:rsid w:val="001E53F1"/>
    <w:rsid w:val="001E5D48"/>
    <w:rsid w:val="001E6298"/>
    <w:rsid w:val="001E7054"/>
    <w:rsid w:val="001E7291"/>
    <w:rsid w:val="001E79FE"/>
    <w:rsid w:val="001E7AD7"/>
    <w:rsid w:val="001E7B7A"/>
    <w:rsid w:val="001F0686"/>
    <w:rsid w:val="001F08EA"/>
    <w:rsid w:val="001F0A76"/>
    <w:rsid w:val="001F0A80"/>
    <w:rsid w:val="001F11A5"/>
    <w:rsid w:val="001F1B5B"/>
    <w:rsid w:val="001F2D54"/>
    <w:rsid w:val="001F2EA5"/>
    <w:rsid w:val="001F2FEF"/>
    <w:rsid w:val="001F3025"/>
    <w:rsid w:val="001F4A1F"/>
    <w:rsid w:val="001F4F90"/>
    <w:rsid w:val="001F56FB"/>
    <w:rsid w:val="001F58D0"/>
    <w:rsid w:val="001F5D43"/>
    <w:rsid w:val="001F5F44"/>
    <w:rsid w:val="001F75B2"/>
    <w:rsid w:val="002009E1"/>
    <w:rsid w:val="00200D5F"/>
    <w:rsid w:val="0020137D"/>
    <w:rsid w:val="00201CEE"/>
    <w:rsid w:val="00201DF1"/>
    <w:rsid w:val="00202998"/>
    <w:rsid w:val="00202A08"/>
    <w:rsid w:val="0020354E"/>
    <w:rsid w:val="00203F53"/>
    <w:rsid w:val="00204012"/>
    <w:rsid w:val="002040E0"/>
    <w:rsid w:val="002046D3"/>
    <w:rsid w:val="00204D0F"/>
    <w:rsid w:val="0020514E"/>
    <w:rsid w:val="002051E5"/>
    <w:rsid w:val="00205F49"/>
    <w:rsid w:val="002061AA"/>
    <w:rsid w:val="00206243"/>
    <w:rsid w:val="00206425"/>
    <w:rsid w:val="00206BEA"/>
    <w:rsid w:val="00207248"/>
    <w:rsid w:val="00207273"/>
    <w:rsid w:val="002073A9"/>
    <w:rsid w:val="00210613"/>
    <w:rsid w:val="002107B3"/>
    <w:rsid w:val="00210A70"/>
    <w:rsid w:val="00210F81"/>
    <w:rsid w:val="00210F83"/>
    <w:rsid w:val="00210FFD"/>
    <w:rsid w:val="0021159C"/>
    <w:rsid w:val="002115D5"/>
    <w:rsid w:val="00211781"/>
    <w:rsid w:val="002118A2"/>
    <w:rsid w:val="00211B35"/>
    <w:rsid w:val="00212443"/>
    <w:rsid w:val="0021283A"/>
    <w:rsid w:val="00212A3A"/>
    <w:rsid w:val="00212D5B"/>
    <w:rsid w:val="0021353C"/>
    <w:rsid w:val="00213759"/>
    <w:rsid w:val="00213905"/>
    <w:rsid w:val="00213DD0"/>
    <w:rsid w:val="00213FC1"/>
    <w:rsid w:val="00214131"/>
    <w:rsid w:val="00215A06"/>
    <w:rsid w:val="00215A26"/>
    <w:rsid w:val="00215CA1"/>
    <w:rsid w:val="00215DE8"/>
    <w:rsid w:val="00215E1B"/>
    <w:rsid w:val="002173AB"/>
    <w:rsid w:val="00217765"/>
    <w:rsid w:val="00217C7C"/>
    <w:rsid w:val="00217CA6"/>
    <w:rsid w:val="00217DE2"/>
    <w:rsid w:val="00217FB4"/>
    <w:rsid w:val="00220DF1"/>
    <w:rsid w:val="00220E6F"/>
    <w:rsid w:val="002211E7"/>
    <w:rsid w:val="002219DC"/>
    <w:rsid w:val="00221E73"/>
    <w:rsid w:val="0022210D"/>
    <w:rsid w:val="002234A7"/>
    <w:rsid w:val="00223F48"/>
    <w:rsid w:val="002243DA"/>
    <w:rsid w:val="0022498C"/>
    <w:rsid w:val="00224B33"/>
    <w:rsid w:val="002250BF"/>
    <w:rsid w:val="00225DD7"/>
    <w:rsid w:val="00225E9A"/>
    <w:rsid w:val="00225F94"/>
    <w:rsid w:val="002264DE"/>
    <w:rsid w:val="002267D7"/>
    <w:rsid w:val="00226E5F"/>
    <w:rsid w:val="00226F4C"/>
    <w:rsid w:val="002278B5"/>
    <w:rsid w:val="00227DD1"/>
    <w:rsid w:val="00227E0D"/>
    <w:rsid w:val="0023042D"/>
    <w:rsid w:val="0023093F"/>
    <w:rsid w:val="00231158"/>
    <w:rsid w:val="002315DB"/>
    <w:rsid w:val="00231806"/>
    <w:rsid w:val="00231894"/>
    <w:rsid w:val="0023195C"/>
    <w:rsid w:val="00231C0F"/>
    <w:rsid w:val="00231DE9"/>
    <w:rsid w:val="0023217B"/>
    <w:rsid w:val="0023236A"/>
    <w:rsid w:val="002328F2"/>
    <w:rsid w:val="00233285"/>
    <w:rsid w:val="002333E4"/>
    <w:rsid w:val="00233490"/>
    <w:rsid w:val="002334F0"/>
    <w:rsid w:val="0023356B"/>
    <w:rsid w:val="00234077"/>
    <w:rsid w:val="002345FE"/>
    <w:rsid w:val="00234673"/>
    <w:rsid w:val="002347E8"/>
    <w:rsid w:val="00234BD9"/>
    <w:rsid w:val="00234BF1"/>
    <w:rsid w:val="00234C2B"/>
    <w:rsid w:val="00234E58"/>
    <w:rsid w:val="00235107"/>
    <w:rsid w:val="002351A6"/>
    <w:rsid w:val="002355EC"/>
    <w:rsid w:val="00236243"/>
    <w:rsid w:val="0023631B"/>
    <w:rsid w:val="002369FD"/>
    <w:rsid w:val="0023703E"/>
    <w:rsid w:val="00237C3C"/>
    <w:rsid w:val="002404AE"/>
    <w:rsid w:val="0024066E"/>
    <w:rsid w:val="00240BD0"/>
    <w:rsid w:val="00240FA7"/>
    <w:rsid w:val="00241055"/>
    <w:rsid w:val="00241087"/>
    <w:rsid w:val="002413D8"/>
    <w:rsid w:val="002416DE"/>
    <w:rsid w:val="002416FB"/>
    <w:rsid w:val="00241764"/>
    <w:rsid w:val="00241C26"/>
    <w:rsid w:val="00241F42"/>
    <w:rsid w:val="00242248"/>
    <w:rsid w:val="0024282F"/>
    <w:rsid w:val="00242857"/>
    <w:rsid w:val="00242AF1"/>
    <w:rsid w:val="00243563"/>
    <w:rsid w:val="0024364C"/>
    <w:rsid w:val="002437CA"/>
    <w:rsid w:val="00243C02"/>
    <w:rsid w:val="00243DD0"/>
    <w:rsid w:val="002446DF"/>
    <w:rsid w:val="002453FF"/>
    <w:rsid w:val="00245E1F"/>
    <w:rsid w:val="002463B9"/>
    <w:rsid w:val="00246B18"/>
    <w:rsid w:val="00246FEA"/>
    <w:rsid w:val="00247A1E"/>
    <w:rsid w:val="00250891"/>
    <w:rsid w:val="00250F62"/>
    <w:rsid w:val="00251367"/>
    <w:rsid w:val="00251667"/>
    <w:rsid w:val="00251B53"/>
    <w:rsid w:val="00251FFE"/>
    <w:rsid w:val="00252C00"/>
    <w:rsid w:val="00252D89"/>
    <w:rsid w:val="00252DFC"/>
    <w:rsid w:val="0025323E"/>
    <w:rsid w:val="002539EE"/>
    <w:rsid w:val="0025415B"/>
    <w:rsid w:val="0025485F"/>
    <w:rsid w:val="00254916"/>
    <w:rsid w:val="00254FAD"/>
    <w:rsid w:val="002550E3"/>
    <w:rsid w:val="002551FF"/>
    <w:rsid w:val="00255FCC"/>
    <w:rsid w:val="00256235"/>
    <w:rsid w:val="00256AD8"/>
    <w:rsid w:val="00256B8F"/>
    <w:rsid w:val="00256F40"/>
    <w:rsid w:val="0026062F"/>
    <w:rsid w:val="002608DC"/>
    <w:rsid w:val="00261257"/>
    <w:rsid w:val="0026134E"/>
    <w:rsid w:val="00261DB0"/>
    <w:rsid w:val="002623E4"/>
    <w:rsid w:val="00262A96"/>
    <w:rsid w:val="00262BC7"/>
    <w:rsid w:val="002635E8"/>
    <w:rsid w:val="0026381F"/>
    <w:rsid w:val="00263930"/>
    <w:rsid w:val="00263C9D"/>
    <w:rsid w:val="00264661"/>
    <w:rsid w:val="00264AE4"/>
    <w:rsid w:val="002653C5"/>
    <w:rsid w:val="00265533"/>
    <w:rsid w:val="00265A3C"/>
    <w:rsid w:val="00265C31"/>
    <w:rsid w:val="00265F05"/>
    <w:rsid w:val="00266089"/>
    <w:rsid w:val="00266698"/>
    <w:rsid w:val="002667FB"/>
    <w:rsid w:val="0026694A"/>
    <w:rsid w:val="00267643"/>
    <w:rsid w:val="00267D8C"/>
    <w:rsid w:val="00270CB7"/>
    <w:rsid w:val="00270D22"/>
    <w:rsid w:val="0027115B"/>
    <w:rsid w:val="0027133F"/>
    <w:rsid w:val="00271DDC"/>
    <w:rsid w:val="0027217E"/>
    <w:rsid w:val="002727D2"/>
    <w:rsid w:val="00272BCF"/>
    <w:rsid w:val="002730AE"/>
    <w:rsid w:val="00273C4A"/>
    <w:rsid w:val="00274003"/>
    <w:rsid w:val="0027405A"/>
    <w:rsid w:val="0027452E"/>
    <w:rsid w:val="00274D20"/>
    <w:rsid w:val="00274FB8"/>
    <w:rsid w:val="00275279"/>
    <w:rsid w:val="00275703"/>
    <w:rsid w:val="00275C9C"/>
    <w:rsid w:val="00275CCA"/>
    <w:rsid w:val="00275ED7"/>
    <w:rsid w:val="0027624A"/>
    <w:rsid w:val="002765E8"/>
    <w:rsid w:val="0027697D"/>
    <w:rsid w:val="00276E94"/>
    <w:rsid w:val="00276FB7"/>
    <w:rsid w:val="002771FD"/>
    <w:rsid w:val="002776C6"/>
    <w:rsid w:val="002779C5"/>
    <w:rsid w:val="00277A54"/>
    <w:rsid w:val="00280A02"/>
    <w:rsid w:val="00280A50"/>
    <w:rsid w:val="00280E24"/>
    <w:rsid w:val="00281324"/>
    <w:rsid w:val="00281764"/>
    <w:rsid w:val="0028184E"/>
    <w:rsid w:val="002820F8"/>
    <w:rsid w:val="0028231E"/>
    <w:rsid w:val="002823CD"/>
    <w:rsid w:val="00282914"/>
    <w:rsid w:val="00282AA0"/>
    <w:rsid w:val="00282ACA"/>
    <w:rsid w:val="00282E00"/>
    <w:rsid w:val="00283552"/>
    <w:rsid w:val="0028364A"/>
    <w:rsid w:val="00284AE9"/>
    <w:rsid w:val="00284BF1"/>
    <w:rsid w:val="00284DDC"/>
    <w:rsid w:val="002850E3"/>
    <w:rsid w:val="00285A22"/>
    <w:rsid w:val="00285F8B"/>
    <w:rsid w:val="002862AC"/>
    <w:rsid w:val="0028702E"/>
    <w:rsid w:val="002873C0"/>
    <w:rsid w:val="00287772"/>
    <w:rsid w:val="00287F4C"/>
    <w:rsid w:val="0029009B"/>
    <w:rsid w:val="002900BA"/>
    <w:rsid w:val="00290C35"/>
    <w:rsid w:val="002917A7"/>
    <w:rsid w:val="00291A27"/>
    <w:rsid w:val="00291AA3"/>
    <w:rsid w:val="002927A1"/>
    <w:rsid w:val="00292E31"/>
    <w:rsid w:val="00293063"/>
    <w:rsid w:val="0029376B"/>
    <w:rsid w:val="00293AB7"/>
    <w:rsid w:val="00293B99"/>
    <w:rsid w:val="00294269"/>
    <w:rsid w:val="00294412"/>
    <w:rsid w:val="00294B3A"/>
    <w:rsid w:val="0029501C"/>
    <w:rsid w:val="0029504F"/>
    <w:rsid w:val="002950B5"/>
    <w:rsid w:val="00295B82"/>
    <w:rsid w:val="0029624A"/>
    <w:rsid w:val="0029702B"/>
    <w:rsid w:val="002976D0"/>
    <w:rsid w:val="00297B87"/>
    <w:rsid w:val="00297F55"/>
    <w:rsid w:val="00297F57"/>
    <w:rsid w:val="002A015B"/>
    <w:rsid w:val="002A0351"/>
    <w:rsid w:val="002A0546"/>
    <w:rsid w:val="002A05DF"/>
    <w:rsid w:val="002A0617"/>
    <w:rsid w:val="002A0D42"/>
    <w:rsid w:val="002A1190"/>
    <w:rsid w:val="002A2554"/>
    <w:rsid w:val="002A26B2"/>
    <w:rsid w:val="002A344E"/>
    <w:rsid w:val="002A3727"/>
    <w:rsid w:val="002A3911"/>
    <w:rsid w:val="002A44F2"/>
    <w:rsid w:val="002A4ECB"/>
    <w:rsid w:val="002A517B"/>
    <w:rsid w:val="002A5460"/>
    <w:rsid w:val="002A5510"/>
    <w:rsid w:val="002A56F7"/>
    <w:rsid w:val="002A5774"/>
    <w:rsid w:val="002A5A53"/>
    <w:rsid w:val="002A5BB5"/>
    <w:rsid w:val="002A5EF3"/>
    <w:rsid w:val="002A6032"/>
    <w:rsid w:val="002A666D"/>
    <w:rsid w:val="002A6980"/>
    <w:rsid w:val="002A69DF"/>
    <w:rsid w:val="002A6AAB"/>
    <w:rsid w:val="002A71A0"/>
    <w:rsid w:val="002A7E2E"/>
    <w:rsid w:val="002A7EDB"/>
    <w:rsid w:val="002B03B1"/>
    <w:rsid w:val="002B0B1F"/>
    <w:rsid w:val="002B0DB4"/>
    <w:rsid w:val="002B0EDF"/>
    <w:rsid w:val="002B17AF"/>
    <w:rsid w:val="002B21EE"/>
    <w:rsid w:val="002B278C"/>
    <w:rsid w:val="002B27D9"/>
    <w:rsid w:val="002B31DC"/>
    <w:rsid w:val="002B32C9"/>
    <w:rsid w:val="002B4ADE"/>
    <w:rsid w:val="002B4B69"/>
    <w:rsid w:val="002B4D08"/>
    <w:rsid w:val="002B4D0F"/>
    <w:rsid w:val="002B4D89"/>
    <w:rsid w:val="002B50AA"/>
    <w:rsid w:val="002B6211"/>
    <w:rsid w:val="002B6719"/>
    <w:rsid w:val="002B7161"/>
    <w:rsid w:val="002B776A"/>
    <w:rsid w:val="002C038A"/>
    <w:rsid w:val="002C1420"/>
    <w:rsid w:val="002C1C8C"/>
    <w:rsid w:val="002C1D5A"/>
    <w:rsid w:val="002C1EC1"/>
    <w:rsid w:val="002C2023"/>
    <w:rsid w:val="002C2546"/>
    <w:rsid w:val="002C2B04"/>
    <w:rsid w:val="002C3893"/>
    <w:rsid w:val="002C38AB"/>
    <w:rsid w:val="002C3AC5"/>
    <w:rsid w:val="002C3D8F"/>
    <w:rsid w:val="002C4F51"/>
    <w:rsid w:val="002C5002"/>
    <w:rsid w:val="002C59C8"/>
    <w:rsid w:val="002C5F63"/>
    <w:rsid w:val="002C62CD"/>
    <w:rsid w:val="002C63E5"/>
    <w:rsid w:val="002C640B"/>
    <w:rsid w:val="002C6DE6"/>
    <w:rsid w:val="002C712C"/>
    <w:rsid w:val="002C725A"/>
    <w:rsid w:val="002C7556"/>
    <w:rsid w:val="002C7B8B"/>
    <w:rsid w:val="002D063A"/>
    <w:rsid w:val="002D196C"/>
    <w:rsid w:val="002D1A64"/>
    <w:rsid w:val="002D2308"/>
    <w:rsid w:val="002D2423"/>
    <w:rsid w:val="002D2DDB"/>
    <w:rsid w:val="002D378D"/>
    <w:rsid w:val="002D3A6B"/>
    <w:rsid w:val="002D3BEF"/>
    <w:rsid w:val="002D3F1A"/>
    <w:rsid w:val="002D4C70"/>
    <w:rsid w:val="002D4DA0"/>
    <w:rsid w:val="002D5009"/>
    <w:rsid w:val="002D552F"/>
    <w:rsid w:val="002D5829"/>
    <w:rsid w:val="002D5954"/>
    <w:rsid w:val="002D5DFA"/>
    <w:rsid w:val="002D608B"/>
    <w:rsid w:val="002D60C9"/>
    <w:rsid w:val="002D71F5"/>
    <w:rsid w:val="002D7376"/>
    <w:rsid w:val="002D7EB0"/>
    <w:rsid w:val="002E019A"/>
    <w:rsid w:val="002E01B3"/>
    <w:rsid w:val="002E087E"/>
    <w:rsid w:val="002E0C53"/>
    <w:rsid w:val="002E114B"/>
    <w:rsid w:val="002E15B3"/>
    <w:rsid w:val="002E15B5"/>
    <w:rsid w:val="002E1717"/>
    <w:rsid w:val="002E173B"/>
    <w:rsid w:val="002E1969"/>
    <w:rsid w:val="002E1985"/>
    <w:rsid w:val="002E2431"/>
    <w:rsid w:val="002E2447"/>
    <w:rsid w:val="002E2E28"/>
    <w:rsid w:val="002E3770"/>
    <w:rsid w:val="002E398A"/>
    <w:rsid w:val="002E43D6"/>
    <w:rsid w:val="002E572A"/>
    <w:rsid w:val="002E58C0"/>
    <w:rsid w:val="002E5F19"/>
    <w:rsid w:val="002E60C8"/>
    <w:rsid w:val="002E63B7"/>
    <w:rsid w:val="002E6446"/>
    <w:rsid w:val="002E6511"/>
    <w:rsid w:val="002E6D56"/>
    <w:rsid w:val="002E70AF"/>
    <w:rsid w:val="002E715F"/>
    <w:rsid w:val="002E74BF"/>
    <w:rsid w:val="002E7F05"/>
    <w:rsid w:val="002F02BC"/>
    <w:rsid w:val="002F06A6"/>
    <w:rsid w:val="002F0A2E"/>
    <w:rsid w:val="002F0B01"/>
    <w:rsid w:val="002F0CF4"/>
    <w:rsid w:val="002F1F25"/>
    <w:rsid w:val="002F1F99"/>
    <w:rsid w:val="002F237F"/>
    <w:rsid w:val="002F2598"/>
    <w:rsid w:val="002F2965"/>
    <w:rsid w:val="002F2EDA"/>
    <w:rsid w:val="002F335D"/>
    <w:rsid w:val="002F3585"/>
    <w:rsid w:val="002F37BE"/>
    <w:rsid w:val="002F38D5"/>
    <w:rsid w:val="002F3A7F"/>
    <w:rsid w:val="002F3BE5"/>
    <w:rsid w:val="002F412F"/>
    <w:rsid w:val="002F4FCE"/>
    <w:rsid w:val="002F572C"/>
    <w:rsid w:val="002F61EE"/>
    <w:rsid w:val="002F63A4"/>
    <w:rsid w:val="002F743F"/>
    <w:rsid w:val="002F7A44"/>
    <w:rsid w:val="002F7E70"/>
    <w:rsid w:val="00300119"/>
    <w:rsid w:val="00300172"/>
    <w:rsid w:val="0030036F"/>
    <w:rsid w:val="00301410"/>
    <w:rsid w:val="0030154C"/>
    <w:rsid w:val="003015F4"/>
    <w:rsid w:val="003017D0"/>
    <w:rsid w:val="0030223C"/>
    <w:rsid w:val="003022F9"/>
    <w:rsid w:val="00302A95"/>
    <w:rsid w:val="00303484"/>
    <w:rsid w:val="00303539"/>
    <w:rsid w:val="00303688"/>
    <w:rsid w:val="00303AE9"/>
    <w:rsid w:val="00303FC2"/>
    <w:rsid w:val="00304B82"/>
    <w:rsid w:val="00304BF9"/>
    <w:rsid w:val="00304DFD"/>
    <w:rsid w:val="003054F9"/>
    <w:rsid w:val="00305533"/>
    <w:rsid w:val="00305A51"/>
    <w:rsid w:val="00305CA4"/>
    <w:rsid w:val="00306178"/>
    <w:rsid w:val="00306AB6"/>
    <w:rsid w:val="003104AD"/>
    <w:rsid w:val="00310657"/>
    <w:rsid w:val="00310866"/>
    <w:rsid w:val="00310AA7"/>
    <w:rsid w:val="00310C9F"/>
    <w:rsid w:val="00311605"/>
    <w:rsid w:val="00311D90"/>
    <w:rsid w:val="00311E29"/>
    <w:rsid w:val="00311FD7"/>
    <w:rsid w:val="0031230A"/>
    <w:rsid w:val="003126BC"/>
    <w:rsid w:val="0031358A"/>
    <w:rsid w:val="00314B8A"/>
    <w:rsid w:val="00314E10"/>
    <w:rsid w:val="00315842"/>
    <w:rsid w:val="0031601F"/>
    <w:rsid w:val="0031635C"/>
    <w:rsid w:val="003166DE"/>
    <w:rsid w:val="00316ACB"/>
    <w:rsid w:val="00317DA0"/>
    <w:rsid w:val="00317F93"/>
    <w:rsid w:val="0032005B"/>
    <w:rsid w:val="003204E7"/>
    <w:rsid w:val="00320DCC"/>
    <w:rsid w:val="003220BF"/>
    <w:rsid w:val="003221E5"/>
    <w:rsid w:val="003223C3"/>
    <w:rsid w:val="00322740"/>
    <w:rsid w:val="00322B3E"/>
    <w:rsid w:val="003235AE"/>
    <w:rsid w:val="0032375A"/>
    <w:rsid w:val="003238F7"/>
    <w:rsid w:val="00323B45"/>
    <w:rsid w:val="00323C01"/>
    <w:rsid w:val="003242D7"/>
    <w:rsid w:val="00324E63"/>
    <w:rsid w:val="00325F9F"/>
    <w:rsid w:val="00326846"/>
    <w:rsid w:val="00326D37"/>
    <w:rsid w:val="0032769D"/>
    <w:rsid w:val="0032784C"/>
    <w:rsid w:val="00327B94"/>
    <w:rsid w:val="00330022"/>
    <w:rsid w:val="00330D95"/>
    <w:rsid w:val="00330FC0"/>
    <w:rsid w:val="00331165"/>
    <w:rsid w:val="00331633"/>
    <w:rsid w:val="00331A80"/>
    <w:rsid w:val="0033215A"/>
    <w:rsid w:val="0033223E"/>
    <w:rsid w:val="00334B42"/>
    <w:rsid w:val="00334FE3"/>
    <w:rsid w:val="00335169"/>
    <w:rsid w:val="0033517A"/>
    <w:rsid w:val="00335183"/>
    <w:rsid w:val="003354F3"/>
    <w:rsid w:val="00335B72"/>
    <w:rsid w:val="003366E3"/>
    <w:rsid w:val="00337B99"/>
    <w:rsid w:val="00337C2E"/>
    <w:rsid w:val="0034013D"/>
    <w:rsid w:val="003404CD"/>
    <w:rsid w:val="00340D1C"/>
    <w:rsid w:val="0034142A"/>
    <w:rsid w:val="003414CF"/>
    <w:rsid w:val="003416D8"/>
    <w:rsid w:val="00341C33"/>
    <w:rsid w:val="00342D43"/>
    <w:rsid w:val="0034332C"/>
    <w:rsid w:val="0034396E"/>
    <w:rsid w:val="00343D26"/>
    <w:rsid w:val="00343E05"/>
    <w:rsid w:val="00344695"/>
    <w:rsid w:val="003448C3"/>
    <w:rsid w:val="00344FCC"/>
    <w:rsid w:val="003450EB"/>
    <w:rsid w:val="0034524C"/>
    <w:rsid w:val="003455EB"/>
    <w:rsid w:val="0034587D"/>
    <w:rsid w:val="003462D8"/>
    <w:rsid w:val="003469B7"/>
    <w:rsid w:val="003469EF"/>
    <w:rsid w:val="00346FF0"/>
    <w:rsid w:val="0034704B"/>
    <w:rsid w:val="003478EF"/>
    <w:rsid w:val="003478F0"/>
    <w:rsid w:val="003505A0"/>
    <w:rsid w:val="00350715"/>
    <w:rsid w:val="003507C9"/>
    <w:rsid w:val="00350C3D"/>
    <w:rsid w:val="00350CA6"/>
    <w:rsid w:val="00351564"/>
    <w:rsid w:val="00351A34"/>
    <w:rsid w:val="003524A4"/>
    <w:rsid w:val="00352A27"/>
    <w:rsid w:val="00352E38"/>
    <w:rsid w:val="003543FF"/>
    <w:rsid w:val="00354592"/>
    <w:rsid w:val="00354BCD"/>
    <w:rsid w:val="00354CC7"/>
    <w:rsid w:val="003557A7"/>
    <w:rsid w:val="00355D23"/>
    <w:rsid w:val="00355D78"/>
    <w:rsid w:val="0035602B"/>
    <w:rsid w:val="00356DE0"/>
    <w:rsid w:val="00357137"/>
    <w:rsid w:val="003574BA"/>
    <w:rsid w:val="0035756E"/>
    <w:rsid w:val="00357815"/>
    <w:rsid w:val="003578EC"/>
    <w:rsid w:val="00357DBF"/>
    <w:rsid w:val="00357F5C"/>
    <w:rsid w:val="003606E0"/>
    <w:rsid w:val="003609A3"/>
    <w:rsid w:val="00360BCC"/>
    <w:rsid w:val="00361128"/>
    <w:rsid w:val="003611BA"/>
    <w:rsid w:val="0036155C"/>
    <w:rsid w:val="003616AB"/>
    <w:rsid w:val="0036241F"/>
    <w:rsid w:val="0036269D"/>
    <w:rsid w:val="00362801"/>
    <w:rsid w:val="00362B90"/>
    <w:rsid w:val="00362DAB"/>
    <w:rsid w:val="00363056"/>
    <w:rsid w:val="0036350E"/>
    <w:rsid w:val="00364613"/>
    <w:rsid w:val="003656FD"/>
    <w:rsid w:val="00365A43"/>
    <w:rsid w:val="00365E70"/>
    <w:rsid w:val="00366015"/>
    <w:rsid w:val="00366537"/>
    <w:rsid w:val="003666D1"/>
    <w:rsid w:val="00366712"/>
    <w:rsid w:val="0036676D"/>
    <w:rsid w:val="00366B66"/>
    <w:rsid w:val="00367337"/>
    <w:rsid w:val="00367780"/>
    <w:rsid w:val="00367B05"/>
    <w:rsid w:val="00370120"/>
    <w:rsid w:val="00370860"/>
    <w:rsid w:val="00370D09"/>
    <w:rsid w:val="003712E0"/>
    <w:rsid w:val="0037167B"/>
    <w:rsid w:val="0037174E"/>
    <w:rsid w:val="0037188E"/>
    <w:rsid w:val="0037222A"/>
    <w:rsid w:val="0037245E"/>
    <w:rsid w:val="00372DFD"/>
    <w:rsid w:val="00372F40"/>
    <w:rsid w:val="003730A4"/>
    <w:rsid w:val="0037342C"/>
    <w:rsid w:val="003735E8"/>
    <w:rsid w:val="003737FF"/>
    <w:rsid w:val="00374308"/>
    <w:rsid w:val="00374875"/>
    <w:rsid w:val="00375136"/>
    <w:rsid w:val="0037540C"/>
    <w:rsid w:val="003755EF"/>
    <w:rsid w:val="00375A37"/>
    <w:rsid w:val="0037612C"/>
    <w:rsid w:val="0037630D"/>
    <w:rsid w:val="0037639D"/>
    <w:rsid w:val="00376705"/>
    <w:rsid w:val="0037697E"/>
    <w:rsid w:val="00376BAF"/>
    <w:rsid w:val="00376BB6"/>
    <w:rsid w:val="00376D5A"/>
    <w:rsid w:val="0037769B"/>
    <w:rsid w:val="00377963"/>
    <w:rsid w:val="003805C7"/>
    <w:rsid w:val="00380D1D"/>
    <w:rsid w:val="00380F43"/>
    <w:rsid w:val="00380F99"/>
    <w:rsid w:val="003810E9"/>
    <w:rsid w:val="00381307"/>
    <w:rsid w:val="003814FF"/>
    <w:rsid w:val="0038160B"/>
    <w:rsid w:val="00381E8E"/>
    <w:rsid w:val="00382576"/>
    <w:rsid w:val="00382FA5"/>
    <w:rsid w:val="00383160"/>
    <w:rsid w:val="00383824"/>
    <w:rsid w:val="00383D5C"/>
    <w:rsid w:val="00383F9E"/>
    <w:rsid w:val="003841BB"/>
    <w:rsid w:val="003841FF"/>
    <w:rsid w:val="00384CD2"/>
    <w:rsid w:val="00384EEC"/>
    <w:rsid w:val="003859A6"/>
    <w:rsid w:val="00385A00"/>
    <w:rsid w:val="00385CD9"/>
    <w:rsid w:val="0038607B"/>
    <w:rsid w:val="003869AD"/>
    <w:rsid w:val="00386D16"/>
    <w:rsid w:val="00386FA9"/>
    <w:rsid w:val="00387357"/>
    <w:rsid w:val="003873F0"/>
    <w:rsid w:val="00390490"/>
    <w:rsid w:val="00390567"/>
    <w:rsid w:val="00390883"/>
    <w:rsid w:val="00390964"/>
    <w:rsid w:val="00390F3B"/>
    <w:rsid w:val="0039162C"/>
    <w:rsid w:val="00391659"/>
    <w:rsid w:val="0039219A"/>
    <w:rsid w:val="00392319"/>
    <w:rsid w:val="00392378"/>
    <w:rsid w:val="0039240E"/>
    <w:rsid w:val="00392A9A"/>
    <w:rsid w:val="00392DAB"/>
    <w:rsid w:val="0039348F"/>
    <w:rsid w:val="0039376E"/>
    <w:rsid w:val="00393B66"/>
    <w:rsid w:val="00393B7C"/>
    <w:rsid w:val="00393B8B"/>
    <w:rsid w:val="0039497F"/>
    <w:rsid w:val="00394A6F"/>
    <w:rsid w:val="00394F2A"/>
    <w:rsid w:val="0039538B"/>
    <w:rsid w:val="00395719"/>
    <w:rsid w:val="00395BDD"/>
    <w:rsid w:val="0039630F"/>
    <w:rsid w:val="0039671A"/>
    <w:rsid w:val="00396886"/>
    <w:rsid w:val="003969B0"/>
    <w:rsid w:val="00396A1B"/>
    <w:rsid w:val="00396A4F"/>
    <w:rsid w:val="00396E58"/>
    <w:rsid w:val="00396F60"/>
    <w:rsid w:val="00397E19"/>
    <w:rsid w:val="00397F3F"/>
    <w:rsid w:val="003A0080"/>
    <w:rsid w:val="003A04FA"/>
    <w:rsid w:val="003A0A08"/>
    <w:rsid w:val="003A0A6E"/>
    <w:rsid w:val="003A0CC5"/>
    <w:rsid w:val="003A1343"/>
    <w:rsid w:val="003A16A1"/>
    <w:rsid w:val="003A1D18"/>
    <w:rsid w:val="003A1EB5"/>
    <w:rsid w:val="003A2365"/>
    <w:rsid w:val="003A246B"/>
    <w:rsid w:val="003A2716"/>
    <w:rsid w:val="003A27AB"/>
    <w:rsid w:val="003A3924"/>
    <w:rsid w:val="003A3F8A"/>
    <w:rsid w:val="003A45BC"/>
    <w:rsid w:val="003A4CD0"/>
    <w:rsid w:val="003A4F3A"/>
    <w:rsid w:val="003A5212"/>
    <w:rsid w:val="003A5A9F"/>
    <w:rsid w:val="003A5BA5"/>
    <w:rsid w:val="003A614D"/>
    <w:rsid w:val="003A6BC6"/>
    <w:rsid w:val="003A6C47"/>
    <w:rsid w:val="003A6D7A"/>
    <w:rsid w:val="003A7100"/>
    <w:rsid w:val="003A7BB0"/>
    <w:rsid w:val="003A7D1D"/>
    <w:rsid w:val="003B078D"/>
    <w:rsid w:val="003B07C1"/>
    <w:rsid w:val="003B086B"/>
    <w:rsid w:val="003B0CA7"/>
    <w:rsid w:val="003B0FF2"/>
    <w:rsid w:val="003B1450"/>
    <w:rsid w:val="003B1769"/>
    <w:rsid w:val="003B1A94"/>
    <w:rsid w:val="003B1C3E"/>
    <w:rsid w:val="003B224D"/>
    <w:rsid w:val="003B3722"/>
    <w:rsid w:val="003B3D0A"/>
    <w:rsid w:val="003B4006"/>
    <w:rsid w:val="003B4294"/>
    <w:rsid w:val="003B4881"/>
    <w:rsid w:val="003B4ACF"/>
    <w:rsid w:val="003B4B1A"/>
    <w:rsid w:val="003B4ED2"/>
    <w:rsid w:val="003B4EE0"/>
    <w:rsid w:val="003B5324"/>
    <w:rsid w:val="003B553C"/>
    <w:rsid w:val="003B61A9"/>
    <w:rsid w:val="003B6527"/>
    <w:rsid w:val="003B6B5C"/>
    <w:rsid w:val="003B6B82"/>
    <w:rsid w:val="003B6BD1"/>
    <w:rsid w:val="003B6FE8"/>
    <w:rsid w:val="003B7A16"/>
    <w:rsid w:val="003B7AAA"/>
    <w:rsid w:val="003B7C0F"/>
    <w:rsid w:val="003B7CDF"/>
    <w:rsid w:val="003B7E78"/>
    <w:rsid w:val="003B7EFA"/>
    <w:rsid w:val="003C002A"/>
    <w:rsid w:val="003C0A26"/>
    <w:rsid w:val="003C0B7D"/>
    <w:rsid w:val="003C0C7E"/>
    <w:rsid w:val="003C0EFE"/>
    <w:rsid w:val="003C1239"/>
    <w:rsid w:val="003C1293"/>
    <w:rsid w:val="003C15C5"/>
    <w:rsid w:val="003C18DA"/>
    <w:rsid w:val="003C2025"/>
    <w:rsid w:val="003C2E3A"/>
    <w:rsid w:val="003C3230"/>
    <w:rsid w:val="003C3524"/>
    <w:rsid w:val="003C3738"/>
    <w:rsid w:val="003C3CC4"/>
    <w:rsid w:val="003C3D46"/>
    <w:rsid w:val="003C3F64"/>
    <w:rsid w:val="003C3F9F"/>
    <w:rsid w:val="003C42C9"/>
    <w:rsid w:val="003C44A4"/>
    <w:rsid w:val="003C46D3"/>
    <w:rsid w:val="003C54B2"/>
    <w:rsid w:val="003C5A60"/>
    <w:rsid w:val="003C68A4"/>
    <w:rsid w:val="003C6E7C"/>
    <w:rsid w:val="003C758C"/>
    <w:rsid w:val="003C75CB"/>
    <w:rsid w:val="003C76DC"/>
    <w:rsid w:val="003D0AC5"/>
    <w:rsid w:val="003D0DEB"/>
    <w:rsid w:val="003D0EB0"/>
    <w:rsid w:val="003D1787"/>
    <w:rsid w:val="003D2121"/>
    <w:rsid w:val="003D45F1"/>
    <w:rsid w:val="003D4806"/>
    <w:rsid w:val="003D4F30"/>
    <w:rsid w:val="003D52C3"/>
    <w:rsid w:val="003D5356"/>
    <w:rsid w:val="003D5A59"/>
    <w:rsid w:val="003D5CF6"/>
    <w:rsid w:val="003D5E77"/>
    <w:rsid w:val="003D5EA5"/>
    <w:rsid w:val="003D6061"/>
    <w:rsid w:val="003D6744"/>
    <w:rsid w:val="003D6CCF"/>
    <w:rsid w:val="003D755B"/>
    <w:rsid w:val="003D7C3B"/>
    <w:rsid w:val="003D7CE9"/>
    <w:rsid w:val="003E0132"/>
    <w:rsid w:val="003E07B0"/>
    <w:rsid w:val="003E099E"/>
    <w:rsid w:val="003E0A97"/>
    <w:rsid w:val="003E0EE8"/>
    <w:rsid w:val="003E12A0"/>
    <w:rsid w:val="003E2DEE"/>
    <w:rsid w:val="003E2F69"/>
    <w:rsid w:val="003E3357"/>
    <w:rsid w:val="003E4549"/>
    <w:rsid w:val="003E4A88"/>
    <w:rsid w:val="003E4CCB"/>
    <w:rsid w:val="003E4FDF"/>
    <w:rsid w:val="003E5013"/>
    <w:rsid w:val="003E5303"/>
    <w:rsid w:val="003E544B"/>
    <w:rsid w:val="003E5AA2"/>
    <w:rsid w:val="003E62B6"/>
    <w:rsid w:val="003E69A8"/>
    <w:rsid w:val="003E7026"/>
    <w:rsid w:val="003E75BB"/>
    <w:rsid w:val="003E7901"/>
    <w:rsid w:val="003E7DAB"/>
    <w:rsid w:val="003E7F7E"/>
    <w:rsid w:val="003F069C"/>
    <w:rsid w:val="003F09B6"/>
    <w:rsid w:val="003F1310"/>
    <w:rsid w:val="003F1676"/>
    <w:rsid w:val="003F1927"/>
    <w:rsid w:val="003F1A2B"/>
    <w:rsid w:val="003F1AD0"/>
    <w:rsid w:val="003F1B93"/>
    <w:rsid w:val="003F1CA2"/>
    <w:rsid w:val="003F27C9"/>
    <w:rsid w:val="003F2B2B"/>
    <w:rsid w:val="003F2D49"/>
    <w:rsid w:val="003F2EC9"/>
    <w:rsid w:val="003F2F6F"/>
    <w:rsid w:val="003F2FF0"/>
    <w:rsid w:val="003F30B0"/>
    <w:rsid w:val="003F34E3"/>
    <w:rsid w:val="003F38FB"/>
    <w:rsid w:val="003F3C8C"/>
    <w:rsid w:val="003F45E5"/>
    <w:rsid w:val="003F56D7"/>
    <w:rsid w:val="003F5D0B"/>
    <w:rsid w:val="003F651F"/>
    <w:rsid w:val="003F65C7"/>
    <w:rsid w:val="003F6732"/>
    <w:rsid w:val="003F72D5"/>
    <w:rsid w:val="003F771E"/>
    <w:rsid w:val="003F7879"/>
    <w:rsid w:val="00400030"/>
    <w:rsid w:val="004002A5"/>
    <w:rsid w:val="004002C2"/>
    <w:rsid w:val="004004B5"/>
    <w:rsid w:val="00400AA1"/>
    <w:rsid w:val="00400C2D"/>
    <w:rsid w:val="00400D5C"/>
    <w:rsid w:val="004012B1"/>
    <w:rsid w:val="0040148F"/>
    <w:rsid w:val="00401984"/>
    <w:rsid w:val="004019DA"/>
    <w:rsid w:val="00401A55"/>
    <w:rsid w:val="004036B6"/>
    <w:rsid w:val="00403D5B"/>
    <w:rsid w:val="00404071"/>
    <w:rsid w:val="004046AB"/>
    <w:rsid w:val="00404794"/>
    <w:rsid w:val="004047B2"/>
    <w:rsid w:val="0040517A"/>
    <w:rsid w:val="00405693"/>
    <w:rsid w:val="00405BD1"/>
    <w:rsid w:val="00405E72"/>
    <w:rsid w:val="004063D0"/>
    <w:rsid w:val="00406540"/>
    <w:rsid w:val="00406577"/>
    <w:rsid w:val="00406629"/>
    <w:rsid w:val="00406B7F"/>
    <w:rsid w:val="004070B3"/>
    <w:rsid w:val="004071D8"/>
    <w:rsid w:val="00407435"/>
    <w:rsid w:val="00407AAE"/>
    <w:rsid w:val="00407FAA"/>
    <w:rsid w:val="00407FE8"/>
    <w:rsid w:val="004110D3"/>
    <w:rsid w:val="0041127D"/>
    <w:rsid w:val="0041189E"/>
    <w:rsid w:val="00411CCF"/>
    <w:rsid w:val="00411D07"/>
    <w:rsid w:val="00411D93"/>
    <w:rsid w:val="00412034"/>
    <w:rsid w:val="004120C9"/>
    <w:rsid w:val="004125CE"/>
    <w:rsid w:val="00412958"/>
    <w:rsid w:val="00412CF4"/>
    <w:rsid w:val="0041345B"/>
    <w:rsid w:val="00414D16"/>
    <w:rsid w:val="00414E1C"/>
    <w:rsid w:val="00414E99"/>
    <w:rsid w:val="0041508E"/>
    <w:rsid w:val="00415CED"/>
    <w:rsid w:val="0041685B"/>
    <w:rsid w:val="0041686B"/>
    <w:rsid w:val="00417028"/>
    <w:rsid w:val="004172DA"/>
    <w:rsid w:val="0041731B"/>
    <w:rsid w:val="004174B1"/>
    <w:rsid w:val="00417752"/>
    <w:rsid w:val="0041798C"/>
    <w:rsid w:val="00417CCA"/>
    <w:rsid w:val="0042021A"/>
    <w:rsid w:val="00420463"/>
    <w:rsid w:val="00420CD5"/>
    <w:rsid w:val="00420DAB"/>
    <w:rsid w:val="0042110D"/>
    <w:rsid w:val="004213D8"/>
    <w:rsid w:val="0042152F"/>
    <w:rsid w:val="00422778"/>
    <w:rsid w:val="00422D2F"/>
    <w:rsid w:val="00422FB0"/>
    <w:rsid w:val="004235BB"/>
    <w:rsid w:val="004249D5"/>
    <w:rsid w:val="00424B49"/>
    <w:rsid w:val="00424CC0"/>
    <w:rsid w:val="00424DDB"/>
    <w:rsid w:val="0042523C"/>
    <w:rsid w:val="0042544C"/>
    <w:rsid w:val="00425773"/>
    <w:rsid w:val="00425A4A"/>
    <w:rsid w:val="0042734A"/>
    <w:rsid w:val="004274CA"/>
    <w:rsid w:val="0042767E"/>
    <w:rsid w:val="004277C7"/>
    <w:rsid w:val="00427B78"/>
    <w:rsid w:val="00427E36"/>
    <w:rsid w:val="00427F02"/>
    <w:rsid w:val="0043040E"/>
    <w:rsid w:val="00430421"/>
    <w:rsid w:val="00430D87"/>
    <w:rsid w:val="00430E46"/>
    <w:rsid w:val="00431181"/>
    <w:rsid w:val="00431A46"/>
    <w:rsid w:val="00431E00"/>
    <w:rsid w:val="00432EF4"/>
    <w:rsid w:val="004331B6"/>
    <w:rsid w:val="0043341F"/>
    <w:rsid w:val="0043366F"/>
    <w:rsid w:val="00433918"/>
    <w:rsid w:val="00433A0E"/>
    <w:rsid w:val="00433C43"/>
    <w:rsid w:val="00435063"/>
    <w:rsid w:val="00435D12"/>
    <w:rsid w:val="0043606E"/>
    <w:rsid w:val="0043625D"/>
    <w:rsid w:val="00436E39"/>
    <w:rsid w:val="00436E9D"/>
    <w:rsid w:val="00436F7A"/>
    <w:rsid w:val="0043700D"/>
    <w:rsid w:val="004400DA"/>
    <w:rsid w:val="00440150"/>
    <w:rsid w:val="004403AD"/>
    <w:rsid w:val="0044053D"/>
    <w:rsid w:val="004413AC"/>
    <w:rsid w:val="004414AC"/>
    <w:rsid w:val="0044161E"/>
    <w:rsid w:val="00442368"/>
    <w:rsid w:val="004425DD"/>
    <w:rsid w:val="004426D5"/>
    <w:rsid w:val="00442D5A"/>
    <w:rsid w:val="00442EA0"/>
    <w:rsid w:val="00443126"/>
    <w:rsid w:val="0044326A"/>
    <w:rsid w:val="00443FDB"/>
    <w:rsid w:val="004442A4"/>
    <w:rsid w:val="00444B64"/>
    <w:rsid w:val="00445126"/>
    <w:rsid w:val="00445869"/>
    <w:rsid w:val="00445A14"/>
    <w:rsid w:val="0044679C"/>
    <w:rsid w:val="004468C8"/>
    <w:rsid w:val="00446C6E"/>
    <w:rsid w:val="00446FFA"/>
    <w:rsid w:val="004473A5"/>
    <w:rsid w:val="00447510"/>
    <w:rsid w:val="00447536"/>
    <w:rsid w:val="0044759A"/>
    <w:rsid w:val="004479E6"/>
    <w:rsid w:val="00447D40"/>
    <w:rsid w:val="0045013D"/>
    <w:rsid w:val="004503E2"/>
    <w:rsid w:val="00450862"/>
    <w:rsid w:val="00450B1F"/>
    <w:rsid w:val="00451373"/>
    <w:rsid w:val="004519D2"/>
    <w:rsid w:val="00451D14"/>
    <w:rsid w:val="004520BF"/>
    <w:rsid w:val="004525F4"/>
    <w:rsid w:val="00452AED"/>
    <w:rsid w:val="00452DC2"/>
    <w:rsid w:val="00453B58"/>
    <w:rsid w:val="00453DA7"/>
    <w:rsid w:val="00453F04"/>
    <w:rsid w:val="0045406D"/>
    <w:rsid w:val="00454251"/>
    <w:rsid w:val="00454411"/>
    <w:rsid w:val="00454ADA"/>
    <w:rsid w:val="00454B06"/>
    <w:rsid w:val="00454C4F"/>
    <w:rsid w:val="004554F1"/>
    <w:rsid w:val="00455720"/>
    <w:rsid w:val="00455AE3"/>
    <w:rsid w:val="00455CE1"/>
    <w:rsid w:val="00455F87"/>
    <w:rsid w:val="004572B2"/>
    <w:rsid w:val="00457A0B"/>
    <w:rsid w:val="00457A8E"/>
    <w:rsid w:val="00460B4A"/>
    <w:rsid w:val="00461068"/>
    <w:rsid w:val="004611FC"/>
    <w:rsid w:val="0046189D"/>
    <w:rsid w:val="00461A11"/>
    <w:rsid w:val="0046223B"/>
    <w:rsid w:val="004629E5"/>
    <w:rsid w:val="00462DC7"/>
    <w:rsid w:val="00463292"/>
    <w:rsid w:val="0046346A"/>
    <w:rsid w:val="00463CF9"/>
    <w:rsid w:val="00464988"/>
    <w:rsid w:val="00464E38"/>
    <w:rsid w:val="00465876"/>
    <w:rsid w:val="00465CA7"/>
    <w:rsid w:val="004671A5"/>
    <w:rsid w:val="004676B1"/>
    <w:rsid w:val="00467954"/>
    <w:rsid w:val="00470A5F"/>
    <w:rsid w:val="00470AC8"/>
    <w:rsid w:val="00470E58"/>
    <w:rsid w:val="00471122"/>
    <w:rsid w:val="004711A7"/>
    <w:rsid w:val="00471540"/>
    <w:rsid w:val="0047184B"/>
    <w:rsid w:val="00472B10"/>
    <w:rsid w:val="00472BC2"/>
    <w:rsid w:val="00472E56"/>
    <w:rsid w:val="0047397A"/>
    <w:rsid w:val="00473C3C"/>
    <w:rsid w:val="0047403D"/>
    <w:rsid w:val="004742D0"/>
    <w:rsid w:val="00474C5B"/>
    <w:rsid w:val="00474DD5"/>
    <w:rsid w:val="004750CB"/>
    <w:rsid w:val="00475B10"/>
    <w:rsid w:val="00475D52"/>
    <w:rsid w:val="00475DBA"/>
    <w:rsid w:val="00475FEF"/>
    <w:rsid w:val="00476243"/>
    <w:rsid w:val="00476291"/>
    <w:rsid w:val="00476649"/>
    <w:rsid w:val="00476C8A"/>
    <w:rsid w:val="00476DF2"/>
    <w:rsid w:val="004774A8"/>
    <w:rsid w:val="004776CB"/>
    <w:rsid w:val="0047794A"/>
    <w:rsid w:val="00477959"/>
    <w:rsid w:val="00477E82"/>
    <w:rsid w:val="00477FB1"/>
    <w:rsid w:val="00480990"/>
    <w:rsid w:val="00480B59"/>
    <w:rsid w:val="00480F32"/>
    <w:rsid w:val="00480F75"/>
    <w:rsid w:val="004810F0"/>
    <w:rsid w:val="0048118B"/>
    <w:rsid w:val="00481400"/>
    <w:rsid w:val="00481655"/>
    <w:rsid w:val="00481C65"/>
    <w:rsid w:val="004826C6"/>
    <w:rsid w:val="00482ED8"/>
    <w:rsid w:val="004832CE"/>
    <w:rsid w:val="0048353E"/>
    <w:rsid w:val="004837DF"/>
    <w:rsid w:val="00483A3A"/>
    <w:rsid w:val="00483CD0"/>
    <w:rsid w:val="00483D44"/>
    <w:rsid w:val="00483DE4"/>
    <w:rsid w:val="00484126"/>
    <w:rsid w:val="004841FE"/>
    <w:rsid w:val="00484582"/>
    <w:rsid w:val="004848B7"/>
    <w:rsid w:val="00484A16"/>
    <w:rsid w:val="00484AED"/>
    <w:rsid w:val="00484F76"/>
    <w:rsid w:val="00485345"/>
    <w:rsid w:val="0048534E"/>
    <w:rsid w:val="004855A1"/>
    <w:rsid w:val="004857CA"/>
    <w:rsid w:val="00485A4F"/>
    <w:rsid w:val="00485E87"/>
    <w:rsid w:val="0048662F"/>
    <w:rsid w:val="00486F8C"/>
    <w:rsid w:val="00490210"/>
    <w:rsid w:val="00490DC0"/>
    <w:rsid w:val="0049164E"/>
    <w:rsid w:val="004917DA"/>
    <w:rsid w:val="0049181F"/>
    <w:rsid w:val="00491878"/>
    <w:rsid w:val="004919BD"/>
    <w:rsid w:val="00491A4A"/>
    <w:rsid w:val="00492587"/>
    <w:rsid w:val="00492933"/>
    <w:rsid w:val="00492C5B"/>
    <w:rsid w:val="00492D1F"/>
    <w:rsid w:val="00492FF9"/>
    <w:rsid w:val="004935F9"/>
    <w:rsid w:val="00493959"/>
    <w:rsid w:val="00494147"/>
    <w:rsid w:val="00494ED6"/>
    <w:rsid w:val="00494FDE"/>
    <w:rsid w:val="0049528D"/>
    <w:rsid w:val="00495498"/>
    <w:rsid w:val="00495B5D"/>
    <w:rsid w:val="00495CAA"/>
    <w:rsid w:val="00495D7A"/>
    <w:rsid w:val="004968F8"/>
    <w:rsid w:val="004974BE"/>
    <w:rsid w:val="00497616"/>
    <w:rsid w:val="00497966"/>
    <w:rsid w:val="00497DB7"/>
    <w:rsid w:val="004A000F"/>
    <w:rsid w:val="004A004F"/>
    <w:rsid w:val="004A041E"/>
    <w:rsid w:val="004A0D25"/>
    <w:rsid w:val="004A11EB"/>
    <w:rsid w:val="004A1548"/>
    <w:rsid w:val="004A17DA"/>
    <w:rsid w:val="004A1BE1"/>
    <w:rsid w:val="004A1CC9"/>
    <w:rsid w:val="004A1EA4"/>
    <w:rsid w:val="004A21BE"/>
    <w:rsid w:val="004A27A1"/>
    <w:rsid w:val="004A2C1E"/>
    <w:rsid w:val="004A412B"/>
    <w:rsid w:val="004A4623"/>
    <w:rsid w:val="004A4BD5"/>
    <w:rsid w:val="004A4DB0"/>
    <w:rsid w:val="004A4E8B"/>
    <w:rsid w:val="004A5000"/>
    <w:rsid w:val="004A54AD"/>
    <w:rsid w:val="004A56E1"/>
    <w:rsid w:val="004A56F0"/>
    <w:rsid w:val="004A59AC"/>
    <w:rsid w:val="004A5AA9"/>
    <w:rsid w:val="004A63D1"/>
    <w:rsid w:val="004A6842"/>
    <w:rsid w:val="004A69A2"/>
    <w:rsid w:val="004A7604"/>
    <w:rsid w:val="004A7E1A"/>
    <w:rsid w:val="004B09CA"/>
    <w:rsid w:val="004B0E13"/>
    <w:rsid w:val="004B1083"/>
    <w:rsid w:val="004B159B"/>
    <w:rsid w:val="004B2043"/>
    <w:rsid w:val="004B26B8"/>
    <w:rsid w:val="004B2AD1"/>
    <w:rsid w:val="004B2B58"/>
    <w:rsid w:val="004B2F0C"/>
    <w:rsid w:val="004B32F8"/>
    <w:rsid w:val="004B3439"/>
    <w:rsid w:val="004B345A"/>
    <w:rsid w:val="004B3464"/>
    <w:rsid w:val="004B34BF"/>
    <w:rsid w:val="004B3672"/>
    <w:rsid w:val="004B3F64"/>
    <w:rsid w:val="004B42F0"/>
    <w:rsid w:val="004B4C1B"/>
    <w:rsid w:val="004B55C5"/>
    <w:rsid w:val="004B5950"/>
    <w:rsid w:val="004B5DA6"/>
    <w:rsid w:val="004B6221"/>
    <w:rsid w:val="004B6281"/>
    <w:rsid w:val="004B6414"/>
    <w:rsid w:val="004B712C"/>
    <w:rsid w:val="004B73C1"/>
    <w:rsid w:val="004B7431"/>
    <w:rsid w:val="004B7AB5"/>
    <w:rsid w:val="004C0321"/>
    <w:rsid w:val="004C0429"/>
    <w:rsid w:val="004C066A"/>
    <w:rsid w:val="004C0748"/>
    <w:rsid w:val="004C27CD"/>
    <w:rsid w:val="004C3164"/>
    <w:rsid w:val="004C3298"/>
    <w:rsid w:val="004C334B"/>
    <w:rsid w:val="004C36E0"/>
    <w:rsid w:val="004C3921"/>
    <w:rsid w:val="004C3BE5"/>
    <w:rsid w:val="004C3D89"/>
    <w:rsid w:val="004C3DC4"/>
    <w:rsid w:val="004C3F3A"/>
    <w:rsid w:val="004C40D8"/>
    <w:rsid w:val="004C4431"/>
    <w:rsid w:val="004C4684"/>
    <w:rsid w:val="004C58D7"/>
    <w:rsid w:val="004C6682"/>
    <w:rsid w:val="004C6BD0"/>
    <w:rsid w:val="004C7083"/>
    <w:rsid w:val="004D0404"/>
    <w:rsid w:val="004D1164"/>
    <w:rsid w:val="004D1562"/>
    <w:rsid w:val="004D1573"/>
    <w:rsid w:val="004D1AF6"/>
    <w:rsid w:val="004D1C2C"/>
    <w:rsid w:val="004D1C7E"/>
    <w:rsid w:val="004D1E24"/>
    <w:rsid w:val="004D2415"/>
    <w:rsid w:val="004D2F5A"/>
    <w:rsid w:val="004D32E9"/>
    <w:rsid w:val="004D40E3"/>
    <w:rsid w:val="004D4244"/>
    <w:rsid w:val="004D4C59"/>
    <w:rsid w:val="004D51B7"/>
    <w:rsid w:val="004D528F"/>
    <w:rsid w:val="004D5351"/>
    <w:rsid w:val="004D555D"/>
    <w:rsid w:val="004D58E8"/>
    <w:rsid w:val="004D6351"/>
    <w:rsid w:val="004D6385"/>
    <w:rsid w:val="004D668B"/>
    <w:rsid w:val="004D66EB"/>
    <w:rsid w:val="004D72E3"/>
    <w:rsid w:val="004D732D"/>
    <w:rsid w:val="004D76C6"/>
    <w:rsid w:val="004D7B6B"/>
    <w:rsid w:val="004D7CBA"/>
    <w:rsid w:val="004D7D26"/>
    <w:rsid w:val="004E001E"/>
    <w:rsid w:val="004E008C"/>
    <w:rsid w:val="004E0413"/>
    <w:rsid w:val="004E063F"/>
    <w:rsid w:val="004E0979"/>
    <w:rsid w:val="004E0E2E"/>
    <w:rsid w:val="004E0FEA"/>
    <w:rsid w:val="004E12E5"/>
    <w:rsid w:val="004E172B"/>
    <w:rsid w:val="004E26BF"/>
    <w:rsid w:val="004E28B6"/>
    <w:rsid w:val="004E2A43"/>
    <w:rsid w:val="004E3335"/>
    <w:rsid w:val="004E3F36"/>
    <w:rsid w:val="004E3F8B"/>
    <w:rsid w:val="004E4A0E"/>
    <w:rsid w:val="004E4E63"/>
    <w:rsid w:val="004E5ADA"/>
    <w:rsid w:val="004E5E17"/>
    <w:rsid w:val="004E5FF6"/>
    <w:rsid w:val="004E7440"/>
    <w:rsid w:val="004E7DDB"/>
    <w:rsid w:val="004E7EA9"/>
    <w:rsid w:val="004F034A"/>
    <w:rsid w:val="004F0F62"/>
    <w:rsid w:val="004F1ACB"/>
    <w:rsid w:val="004F1B1F"/>
    <w:rsid w:val="004F1B8A"/>
    <w:rsid w:val="004F1CD4"/>
    <w:rsid w:val="004F22DC"/>
    <w:rsid w:val="004F22FB"/>
    <w:rsid w:val="004F28CD"/>
    <w:rsid w:val="004F29AD"/>
    <w:rsid w:val="004F344E"/>
    <w:rsid w:val="004F375E"/>
    <w:rsid w:val="004F3828"/>
    <w:rsid w:val="004F441C"/>
    <w:rsid w:val="004F44EF"/>
    <w:rsid w:val="004F48A7"/>
    <w:rsid w:val="004F49C2"/>
    <w:rsid w:val="004F4C06"/>
    <w:rsid w:val="004F4E3D"/>
    <w:rsid w:val="004F506E"/>
    <w:rsid w:val="004F518B"/>
    <w:rsid w:val="004F52E5"/>
    <w:rsid w:val="004F537A"/>
    <w:rsid w:val="004F5531"/>
    <w:rsid w:val="004F5975"/>
    <w:rsid w:val="004F5B24"/>
    <w:rsid w:val="004F5B34"/>
    <w:rsid w:val="004F5CAD"/>
    <w:rsid w:val="004F5EDC"/>
    <w:rsid w:val="004F631B"/>
    <w:rsid w:val="004F6749"/>
    <w:rsid w:val="004F776F"/>
    <w:rsid w:val="005008EC"/>
    <w:rsid w:val="00500A13"/>
    <w:rsid w:val="00501766"/>
    <w:rsid w:val="0050194C"/>
    <w:rsid w:val="00501B93"/>
    <w:rsid w:val="005028F2"/>
    <w:rsid w:val="005029F9"/>
    <w:rsid w:val="00502A11"/>
    <w:rsid w:val="00502F8B"/>
    <w:rsid w:val="00503297"/>
    <w:rsid w:val="00503A3C"/>
    <w:rsid w:val="00503D2C"/>
    <w:rsid w:val="00503DC2"/>
    <w:rsid w:val="00504248"/>
    <w:rsid w:val="00504C1F"/>
    <w:rsid w:val="00504C2F"/>
    <w:rsid w:val="00504C8B"/>
    <w:rsid w:val="00504D82"/>
    <w:rsid w:val="00505FA8"/>
    <w:rsid w:val="0050618F"/>
    <w:rsid w:val="00506253"/>
    <w:rsid w:val="00506308"/>
    <w:rsid w:val="00506B5B"/>
    <w:rsid w:val="00507497"/>
    <w:rsid w:val="005076F2"/>
    <w:rsid w:val="00507732"/>
    <w:rsid w:val="00507B53"/>
    <w:rsid w:val="00507EF1"/>
    <w:rsid w:val="0051033F"/>
    <w:rsid w:val="00510340"/>
    <w:rsid w:val="0051091D"/>
    <w:rsid w:val="00510C6F"/>
    <w:rsid w:val="00511088"/>
    <w:rsid w:val="00511252"/>
    <w:rsid w:val="005113D4"/>
    <w:rsid w:val="00511729"/>
    <w:rsid w:val="00511799"/>
    <w:rsid w:val="00511B17"/>
    <w:rsid w:val="00511C3B"/>
    <w:rsid w:val="00511D03"/>
    <w:rsid w:val="0051232B"/>
    <w:rsid w:val="005129EB"/>
    <w:rsid w:val="0051350C"/>
    <w:rsid w:val="005135C1"/>
    <w:rsid w:val="0051496B"/>
    <w:rsid w:val="005149D1"/>
    <w:rsid w:val="00515586"/>
    <w:rsid w:val="005159E7"/>
    <w:rsid w:val="00515C29"/>
    <w:rsid w:val="00516355"/>
    <w:rsid w:val="00517891"/>
    <w:rsid w:val="00517BC3"/>
    <w:rsid w:val="005202A1"/>
    <w:rsid w:val="0052084B"/>
    <w:rsid w:val="00520C2A"/>
    <w:rsid w:val="00520C75"/>
    <w:rsid w:val="00520D23"/>
    <w:rsid w:val="00521442"/>
    <w:rsid w:val="00521680"/>
    <w:rsid w:val="00521A51"/>
    <w:rsid w:val="0052217C"/>
    <w:rsid w:val="00522549"/>
    <w:rsid w:val="005228CA"/>
    <w:rsid w:val="005230F7"/>
    <w:rsid w:val="00523873"/>
    <w:rsid w:val="00523900"/>
    <w:rsid w:val="00523A0D"/>
    <w:rsid w:val="00523D10"/>
    <w:rsid w:val="0052415B"/>
    <w:rsid w:val="005247D2"/>
    <w:rsid w:val="005251F5"/>
    <w:rsid w:val="00525287"/>
    <w:rsid w:val="00525330"/>
    <w:rsid w:val="00525A7A"/>
    <w:rsid w:val="00526148"/>
    <w:rsid w:val="00526773"/>
    <w:rsid w:val="00526A12"/>
    <w:rsid w:val="00526C57"/>
    <w:rsid w:val="0052732F"/>
    <w:rsid w:val="0052763A"/>
    <w:rsid w:val="00527A14"/>
    <w:rsid w:val="00527D35"/>
    <w:rsid w:val="00527FE7"/>
    <w:rsid w:val="005301AA"/>
    <w:rsid w:val="005305DA"/>
    <w:rsid w:val="00531B2A"/>
    <w:rsid w:val="00531DEE"/>
    <w:rsid w:val="005329DA"/>
    <w:rsid w:val="00532CA9"/>
    <w:rsid w:val="005335F0"/>
    <w:rsid w:val="00534225"/>
    <w:rsid w:val="0053462D"/>
    <w:rsid w:val="00534BEC"/>
    <w:rsid w:val="00534D20"/>
    <w:rsid w:val="00534D65"/>
    <w:rsid w:val="00534E8D"/>
    <w:rsid w:val="00535A43"/>
    <w:rsid w:val="00535A84"/>
    <w:rsid w:val="00537B7B"/>
    <w:rsid w:val="00537F5D"/>
    <w:rsid w:val="00540003"/>
    <w:rsid w:val="00540B4E"/>
    <w:rsid w:val="00541599"/>
    <w:rsid w:val="005416D0"/>
    <w:rsid w:val="0054172D"/>
    <w:rsid w:val="00541D31"/>
    <w:rsid w:val="005429C9"/>
    <w:rsid w:val="00543A75"/>
    <w:rsid w:val="00543BD2"/>
    <w:rsid w:val="00543E19"/>
    <w:rsid w:val="00543EA1"/>
    <w:rsid w:val="00543F56"/>
    <w:rsid w:val="005445FA"/>
    <w:rsid w:val="00544B4D"/>
    <w:rsid w:val="00544DF7"/>
    <w:rsid w:val="00545522"/>
    <w:rsid w:val="00545636"/>
    <w:rsid w:val="005465DA"/>
    <w:rsid w:val="00546881"/>
    <w:rsid w:val="00546899"/>
    <w:rsid w:val="00546E33"/>
    <w:rsid w:val="005474A0"/>
    <w:rsid w:val="00547C67"/>
    <w:rsid w:val="00547DC0"/>
    <w:rsid w:val="005505F7"/>
    <w:rsid w:val="00551166"/>
    <w:rsid w:val="005519E3"/>
    <w:rsid w:val="00552454"/>
    <w:rsid w:val="0055276A"/>
    <w:rsid w:val="00552A2B"/>
    <w:rsid w:val="0055363C"/>
    <w:rsid w:val="00553F8F"/>
    <w:rsid w:val="0055403E"/>
    <w:rsid w:val="0055420C"/>
    <w:rsid w:val="00554617"/>
    <w:rsid w:val="0055471A"/>
    <w:rsid w:val="005547F9"/>
    <w:rsid w:val="0055485B"/>
    <w:rsid w:val="00554C63"/>
    <w:rsid w:val="00555331"/>
    <w:rsid w:val="0055568F"/>
    <w:rsid w:val="005556AA"/>
    <w:rsid w:val="00555707"/>
    <w:rsid w:val="00555B92"/>
    <w:rsid w:val="00556192"/>
    <w:rsid w:val="005563DA"/>
    <w:rsid w:val="005566BD"/>
    <w:rsid w:val="00556740"/>
    <w:rsid w:val="00556940"/>
    <w:rsid w:val="00557256"/>
    <w:rsid w:val="005575B2"/>
    <w:rsid w:val="00557885"/>
    <w:rsid w:val="00557924"/>
    <w:rsid w:val="00557CEB"/>
    <w:rsid w:val="00557D83"/>
    <w:rsid w:val="00561C5F"/>
    <w:rsid w:val="00562567"/>
    <w:rsid w:val="00562BE9"/>
    <w:rsid w:val="00562EB6"/>
    <w:rsid w:val="00562FEE"/>
    <w:rsid w:val="00563059"/>
    <w:rsid w:val="005635C1"/>
    <w:rsid w:val="00563BE9"/>
    <w:rsid w:val="00563C0F"/>
    <w:rsid w:val="00563CC2"/>
    <w:rsid w:val="00563E52"/>
    <w:rsid w:val="00563F10"/>
    <w:rsid w:val="00563F6F"/>
    <w:rsid w:val="005643AB"/>
    <w:rsid w:val="005645EE"/>
    <w:rsid w:val="00564826"/>
    <w:rsid w:val="00564E3E"/>
    <w:rsid w:val="00564EED"/>
    <w:rsid w:val="00565039"/>
    <w:rsid w:val="005651D1"/>
    <w:rsid w:val="00565719"/>
    <w:rsid w:val="00565919"/>
    <w:rsid w:val="00565B49"/>
    <w:rsid w:val="00565DA6"/>
    <w:rsid w:val="00566F01"/>
    <w:rsid w:val="00567185"/>
    <w:rsid w:val="005671F3"/>
    <w:rsid w:val="00567588"/>
    <w:rsid w:val="00570CB8"/>
    <w:rsid w:val="005711C0"/>
    <w:rsid w:val="00571981"/>
    <w:rsid w:val="00571E2E"/>
    <w:rsid w:val="005722BD"/>
    <w:rsid w:val="005729EE"/>
    <w:rsid w:val="00573E25"/>
    <w:rsid w:val="00573F70"/>
    <w:rsid w:val="00574285"/>
    <w:rsid w:val="005746A2"/>
    <w:rsid w:val="00574A7A"/>
    <w:rsid w:val="005754FE"/>
    <w:rsid w:val="0057561F"/>
    <w:rsid w:val="00575BE8"/>
    <w:rsid w:val="00576243"/>
    <w:rsid w:val="00576B40"/>
    <w:rsid w:val="00576BF8"/>
    <w:rsid w:val="00576CC7"/>
    <w:rsid w:val="005778B0"/>
    <w:rsid w:val="00577D7A"/>
    <w:rsid w:val="005800EB"/>
    <w:rsid w:val="005805E3"/>
    <w:rsid w:val="00580903"/>
    <w:rsid w:val="0058196A"/>
    <w:rsid w:val="00581B16"/>
    <w:rsid w:val="00581BD0"/>
    <w:rsid w:val="00581C22"/>
    <w:rsid w:val="00581D03"/>
    <w:rsid w:val="00582025"/>
    <w:rsid w:val="005820F5"/>
    <w:rsid w:val="00582139"/>
    <w:rsid w:val="00582746"/>
    <w:rsid w:val="00582A6B"/>
    <w:rsid w:val="00583A54"/>
    <w:rsid w:val="005844D3"/>
    <w:rsid w:val="00585B43"/>
    <w:rsid w:val="00585FCF"/>
    <w:rsid w:val="005865BC"/>
    <w:rsid w:val="005867DE"/>
    <w:rsid w:val="00586A21"/>
    <w:rsid w:val="00586CB7"/>
    <w:rsid w:val="00587177"/>
    <w:rsid w:val="005872A2"/>
    <w:rsid w:val="005879B5"/>
    <w:rsid w:val="00590B82"/>
    <w:rsid w:val="00590C9D"/>
    <w:rsid w:val="00590F26"/>
    <w:rsid w:val="00591024"/>
    <w:rsid w:val="00591378"/>
    <w:rsid w:val="005919DE"/>
    <w:rsid w:val="00591A49"/>
    <w:rsid w:val="00592189"/>
    <w:rsid w:val="00592706"/>
    <w:rsid w:val="0059300D"/>
    <w:rsid w:val="005930B3"/>
    <w:rsid w:val="00593120"/>
    <w:rsid w:val="0059346A"/>
    <w:rsid w:val="005934C8"/>
    <w:rsid w:val="00593BF2"/>
    <w:rsid w:val="00593CB5"/>
    <w:rsid w:val="00594529"/>
    <w:rsid w:val="0059477C"/>
    <w:rsid w:val="00594F36"/>
    <w:rsid w:val="005953D7"/>
    <w:rsid w:val="00595528"/>
    <w:rsid w:val="0059558F"/>
    <w:rsid w:val="00595C0D"/>
    <w:rsid w:val="00595C72"/>
    <w:rsid w:val="00596395"/>
    <w:rsid w:val="00596583"/>
    <w:rsid w:val="00596E57"/>
    <w:rsid w:val="00597F17"/>
    <w:rsid w:val="005A0EE1"/>
    <w:rsid w:val="005A10A6"/>
    <w:rsid w:val="005A1178"/>
    <w:rsid w:val="005A1C4F"/>
    <w:rsid w:val="005A26DC"/>
    <w:rsid w:val="005A27B2"/>
    <w:rsid w:val="005A2BE6"/>
    <w:rsid w:val="005A2CCE"/>
    <w:rsid w:val="005A31DA"/>
    <w:rsid w:val="005A3405"/>
    <w:rsid w:val="005A3654"/>
    <w:rsid w:val="005A3980"/>
    <w:rsid w:val="005A3C02"/>
    <w:rsid w:val="005A3D2A"/>
    <w:rsid w:val="005A435D"/>
    <w:rsid w:val="005A5C4B"/>
    <w:rsid w:val="005A5F54"/>
    <w:rsid w:val="005A61E5"/>
    <w:rsid w:val="005A6882"/>
    <w:rsid w:val="005A6932"/>
    <w:rsid w:val="005A6ABF"/>
    <w:rsid w:val="005A701C"/>
    <w:rsid w:val="005A71B3"/>
    <w:rsid w:val="005A78B6"/>
    <w:rsid w:val="005A7DB6"/>
    <w:rsid w:val="005A7FCB"/>
    <w:rsid w:val="005B064B"/>
    <w:rsid w:val="005B08AA"/>
    <w:rsid w:val="005B08B4"/>
    <w:rsid w:val="005B0B77"/>
    <w:rsid w:val="005B0C1E"/>
    <w:rsid w:val="005B0EE9"/>
    <w:rsid w:val="005B12EE"/>
    <w:rsid w:val="005B17F6"/>
    <w:rsid w:val="005B1F48"/>
    <w:rsid w:val="005B229C"/>
    <w:rsid w:val="005B2454"/>
    <w:rsid w:val="005B25CF"/>
    <w:rsid w:val="005B2C5D"/>
    <w:rsid w:val="005B2DF1"/>
    <w:rsid w:val="005B2FA5"/>
    <w:rsid w:val="005B36D0"/>
    <w:rsid w:val="005B3DE9"/>
    <w:rsid w:val="005B3F1F"/>
    <w:rsid w:val="005B3FA6"/>
    <w:rsid w:val="005B47B1"/>
    <w:rsid w:val="005B49AE"/>
    <w:rsid w:val="005B5683"/>
    <w:rsid w:val="005B5F3E"/>
    <w:rsid w:val="005B5FCE"/>
    <w:rsid w:val="005B63CD"/>
    <w:rsid w:val="005B6499"/>
    <w:rsid w:val="005B6AB6"/>
    <w:rsid w:val="005B7574"/>
    <w:rsid w:val="005B7D53"/>
    <w:rsid w:val="005C0685"/>
    <w:rsid w:val="005C0FF0"/>
    <w:rsid w:val="005C1F3E"/>
    <w:rsid w:val="005C2746"/>
    <w:rsid w:val="005C292D"/>
    <w:rsid w:val="005C2B83"/>
    <w:rsid w:val="005C2E91"/>
    <w:rsid w:val="005C2ED2"/>
    <w:rsid w:val="005C3080"/>
    <w:rsid w:val="005C4493"/>
    <w:rsid w:val="005C4795"/>
    <w:rsid w:val="005C50AE"/>
    <w:rsid w:val="005C539E"/>
    <w:rsid w:val="005C539F"/>
    <w:rsid w:val="005C5A8C"/>
    <w:rsid w:val="005C691A"/>
    <w:rsid w:val="005C6AAF"/>
    <w:rsid w:val="005C6C7C"/>
    <w:rsid w:val="005C6FE7"/>
    <w:rsid w:val="005C714F"/>
    <w:rsid w:val="005C7257"/>
    <w:rsid w:val="005C758F"/>
    <w:rsid w:val="005C7653"/>
    <w:rsid w:val="005D0AFC"/>
    <w:rsid w:val="005D0E63"/>
    <w:rsid w:val="005D1375"/>
    <w:rsid w:val="005D1B56"/>
    <w:rsid w:val="005D1E8F"/>
    <w:rsid w:val="005D2266"/>
    <w:rsid w:val="005D288D"/>
    <w:rsid w:val="005D3A7C"/>
    <w:rsid w:val="005D3C3D"/>
    <w:rsid w:val="005D3D71"/>
    <w:rsid w:val="005D437F"/>
    <w:rsid w:val="005D43CB"/>
    <w:rsid w:val="005D499F"/>
    <w:rsid w:val="005D4B36"/>
    <w:rsid w:val="005D5540"/>
    <w:rsid w:val="005D5D5C"/>
    <w:rsid w:val="005D5D5E"/>
    <w:rsid w:val="005D6943"/>
    <w:rsid w:val="005D6CEA"/>
    <w:rsid w:val="005D6EE9"/>
    <w:rsid w:val="005D7563"/>
    <w:rsid w:val="005E06B1"/>
    <w:rsid w:val="005E13CE"/>
    <w:rsid w:val="005E170D"/>
    <w:rsid w:val="005E1ECA"/>
    <w:rsid w:val="005E2226"/>
    <w:rsid w:val="005E24CE"/>
    <w:rsid w:val="005E274F"/>
    <w:rsid w:val="005E2FE7"/>
    <w:rsid w:val="005E38D5"/>
    <w:rsid w:val="005E3D2D"/>
    <w:rsid w:val="005E3FC7"/>
    <w:rsid w:val="005E42D4"/>
    <w:rsid w:val="005E4B4A"/>
    <w:rsid w:val="005E51FE"/>
    <w:rsid w:val="005E54B0"/>
    <w:rsid w:val="005E58D7"/>
    <w:rsid w:val="005E5D68"/>
    <w:rsid w:val="005E5FEC"/>
    <w:rsid w:val="005E686B"/>
    <w:rsid w:val="005E6AA0"/>
    <w:rsid w:val="005E6C69"/>
    <w:rsid w:val="005E75CA"/>
    <w:rsid w:val="005E7A57"/>
    <w:rsid w:val="005E7CEA"/>
    <w:rsid w:val="005E7F07"/>
    <w:rsid w:val="005F019D"/>
    <w:rsid w:val="005F03BF"/>
    <w:rsid w:val="005F0DB4"/>
    <w:rsid w:val="005F144C"/>
    <w:rsid w:val="005F1AB1"/>
    <w:rsid w:val="005F22C8"/>
    <w:rsid w:val="005F2899"/>
    <w:rsid w:val="005F2BC3"/>
    <w:rsid w:val="005F3663"/>
    <w:rsid w:val="005F3908"/>
    <w:rsid w:val="005F44DC"/>
    <w:rsid w:val="005F46BB"/>
    <w:rsid w:val="005F46C4"/>
    <w:rsid w:val="005F4A7B"/>
    <w:rsid w:val="005F4B3C"/>
    <w:rsid w:val="005F4F80"/>
    <w:rsid w:val="005F6126"/>
    <w:rsid w:val="005F63B4"/>
    <w:rsid w:val="005F658C"/>
    <w:rsid w:val="005F67B9"/>
    <w:rsid w:val="005F7458"/>
    <w:rsid w:val="005F7D5A"/>
    <w:rsid w:val="00600276"/>
    <w:rsid w:val="006002CC"/>
    <w:rsid w:val="006003C9"/>
    <w:rsid w:val="006017C6"/>
    <w:rsid w:val="00601EF9"/>
    <w:rsid w:val="00601F7A"/>
    <w:rsid w:val="006025FC"/>
    <w:rsid w:val="00602707"/>
    <w:rsid w:val="00602B00"/>
    <w:rsid w:val="00602CCD"/>
    <w:rsid w:val="00603739"/>
    <w:rsid w:val="006047A1"/>
    <w:rsid w:val="006049B3"/>
    <w:rsid w:val="00605406"/>
    <w:rsid w:val="006063D7"/>
    <w:rsid w:val="006063EF"/>
    <w:rsid w:val="00606701"/>
    <w:rsid w:val="00606747"/>
    <w:rsid w:val="00606886"/>
    <w:rsid w:val="00606E6C"/>
    <w:rsid w:val="00607C8E"/>
    <w:rsid w:val="00607FB3"/>
    <w:rsid w:val="00610404"/>
    <w:rsid w:val="006108A1"/>
    <w:rsid w:val="00610C33"/>
    <w:rsid w:val="00610DFF"/>
    <w:rsid w:val="00610F11"/>
    <w:rsid w:val="00610F1D"/>
    <w:rsid w:val="006116EB"/>
    <w:rsid w:val="006116FD"/>
    <w:rsid w:val="00611C73"/>
    <w:rsid w:val="00611CBF"/>
    <w:rsid w:val="00612776"/>
    <w:rsid w:val="00612893"/>
    <w:rsid w:val="00612D9F"/>
    <w:rsid w:val="00612E47"/>
    <w:rsid w:val="00613159"/>
    <w:rsid w:val="0061340E"/>
    <w:rsid w:val="0061443C"/>
    <w:rsid w:val="006159FE"/>
    <w:rsid w:val="00615A09"/>
    <w:rsid w:val="00615B5E"/>
    <w:rsid w:val="00615C67"/>
    <w:rsid w:val="0061626F"/>
    <w:rsid w:val="006164F6"/>
    <w:rsid w:val="00617310"/>
    <w:rsid w:val="006175A0"/>
    <w:rsid w:val="006200BF"/>
    <w:rsid w:val="00621C1D"/>
    <w:rsid w:val="00622989"/>
    <w:rsid w:val="0062305D"/>
    <w:rsid w:val="0062306E"/>
    <w:rsid w:val="006238BA"/>
    <w:rsid w:val="00623FCD"/>
    <w:rsid w:val="00624988"/>
    <w:rsid w:val="00624EF2"/>
    <w:rsid w:val="0062532F"/>
    <w:rsid w:val="006257CB"/>
    <w:rsid w:val="00625D6E"/>
    <w:rsid w:val="00625E5C"/>
    <w:rsid w:val="00625EED"/>
    <w:rsid w:val="00625F3F"/>
    <w:rsid w:val="00626383"/>
    <w:rsid w:val="00626440"/>
    <w:rsid w:val="006277CC"/>
    <w:rsid w:val="00627A6A"/>
    <w:rsid w:val="00627F9C"/>
    <w:rsid w:val="006301AF"/>
    <w:rsid w:val="00630B1E"/>
    <w:rsid w:val="0063126A"/>
    <w:rsid w:val="00631717"/>
    <w:rsid w:val="0063192D"/>
    <w:rsid w:val="00631CB9"/>
    <w:rsid w:val="00631CC3"/>
    <w:rsid w:val="00632476"/>
    <w:rsid w:val="00632E95"/>
    <w:rsid w:val="0063304A"/>
    <w:rsid w:val="006333A8"/>
    <w:rsid w:val="00633643"/>
    <w:rsid w:val="0063383B"/>
    <w:rsid w:val="006339D2"/>
    <w:rsid w:val="00633A03"/>
    <w:rsid w:val="00633B03"/>
    <w:rsid w:val="00633DAE"/>
    <w:rsid w:val="006343C4"/>
    <w:rsid w:val="006345A6"/>
    <w:rsid w:val="00634688"/>
    <w:rsid w:val="00634D8B"/>
    <w:rsid w:val="006356B3"/>
    <w:rsid w:val="00635E47"/>
    <w:rsid w:val="0063609E"/>
    <w:rsid w:val="00636838"/>
    <w:rsid w:val="0063693E"/>
    <w:rsid w:val="00636E47"/>
    <w:rsid w:val="00636E8B"/>
    <w:rsid w:val="00637146"/>
    <w:rsid w:val="006373CE"/>
    <w:rsid w:val="00637920"/>
    <w:rsid w:val="00637BB7"/>
    <w:rsid w:val="00637D4B"/>
    <w:rsid w:val="006404DA"/>
    <w:rsid w:val="00640C96"/>
    <w:rsid w:val="00641114"/>
    <w:rsid w:val="0064191E"/>
    <w:rsid w:val="00641BBA"/>
    <w:rsid w:val="00641FDC"/>
    <w:rsid w:val="006427B8"/>
    <w:rsid w:val="00643151"/>
    <w:rsid w:val="00643299"/>
    <w:rsid w:val="00643C4E"/>
    <w:rsid w:val="00644183"/>
    <w:rsid w:val="006444F4"/>
    <w:rsid w:val="00644D2B"/>
    <w:rsid w:val="006456BE"/>
    <w:rsid w:val="00645923"/>
    <w:rsid w:val="00645BF7"/>
    <w:rsid w:val="00645C96"/>
    <w:rsid w:val="006466F7"/>
    <w:rsid w:val="006468AB"/>
    <w:rsid w:val="00646A09"/>
    <w:rsid w:val="00646DAB"/>
    <w:rsid w:val="00646F45"/>
    <w:rsid w:val="00647516"/>
    <w:rsid w:val="006477FF"/>
    <w:rsid w:val="006501FA"/>
    <w:rsid w:val="006507BC"/>
    <w:rsid w:val="00650ACB"/>
    <w:rsid w:val="00650BC7"/>
    <w:rsid w:val="00651045"/>
    <w:rsid w:val="00651071"/>
    <w:rsid w:val="0065151F"/>
    <w:rsid w:val="00651700"/>
    <w:rsid w:val="00651702"/>
    <w:rsid w:val="00651869"/>
    <w:rsid w:val="00651C39"/>
    <w:rsid w:val="00651FDF"/>
    <w:rsid w:val="0065269D"/>
    <w:rsid w:val="00652C30"/>
    <w:rsid w:val="00652E2C"/>
    <w:rsid w:val="00653733"/>
    <w:rsid w:val="00653FD6"/>
    <w:rsid w:val="006548A5"/>
    <w:rsid w:val="006549E1"/>
    <w:rsid w:val="00654DE8"/>
    <w:rsid w:val="00655015"/>
    <w:rsid w:val="0065510D"/>
    <w:rsid w:val="006551DD"/>
    <w:rsid w:val="00655CB3"/>
    <w:rsid w:val="00655FCC"/>
    <w:rsid w:val="00655FF1"/>
    <w:rsid w:val="00656AEE"/>
    <w:rsid w:val="006578B7"/>
    <w:rsid w:val="00657D46"/>
    <w:rsid w:val="0066020C"/>
    <w:rsid w:val="00660415"/>
    <w:rsid w:val="00660A66"/>
    <w:rsid w:val="006617B8"/>
    <w:rsid w:val="00661A1B"/>
    <w:rsid w:val="00661BEA"/>
    <w:rsid w:val="0066219A"/>
    <w:rsid w:val="00662335"/>
    <w:rsid w:val="00662AED"/>
    <w:rsid w:val="00662CE2"/>
    <w:rsid w:val="00663C61"/>
    <w:rsid w:val="00663C84"/>
    <w:rsid w:val="006641AE"/>
    <w:rsid w:val="00664671"/>
    <w:rsid w:val="00664862"/>
    <w:rsid w:val="006666BC"/>
    <w:rsid w:val="0066699E"/>
    <w:rsid w:val="00666BC6"/>
    <w:rsid w:val="00666E07"/>
    <w:rsid w:val="006679AF"/>
    <w:rsid w:val="00667B61"/>
    <w:rsid w:val="006701DD"/>
    <w:rsid w:val="0067074B"/>
    <w:rsid w:val="00670C50"/>
    <w:rsid w:val="00671140"/>
    <w:rsid w:val="00671594"/>
    <w:rsid w:val="006716D4"/>
    <w:rsid w:val="0067182D"/>
    <w:rsid w:val="00671D1F"/>
    <w:rsid w:val="00671D79"/>
    <w:rsid w:val="00671E51"/>
    <w:rsid w:val="006722F7"/>
    <w:rsid w:val="006733C8"/>
    <w:rsid w:val="00673B09"/>
    <w:rsid w:val="0067413A"/>
    <w:rsid w:val="006741D1"/>
    <w:rsid w:val="006743BD"/>
    <w:rsid w:val="0067472B"/>
    <w:rsid w:val="006752A7"/>
    <w:rsid w:val="00675384"/>
    <w:rsid w:val="0067538E"/>
    <w:rsid w:val="006755A3"/>
    <w:rsid w:val="006756EA"/>
    <w:rsid w:val="00675D2B"/>
    <w:rsid w:val="006761C2"/>
    <w:rsid w:val="006762A0"/>
    <w:rsid w:val="006762E5"/>
    <w:rsid w:val="0067632A"/>
    <w:rsid w:val="006777A5"/>
    <w:rsid w:val="00677910"/>
    <w:rsid w:val="0067794E"/>
    <w:rsid w:val="00677E00"/>
    <w:rsid w:val="00680347"/>
    <w:rsid w:val="006804D4"/>
    <w:rsid w:val="006806B6"/>
    <w:rsid w:val="006807BA"/>
    <w:rsid w:val="00681A15"/>
    <w:rsid w:val="00682E55"/>
    <w:rsid w:val="00682FF3"/>
    <w:rsid w:val="006831DF"/>
    <w:rsid w:val="006833D5"/>
    <w:rsid w:val="00683576"/>
    <w:rsid w:val="00683A63"/>
    <w:rsid w:val="006842CB"/>
    <w:rsid w:val="006843AB"/>
    <w:rsid w:val="006846F6"/>
    <w:rsid w:val="00684A41"/>
    <w:rsid w:val="00684B28"/>
    <w:rsid w:val="006859BF"/>
    <w:rsid w:val="006865E1"/>
    <w:rsid w:val="0068680A"/>
    <w:rsid w:val="0068695B"/>
    <w:rsid w:val="00687348"/>
    <w:rsid w:val="00687639"/>
    <w:rsid w:val="00687856"/>
    <w:rsid w:val="00687C23"/>
    <w:rsid w:val="006902E0"/>
    <w:rsid w:val="0069086B"/>
    <w:rsid w:val="00690A9C"/>
    <w:rsid w:val="00690ECB"/>
    <w:rsid w:val="00691340"/>
    <w:rsid w:val="0069153B"/>
    <w:rsid w:val="00691C47"/>
    <w:rsid w:val="00691D2D"/>
    <w:rsid w:val="00691F89"/>
    <w:rsid w:val="006920CC"/>
    <w:rsid w:val="00692455"/>
    <w:rsid w:val="00692510"/>
    <w:rsid w:val="00693123"/>
    <w:rsid w:val="006936BB"/>
    <w:rsid w:val="00693C1A"/>
    <w:rsid w:val="006946D5"/>
    <w:rsid w:val="0069626B"/>
    <w:rsid w:val="0069706E"/>
    <w:rsid w:val="00697163"/>
    <w:rsid w:val="00697D1E"/>
    <w:rsid w:val="00697F47"/>
    <w:rsid w:val="006A0A1D"/>
    <w:rsid w:val="006A17FA"/>
    <w:rsid w:val="006A2769"/>
    <w:rsid w:val="006A2F17"/>
    <w:rsid w:val="006A361A"/>
    <w:rsid w:val="006A3921"/>
    <w:rsid w:val="006A3AC5"/>
    <w:rsid w:val="006A48EC"/>
    <w:rsid w:val="006A538D"/>
    <w:rsid w:val="006A5473"/>
    <w:rsid w:val="006A56FB"/>
    <w:rsid w:val="006A5A42"/>
    <w:rsid w:val="006A6870"/>
    <w:rsid w:val="006A73A7"/>
    <w:rsid w:val="006A759D"/>
    <w:rsid w:val="006A759F"/>
    <w:rsid w:val="006A76C8"/>
    <w:rsid w:val="006B01D3"/>
    <w:rsid w:val="006B0364"/>
    <w:rsid w:val="006B063C"/>
    <w:rsid w:val="006B0B63"/>
    <w:rsid w:val="006B10DE"/>
    <w:rsid w:val="006B1B1A"/>
    <w:rsid w:val="006B1E2C"/>
    <w:rsid w:val="006B2103"/>
    <w:rsid w:val="006B2604"/>
    <w:rsid w:val="006B2FDC"/>
    <w:rsid w:val="006B3049"/>
    <w:rsid w:val="006B40C9"/>
    <w:rsid w:val="006B437F"/>
    <w:rsid w:val="006B4B43"/>
    <w:rsid w:val="006B4CDB"/>
    <w:rsid w:val="006B5F13"/>
    <w:rsid w:val="006B63E1"/>
    <w:rsid w:val="006B67B6"/>
    <w:rsid w:val="006B732C"/>
    <w:rsid w:val="006B786C"/>
    <w:rsid w:val="006B7A66"/>
    <w:rsid w:val="006B7C6E"/>
    <w:rsid w:val="006B7CAD"/>
    <w:rsid w:val="006C025F"/>
    <w:rsid w:val="006C02EF"/>
    <w:rsid w:val="006C030B"/>
    <w:rsid w:val="006C03CD"/>
    <w:rsid w:val="006C04BC"/>
    <w:rsid w:val="006C04D3"/>
    <w:rsid w:val="006C0BF0"/>
    <w:rsid w:val="006C0CFB"/>
    <w:rsid w:val="006C0FBA"/>
    <w:rsid w:val="006C1045"/>
    <w:rsid w:val="006C10A3"/>
    <w:rsid w:val="006C1D4E"/>
    <w:rsid w:val="006C1DBD"/>
    <w:rsid w:val="006C1E89"/>
    <w:rsid w:val="006C25D4"/>
    <w:rsid w:val="006C2743"/>
    <w:rsid w:val="006C298A"/>
    <w:rsid w:val="006C2B78"/>
    <w:rsid w:val="006C2D41"/>
    <w:rsid w:val="006C2EE1"/>
    <w:rsid w:val="006C4AFC"/>
    <w:rsid w:val="006C4F15"/>
    <w:rsid w:val="006C5ACA"/>
    <w:rsid w:val="006C5BBF"/>
    <w:rsid w:val="006C6004"/>
    <w:rsid w:val="006C62CD"/>
    <w:rsid w:val="006C6771"/>
    <w:rsid w:val="006C6943"/>
    <w:rsid w:val="006C711F"/>
    <w:rsid w:val="006C7165"/>
    <w:rsid w:val="006C731F"/>
    <w:rsid w:val="006C747A"/>
    <w:rsid w:val="006C7581"/>
    <w:rsid w:val="006C77AC"/>
    <w:rsid w:val="006C7B66"/>
    <w:rsid w:val="006D08CB"/>
    <w:rsid w:val="006D09B7"/>
    <w:rsid w:val="006D0F51"/>
    <w:rsid w:val="006D196C"/>
    <w:rsid w:val="006D19CA"/>
    <w:rsid w:val="006D1C4F"/>
    <w:rsid w:val="006D1D32"/>
    <w:rsid w:val="006D1D3E"/>
    <w:rsid w:val="006D1E45"/>
    <w:rsid w:val="006D2703"/>
    <w:rsid w:val="006D307F"/>
    <w:rsid w:val="006D32D2"/>
    <w:rsid w:val="006D330D"/>
    <w:rsid w:val="006D384A"/>
    <w:rsid w:val="006D39BD"/>
    <w:rsid w:val="006D4246"/>
    <w:rsid w:val="006D42CA"/>
    <w:rsid w:val="006D4696"/>
    <w:rsid w:val="006D46F0"/>
    <w:rsid w:val="006D5074"/>
    <w:rsid w:val="006D5C4A"/>
    <w:rsid w:val="006D5CA2"/>
    <w:rsid w:val="006D6118"/>
    <w:rsid w:val="006D6CDA"/>
    <w:rsid w:val="006D6CF7"/>
    <w:rsid w:val="006D6DDB"/>
    <w:rsid w:val="006D770E"/>
    <w:rsid w:val="006D78AE"/>
    <w:rsid w:val="006D7A66"/>
    <w:rsid w:val="006D7D69"/>
    <w:rsid w:val="006D7F20"/>
    <w:rsid w:val="006E057A"/>
    <w:rsid w:val="006E05FB"/>
    <w:rsid w:val="006E073D"/>
    <w:rsid w:val="006E0822"/>
    <w:rsid w:val="006E0DF1"/>
    <w:rsid w:val="006E11DE"/>
    <w:rsid w:val="006E140F"/>
    <w:rsid w:val="006E1612"/>
    <w:rsid w:val="006E1745"/>
    <w:rsid w:val="006E218D"/>
    <w:rsid w:val="006E2441"/>
    <w:rsid w:val="006E2AD9"/>
    <w:rsid w:val="006E2AFD"/>
    <w:rsid w:val="006E2DEF"/>
    <w:rsid w:val="006E3467"/>
    <w:rsid w:val="006E3944"/>
    <w:rsid w:val="006E3A26"/>
    <w:rsid w:val="006E3A3A"/>
    <w:rsid w:val="006E43E9"/>
    <w:rsid w:val="006E497D"/>
    <w:rsid w:val="006E4FF7"/>
    <w:rsid w:val="006E5319"/>
    <w:rsid w:val="006E58A5"/>
    <w:rsid w:val="006E5A7E"/>
    <w:rsid w:val="006E5E17"/>
    <w:rsid w:val="006E6275"/>
    <w:rsid w:val="006E6750"/>
    <w:rsid w:val="006E6853"/>
    <w:rsid w:val="006E72CC"/>
    <w:rsid w:val="006E7303"/>
    <w:rsid w:val="006F038C"/>
    <w:rsid w:val="006F0662"/>
    <w:rsid w:val="006F07FE"/>
    <w:rsid w:val="006F0D57"/>
    <w:rsid w:val="006F1E01"/>
    <w:rsid w:val="006F26CE"/>
    <w:rsid w:val="006F2825"/>
    <w:rsid w:val="006F293E"/>
    <w:rsid w:val="006F2CC7"/>
    <w:rsid w:val="006F2E53"/>
    <w:rsid w:val="006F3129"/>
    <w:rsid w:val="006F3865"/>
    <w:rsid w:val="006F3A3A"/>
    <w:rsid w:val="006F3A53"/>
    <w:rsid w:val="006F3B81"/>
    <w:rsid w:val="006F3D1B"/>
    <w:rsid w:val="006F4313"/>
    <w:rsid w:val="006F4478"/>
    <w:rsid w:val="006F448A"/>
    <w:rsid w:val="006F453F"/>
    <w:rsid w:val="006F4B2D"/>
    <w:rsid w:val="006F4BFA"/>
    <w:rsid w:val="006F54E1"/>
    <w:rsid w:val="006F5870"/>
    <w:rsid w:val="006F5995"/>
    <w:rsid w:val="006F5B10"/>
    <w:rsid w:val="006F5DCA"/>
    <w:rsid w:val="006F63D3"/>
    <w:rsid w:val="006F6F1E"/>
    <w:rsid w:val="006F776B"/>
    <w:rsid w:val="006F789F"/>
    <w:rsid w:val="006F7D79"/>
    <w:rsid w:val="006F7F78"/>
    <w:rsid w:val="00700D53"/>
    <w:rsid w:val="00700DDC"/>
    <w:rsid w:val="00701067"/>
    <w:rsid w:val="00701D2A"/>
    <w:rsid w:val="00702F4A"/>
    <w:rsid w:val="00703550"/>
    <w:rsid w:val="00704481"/>
    <w:rsid w:val="0070450C"/>
    <w:rsid w:val="007047E9"/>
    <w:rsid w:val="00704FD8"/>
    <w:rsid w:val="00705197"/>
    <w:rsid w:val="00705236"/>
    <w:rsid w:val="007054E4"/>
    <w:rsid w:val="00705FA4"/>
    <w:rsid w:val="007065C9"/>
    <w:rsid w:val="007066F4"/>
    <w:rsid w:val="00706719"/>
    <w:rsid w:val="00706851"/>
    <w:rsid w:val="0070793F"/>
    <w:rsid w:val="0070797D"/>
    <w:rsid w:val="0070798C"/>
    <w:rsid w:val="00707EDE"/>
    <w:rsid w:val="00710758"/>
    <w:rsid w:val="007107B8"/>
    <w:rsid w:val="0071107B"/>
    <w:rsid w:val="00711642"/>
    <w:rsid w:val="0071184E"/>
    <w:rsid w:val="007118D6"/>
    <w:rsid w:val="00711AD4"/>
    <w:rsid w:val="007126B3"/>
    <w:rsid w:val="00712F75"/>
    <w:rsid w:val="00712FDB"/>
    <w:rsid w:val="007133C2"/>
    <w:rsid w:val="00713783"/>
    <w:rsid w:val="00713893"/>
    <w:rsid w:val="0071424B"/>
    <w:rsid w:val="0071448B"/>
    <w:rsid w:val="00714495"/>
    <w:rsid w:val="00714DC1"/>
    <w:rsid w:val="00714EB2"/>
    <w:rsid w:val="00714FB5"/>
    <w:rsid w:val="007151AC"/>
    <w:rsid w:val="007156F8"/>
    <w:rsid w:val="00715A42"/>
    <w:rsid w:val="00715AAD"/>
    <w:rsid w:val="00716827"/>
    <w:rsid w:val="00716A11"/>
    <w:rsid w:val="00716CA2"/>
    <w:rsid w:val="00717188"/>
    <w:rsid w:val="00717759"/>
    <w:rsid w:val="00717B4F"/>
    <w:rsid w:val="00717C03"/>
    <w:rsid w:val="00717C1C"/>
    <w:rsid w:val="00720027"/>
    <w:rsid w:val="00720418"/>
    <w:rsid w:val="007205A3"/>
    <w:rsid w:val="00720808"/>
    <w:rsid w:val="00720C15"/>
    <w:rsid w:val="00720DAC"/>
    <w:rsid w:val="00720F53"/>
    <w:rsid w:val="0072131A"/>
    <w:rsid w:val="00721846"/>
    <w:rsid w:val="00721F10"/>
    <w:rsid w:val="00721F6A"/>
    <w:rsid w:val="00722533"/>
    <w:rsid w:val="00722828"/>
    <w:rsid w:val="0072289C"/>
    <w:rsid w:val="0072357A"/>
    <w:rsid w:val="00723A16"/>
    <w:rsid w:val="007242A1"/>
    <w:rsid w:val="0072457D"/>
    <w:rsid w:val="00724B39"/>
    <w:rsid w:val="00724E86"/>
    <w:rsid w:val="00725382"/>
    <w:rsid w:val="007256A5"/>
    <w:rsid w:val="007258EE"/>
    <w:rsid w:val="007259F9"/>
    <w:rsid w:val="00725B44"/>
    <w:rsid w:val="007261A0"/>
    <w:rsid w:val="00726325"/>
    <w:rsid w:val="007265D2"/>
    <w:rsid w:val="007266E2"/>
    <w:rsid w:val="00726A69"/>
    <w:rsid w:val="00726D90"/>
    <w:rsid w:val="0072751D"/>
    <w:rsid w:val="007275D5"/>
    <w:rsid w:val="007275F8"/>
    <w:rsid w:val="007277A5"/>
    <w:rsid w:val="007279CB"/>
    <w:rsid w:val="007279ED"/>
    <w:rsid w:val="00727C66"/>
    <w:rsid w:val="007300CE"/>
    <w:rsid w:val="0073099C"/>
    <w:rsid w:val="00731253"/>
    <w:rsid w:val="007312F1"/>
    <w:rsid w:val="00731505"/>
    <w:rsid w:val="0073197E"/>
    <w:rsid w:val="00731F47"/>
    <w:rsid w:val="00731FA1"/>
    <w:rsid w:val="00732DCD"/>
    <w:rsid w:val="00732E92"/>
    <w:rsid w:val="00733266"/>
    <w:rsid w:val="007340D2"/>
    <w:rsid w:val="0073446C"/>
    <w:rsid w:val="0073449D"/>
    <w:rsid w:val="007344BC"/>
    <w:rsid w:val="007345CD"/>
    <w:rsid w:val="00734ABA"/>
    <w:rsid w:val="00734B23"/>
    <w:rsid w:val="007350F1"/>
    <w:rsid w:val="00735BEA"/>
    <w:rsid w:val="00736116"/>
    <w:rsid w:val="00736307"/>
    <w:rsid w:val="00736A2C"/>
    <w:rsid w:val="00737719"/>
    <w:rsid w:val="00737D18"/>
    <w:rsid w:val="00740004"/>
    <w:rsid w:val="0074028E"/>
    <w:rsid w:val="007406DD"/>
    <w:rsid w:val="00740A95"/>
    <w:rsid w:val="00740D51"/>
    <w:rsid w:val="00742353"/>
    <w:rsid w:val="00742F08"/>
    <w:rsid w:val="0074342D"/>
    <w:rsid w:val="0074391A"/>
    <w:rsid w:val="00743C58"/>
    <w:rsid w:val="007458BD"/>
    <w:rsid w:val="00745C4E"/>
    <w:rsid w:val="00746F4E"/>
    <w:rsid w:val="007472F2"/>
    <w:rsid w:val="0074760F"/>
    <w:rsid w:val="00747644"/>
    <w:rsid w:val="00747B26"/>
    <w:rsid w:val="00747BF8"/>
    <w:rsid w:val="007500B0"/>
    <w:rsid w:val="007504C0"/>
    <w:rsid w:val="00751843"/>
    <w:rsid w:val="00751A44"/>
    <w:rsid w:val="00751EDF"/>
    <w:rsid w:val="0075206F"/>
    <w:rsid w:val="0075209C"/>
    <w:rsid w:val="0075304E"/>
    <w:rsid w:val="007530CA"/>
    <w:rsid w:val="0075325C"/>
    <w:rsid w:val="00753774"/>
    <w:rsid w:val="007537C8"/>
    <w:rsid w:val="00753863"/>
    <w:rsid w:val="00753B36"/>
    <w:rsid w:val="00753E8F"/>
    <w:rsid w:val="00754107"/>
    <w:rsid w:val="007544E2"/>
    <w:rsid w:val="007546D1"/>
    <w:rsid w:val="00754982"/>
    <w:rsid w:val="00755797"/>
    <w:rsid w:val="00755912"/>
    <w:rsid w:val="00755B95"/>
    <w:rsid w:val="00755C9B"/>
    <w:rsid w:val="0075611F"/>
    <w:rsid w:val="00756B0C"/>
    <w:rsid w:val="00756FB6"/>
    <w:rsid w:val="00757233"/>
    <w:rsid w:val="0075794D"/>
    <w:rsid w:val="00757A90"/>
    <w:rsid w:val="00757ADD"/>
    <w:rsid w:val="0076028C"/>
    <w:rsid w:val="007606D0"/>
    <w:rsid w:val="007609DD"/>
    <w:rsid w:val="00761041"/>
    <w:rsid w:val="00761448"/>
    <w:rsid w:val="00761B31"/>
    <w:rsid w:val="0076210E"/>
    <w:rsid w:val="007623B6"/>
    <w:rsid w:val="007625E7"/>
    <w:rsid w:val="00762731"/>
    <w:rsid w:val="007634C5"/>
    <w:rsid w:val="007637AF"/>
    <w:rsid w:val="007637B3"/>
    <w:rsid w:val="00763B4A"/>
    <w:rsid w:val="00763C59"/>
    <w:rsid w:val="00763DAB"/>
    <w:rsid w:val="00764259"/>
    <w:rsid w:val="0076472F"/>
    <w:rsid w:val="007648B5"/>
    <w:rsid w:val="0076523A"/>
    <w:rsid w:val="00765280"/>
    <w:rsid w:val="007652CA"/>
    <w:rsid w:val="00765475"/>
    <w:rsid w:val="00765814"/>
    <w:rsid w:val="00765D12"/>
    <w:rsid w:val="00766357"/>
    <w:rsid w:val="007665D1"/>
    <w:rsid w:val="00766A44"/>
    <w:rsid w:val="00767B1C"/>
    <w:rsid w:val="00767E73"/>
    <w:rsid w:val="00770C43"/>
    <w:rsid w:val="007713CA"/>
    <w:rsid w:val="00771C12"/>
    <w:rsid w:val="007722A2"/>
    <w:rsid w:val="007722B0"/>
    <w:rsid w:val="00772342"/>
    <w:rsid w:val="007724DD"/>
    <w:rsid w:val="00772A6B"/>
    <w:rsid w:val="0077387B"/>
    <w:rsid w:val="0077398B"/>
    <w:rsid w:val="00773B75"/>
    <w:rsid w:val="00773FDA"/>
    <w:rsid w:val="007741D9"/>
    <w:rsid w:val="00774664"/>
    <w:rsid w:val="00774806"/>
    <w:rsid w:val="007749D2"/>
    <w:rsid w:val="00774CFD"/>
    <w:rsid w:val="00775F47"/>
    <w:rsid w:val="007760EA"/>
    <w:rsid w:val="00776338"/>
    <w:rsid w:val="00776501"/>
    <w:rsid w:val="00776946"/>
    <w:rsid w:val="00776DD6"/>
    <w:rsid w:val="00776E1F"/>
    <w:rsid w:val="007775B6"/>
    <w:rsid w:val="00777C59"/>
    <w:rsid w:val="00780163"/>
    <w:rsid w:val="007808BF"/>
    <w:rsid w:val="0078097D"/>
    <w:rsid w:val="00780A1E"/>
    <w:rsid w:val="00780B58"/>
    <w:rsid w:val="00780CDA"/>
    <w:rsid w:val="00781B30"/>
    <w:rsid w:val="00781CD2"/>
    <w:rsid w:val="00782624"/>
    <w:rsid w:val="00782A92"/>
    <w:rsid w:val="00782CBD"/>
    <w:rsid w:val="00782E2C"/>
    <w:rsid w:val="00782E60"/>
    <w:rsid w:val="00783C64"/>
    <w:rsid w:val="0078414B"/>
    <w:rsid w:val="00784D55"/>
    <w:rsid w:val="00785DFB"/>
    <w:rsid w:val="00785EB1"/>
    <w:rsid w:val="00785F00"/>
    <w:rsid w:val="00786897"/>
    <w:rsid w:val="00786A4A"/>
    <w:rsid w:val="00786B10"/>
    <w:rsid w:val="00786F8E"/>
    <w:rsid w:val="00787A1E"/>
    <w:rsid w:val="00787DD2"/>
    <w:rsid w:val="007901EF"/>
    <w:rsid w:val="00790527"/>
    <w:rsid w:val="00790EA9"/>
    <w:rsid w:val="007915A6"/>
    <w:rsid w:val="00791AA7"/>
    <w:rsid w:val="00792234"/>
    <w:rsid w:val="007929F9"/>
    <w:rsid w:val="00793C54"/>
    <w:rsid w:val="00793D06"/>
    <w:rsid w:val="00793E86"/>
    <w:rsid w:val="007949DE"/>
    <w:rsid w:val="00794C3B"/>
    <w:rsid w:val="00795F3E"/>
    <w:rsid w:val="007962B4"/>
    <w:rsid w:val="00796547"/>
    <w:rsid w:val="00796E84"/>
    <w:rsid w:val="00797045"/>
    <w:rsid w:val="007972DB"/>
    <w:rsid w:val="00797B50"/>
    <w:rsid w:val="007A0B22"/>
    <w:rsid w:val="007A0F8E"/>
    <w:rsid w:val="007A14F2"/>
    <w:rsid w:val="007A1D47"/>
    <w:rsid w:val="007A1D72"/>
    <w:rsid w:val="007A2150"/>
    <w:rsid w:val="007A2166"/>
    <w:rsid w:val="007A2653"/>
    <w:rsid w:val="007A2BBF"/>
    <w:rsid w:val="007A37F3"/>
    <w:rsid w:val="007A382F"/>
    <w:rsid w:val="007A3B78"/>
    <w:rsid w:val="007A404A"/>
    <w:rsid w:val="007A458B"/>
    <w:rsid w:val="007A46B7"/>
    <w:rsid w:val="007A49C6"/>
    <w:rsid w:val="007A4EB9"/>
    <w:rsid w:val="007A501A"/>
    <w:rsid w:val="007A5056"/>
    <w:rsid w:val="007A514D"/>
    <w:rsid w:val="007A5622"/>
    <w:rsid w:val="007A5AD0"/>
    <w:rsid w:val="007A6317"/>
    <w:rsid w:val="007A63B6"/>
    <w:rsid w:val="007A7A44"/>
    <w:rsid w:val="007B02ED"/>
    <w:rsid w:val="007B057B"/>
    <w:rsid w:val="007B064B"/>
    <w:rsid w:val="007B0A5E"/>
    <w:rsid w:val="007B0B4B"/>
    <w:rsid w:val="007B0DF9"/>
    <w:rsid w:val="007B0E71"/>
    <w:rsid w:val="007B0E98"/>
    <w:rsid w:val="007B185E"/>
    <w:rsid w:val="007B1E78"/>
    <w:rsid w:val="007B228F"/>
    <w:rsid w:val="007B247A"/>
    <w:rsid w:val="007B2F3E"/>
    <w:rsid w:val="007B3859"/>
    <w:rsid w:val="007B39AC"/>
    <w:rsid w:val="007B3F6B"/>
    <w:rsid w:val="007B4132"/>
    <w:rsid w:val="007B4A9C"/>
    <w:rsid w:val="007B5700"/>
    <w:rsid w:val="007B5823"/>
    <w:rsid w:val="007B5906"/>
    <w:rsid w:val="007B6098"/>
    <w:rsid w:val="007B6679"/>
    <w:rsid w:val="007B66FD"/>
    <w:rsid w:val="007B7BF2"/>
    <w:rsid w:val="007C05E6"/>
    <w:rsid w:val="007C0613"/>
    <w:rsid w:val="007C074C"/>
    <w:rsid w:val="007C14ED"/>
    <w:rsid w:val="007C1B0B"/>
    <w:rsid w:val="007C1BE5"/>
    <w:rsid w:val="007C1CF5"/>
    <w:rsid w:val="007C2AF2"/>
    <w:rsid w:val="007C2B72"/>
    <w:rsid w:val="007C2D6B"/>
    <w:rsid w:val="007C2FC9"/>
    <w:rsid w:val="007C317D"/>
    <w:rsid w:val="007C31D4"/>
    <w:rsid w:val="007C33B4"/>
    <w:rsid w:val="007C3D78"/>
    <w:rsid w:val="007C40F2"/>
    <w:rsid w:val="007C45A8"/>
    <w:rsid w:val="007C46B9"/>
    <w:rsid w:val="007C4CC0"/>
    <w:rsid w:val="007C5CC6"/>
    <w:rsid w:val="007C5F3E"/>
    <w:rsid w:val="007C6205"/>
    <w:rsid w:val="007C67F2"/>
    <w:rsid w:val="007C68B3"/>
    <w:rsid w:val="007C6DF9"/>
    <w:rsid w:val="007C6F4E"/>
    <w:rsid w:val="007C7254"/>
    <w:rsid w:val="007C7564"/>
    <w:rsid w:val="007C7B22"/>
    <w:rsid w:val="007C7C4C"/>
    <w:rsid w:val="007C7FEE"/>
    <w:rsid w:val="007D003A"/>
    <w:rsid w:val="007D05BF"/>
    <w:rsid w:val="007D0AA8"/>
    <w:rsid w:val="007D0AE7"/>
    <w:rsid w:val="007D0D4A"/>
    <w:rsid w:val="007D1531"/>
    <w:rsid w:val="007D1D3A"/>
    <w:rsid w:val="007D2226"/>
    <w:rsid w:val="007D234C"/>
    <w:rsid w:val="007D240E"/>
    <w:rsid w:val="007D28E0"/>
    <w:rsid w:val="007D2CB9"/>
    <w:rsid w:val="007D3B4B"/>
    <w:rsid w:val="007D3DD3"/>
    <w:rsid w:val="007D3FED"/>
    <w:rsid w:val="007D4171"/>
    <w:rsid w:val="007D468B"/>
    <w:rsid w:val="007D46D8"/>
    <w:rsid w:val="007D4A4F"/>
    <w:rsid w:val="007D4C19"/>
    <w:rsid w:val="007D51A7"/>
    <w:rsid w:val="007D52F7"/>
    <w:rsid w:val="007D5605"/>
    <w:rsid w:val="007D5821"/>
    <w:rsid w:val="007D5A92"/>
    <w:rsid w:val="007D5AEE"/>
    <w:rsid w:val="007D5D1A"/>
    <w:rsid w:val="007D6066"/>
    <w:rsid w:val="007D61BB"/>
    <w:rsid w:val="007D6619"/>
    <w:rsid w:val="007D6996"/>
    <w:rsid w:val="007D6B06"/>
    <w:rsid w:val="007D6F92"/>
    <w:rsid w:val="007D7268"/>
    <w:rsid w:val="007D759C"/>
    <w:rsid w:val="007D76EC"/>
    <w:rsid w:val="007D776C"/>
    <w:rsid w:val="007D7EF4"/>
    <w:rsid w:val="007D7FAE"/>
    <w:rsid w:val="007E0084"/>
    <w:rsid w:val="007E0528"/>
    <w:rsid w:val="007E0697"/>
    <w:rsid w:val="007E07B9"/>
    <w:rsid w:val="007E0B0D"/>
    <w:rsid w:val="007E0BC6"/>
    <w:rsid w:val="007E0DED"/>
    <w:rsid w:val="007E165E"/>
    <w:rsid w:val="007E260A"/>
    <w:rsid w:val="007E407B"/>
    <w:rsid w:val="007E4932"/>
    <w:rsid w:val="007E4DBF"/>
    <w:rsid w:val="007E5180"/>
    <w:rsid w:val="007E5FD5"/>
    <w:rsid w:val="007E619F"/>
    <w:rsid w:val="007E6534"/>
    <w:rsid w:val="007E66B8"/>
    <w:rsid w:val="007E67AA"/>
    <w:rsid w:val="007E690C"/>
    <w:rsid w:val="007E700D"/>
    <w:rsid w:val="007E72C6"/>
    <w:rsid w:val="007E75D5"/>
    <w:rsid w:val="007E7790"/>
    <w:rsid w:val="007E79A0"/>
    <w:rsid w:val="007E7ADB"/>
    <w:rsid w:val="007E7F25"/>
    <w:rsid w:val="007F0DF6"/>
    <w:rsid w:val="007F0E02"/>
    <w:rsid w:val="007F0E42"/>
    <w:rsid w:val="007F14A0"/>
    <w:rsid w:val="007F1708"/>
    <w:rsid w:val="007F1DA2"/>
    <w:rsid w:val="007F209E"/>
    <w:rsid w:val="007F226A"/>
    <w:rsid w:val="007F26F6"/>
    <w:rsid w:val="007F3035"/>
    <w:rsid w:val="007F30AE"/>
    <w:rsid w:val="007F3AEC"/>
    <w:rsid w:val="007F47BD"/>
    <w:rsid w:val="007F4981"/>
    <w:rsid w:val="007F4E08"/>
    <w:rsid w:val="007F55CF"/>
    <w:rsid w:val="007F56F0"/>
    <w:rsid w:val="007F5734"/>
    <w:rsid w:val="007F6767"/>
    <w:rsid w:val="007F7058"/>
    <w:rsid w:val="007F721A"/>
    <w:rsid w:val="007F72FC"/>
    <w:rsid w:val="007F734F"/>
    <w:rsid w:val="007F738B"/>
    <w:rsid w:val="007F743B"/>
    <w:rsid w:val="007F7692"/>
    <w:rsid w:val="007F7943"/>
    <w:rsid w:val="007F79C3"/>
    <w:rsid w:val="007F7EE0"/>
    <w:rsid w:val="0080021F"/>
    <w:rsid w:val="00800586"/>
    <w:rsid w:val="00800C5A"/>
    <w:rsid w:val="0080174B"/>
    <w:rsid w:val="00802092"/>
    <w:rsid w:val="0080247E"/>
    <w:rsid w:val="008026AE"/>
    <w:rsid w:val="00802F12"/>
    <w:rsid w:val="008031D2"/>
    <w:rsid w:val="0080371B"/>
    <w:rsid w:val="008041D9"/>
    <w:rsid w:val="0080447A"/>
    <w:rsid w:val="00804615"/>
    <w:rsid w:val="00805053"/>
    <w:rsid w:val="0080591E"/>
    <w:rsid w:val="00805A52"/>
    <w:rsid w:val="008065A4"/>
    <w:rsid w:val="0080687B"/>
    <w:rsid w:val="00806BC8"/>
    <w:rsid w:val="00806C97"/>
    <w:rsid w:val="00807219"/>
    <w:rsid w:val="00807702"/>
    <w:rsid w:val="00807D5B"/>
    <w:rsid w:val="00810026"/>
    <w:rsid w:val="008100D5"/>
    <w:rsid w:val="008105E0"/>
    <w:rsid w:val="00811463"/>
    <w:rsid w:val="0081188D"/>
    <w:rsid w:val="00811946"/>
    <w:rsid w:val="00811D04"/>
    <w:rsid w:val="00811E7D"/>
    <w:rsid w:val="008125D8"/>
    <w:rsid w:val="008127B8"/>
    <w:rsid w:val="0081294F"/>
    <w:rsid w:val="00812A43"/>
    <w:rsid w:val="00812B9C"/>
    <w:rsid w:val="008132A9"/>
    <w:rsid w:val="00813374"/>
    <w:rsid w:val="00813E20"/>
    <w:rsid w:val="00814749"/>
    <w:rsid w:val="00814935"/>
    <w:rsid w:val="008151C7"/>
    <w:rsid w:val="008164C2"/>
    <w:rsid w:val="00816820"/>
    <w:rsid w:val="00816889"/>
    <w:rsid w:val="00816C1D"/>
    <w:rsid w:val="00816E31"/>
    <w:rsid w:val="00816FE9"/>
    <w:rsid w:val="00817332"/>
    <w:rsid w:val="0081753A"/>
    <w:rsid w:val="008175F4"/>
    <w:rsid w:val="00820FA0"/>
    <w:rsid w:val="00820FB5"/>
    <w:rsid w:val="00821084"/>
    <w:rsid w:val="008215C0"/>
    <w:rsid w:val="00821602"/>
    <w:rsid w:val="008216A9"/>
    <w:rsid w:val="00821811"/>
    <w:rsid w:val="00821D8C"/>
    <w:rsid w:val="00821DB9"/>
    <w:rsid w:val="00821EBE"/>
    <w:rsid w:val="00821EFB"/>
    <w:rsid w:val="00822139"/>
    <w:rsid w:val="00822398"/>
    <w:rsid w:val="00823E3E"/>
    <w:rsid w:val="00825046"/>
    <w:rsid w:val="0082515E"/>
    <w:rsid w:val="00825212"/>
    <w:rsid w:val="008254C6"/>
    <w:rsid w:val="00825B0C"/>
    <w:rsid w:val="00825E25"/>
    <w:rsid w:val="00826029"/>
    <w:rsid w:val="00826A53"/>
    <w:rsid w:val="00826BBE"/>
    <w:rsid w:val="00826D1F"/>
    <w:rsid w:val="00826D4C"/>
    <w:rsid w:val="00827541"/>
    <w:rsid w:val="008275DC"/>
    <w:rsid w:val="00827AF1"/>
    <w:rsid w:val="00827B23"/>
    <w:rsid w:val="00827EF0"/>
    <w:rsid w:val="00827F7C"/>
    <w:rsid w:val="0083009B"/>
    <w:rsid w:val="008304C4"/>
    <w:rsid w:val="00830FD9"/>
    <w:rsid w:val="0083109D"/>
    <w:rsid w:val="008310E7"/>
    <w:rsid w:val="00831146"/>
    <w:rsid w:val="00831CE5"/>
    <w:rsid w:val="008320A8"/>
    <w:rsid w:val="0083252A"/>
    <w:rsid w:val="008333D5"/>
    <w:rsid w:val="00833688"/>
    <w:rsid w:val="008338FA"/>
    <w:rsid w:val="00833D65"/>
    <w:rsid w:val="00834641"/>
    <w:rsid w:val="00834A65"/>
    <w:rsid w:val="008351E6"/>
    <w:rsid w:val="0083532D"/>
    <w:rsid w:val="008356AF"/>
    <w:rsid w:val="00835A56"/>
    <w:rsid w:val="00835AFA"/>
    <w:rsid w:val="00835EEF"/>
    <w:rsid w:val="00836F76"/>
    <w:rsid w:val="008373AC"/>
    <w:rsid w:val="0083793C"/>
    <w:rsid w:val="00837F93"/>
    <w:rsid w:val="00840371"/>
    <w:rsid w:val="00840565"/>
    <w:rsid w:val="0084138B"/>
    <w:rsid w:val="00841546"/>
    <w:rsid w:val="00841B61"/>
    <w:rsid w:val="00841EF6"/>
    <w:rsid w:val="00842298"/>
    <w:rsid w:val="008426E0"/>
    <w:rsid w:val="00843A97"/>
    <w:rsid w:val="00843EC3"/>
    <w:rsid w:val="00844429"/>
    <w:rsid w:val="00844A71"/>
    <w:rsid w:val="00844C23"/>
    <w:rsid w:val="0084535C"/>
    <w:rsid w:val="008454D0"/>
    <w:rsid w:val="00845F6D"/>
    <w:rsid w:val="00846794"/>
    <w:rsid w:val="00846C4F"/>
    <w:rsid w:val="00846C5F"/>
    <w:rsid w:val="00846DF4"/>
    <w:rsid w:val="00850258"/>
    <w:rsid w:val="0085081A"/>
    <w:rsid w:val="00850E82"/>
    <w:rsid w:val="00850FF6"/>
    <w:rsid w:val="00851217"/>
    <w:rsid w:val="00851EF5"/>
    <w:rsid w:val="00852D92"/>
    <w:rsid w:val="00852F0D"/>
    <w:rsid w:val="00852F5A"/>
    <w:rsid w:val="00853C88"/>
    <w:rsid w:val="00853CE3"/>
    <w:rsid w:val="00853F6E"/>
    <w:rsid w:val="0085429D"/>
    <w:rsid w:val="00854412"/>
    <w:rsid w:val="00854523"/>
    <w:rsid w:val="00854DA6"/>
    <w:rsid w:val="00855428"/>
    <w:rsid w:val="008555FA"/>
    <w:rsid w:val="0085584E"/>
    <w:rsid w:val="00856C49"/>
    <w:rsid w:val="00856EEB"/>
    <w:rsid w:val="008573E3"/>
    <w:rsid w:val="00857597"/>
    <w:rsid w:val="00857A8C"/>
    <w:rsid w:val="008602CD"/>
    <w:rsid w:val="008606C9"/>
    <w:rsid w:val="0086103D"/>
    <w:rsid w:val="00861537"/>
    <w:rsid w:val="008615B3"/>
    <w:rsid w:val="008617EC"/>
    <w:rsid w:val="00861CBF"/>
    <w:rsid w:val="00861EC6"/>
    <w:rsid w:val="008620D7"/>
    <w:rsid w:val="008624F8"/>
    <w:rsid w:val="00863547"/>
    <w:rsid w:val="00863B4E"/>
    <w:rsid w:val="00864A9C"/>
    <w:rsid w:val="00864C2F"/>
    <w:rsid w:val="00864C84"/>
    <w:rsid w:val="0086537D"/>
    <w:rsid w:val="008656FD"/>
    <w:rsid w:val="00865AB7"/>
    <w:rsid w:val="00865F3B"/>
    <w:rsid w:val="00865FB9"/>
    <w:rsid w:val="008660F2"/>
    <w:rsid w:val="00866929"/>
    <w:rsid w:val="00867119"/>
    <w:rsid w:val="008674E2"/>
    <w:rsid w:val="00867762"/>
    <w:rsid w:val="00867807"/>
    <w:rsid w:val="0086785B"/>
    <w:rsid w:val="00870165"/>
    <w:rsid w:val="008701AC"/>
    <w:rsid w:val="00870627"/>
    <w:rsid w:val="008709C3"/>
    <w:rsid w:val="00870EE2"/>
    <w:rsid w:val="00871017"/>
    <w:rsid w:val="00871463"/>
    <w:rsid w:val="00871617"/>
    <w:rsid w:val="00871711"/>
    <w:rsid w:val="00871BC5"/>
    <w:rsid w:val="00872B28"/>
    <w:rsid w:val="0087323B"/>
    <w:rsid w:val="00873465"/>
    <w:rsid w:val="00873B31"/>
    <w:rsid w:val="00873E34"/>
    <w:rsid w:val="00874209"/>
    <w:rsid w:val="008750CE"/>
    <w:rsid w:val="0087567A"/>
    <w:rsid w:val="008757F8"/>
    <w:rsid w:val="00875F87"/>
    <w:rsid w:val="0087602A"/>
    <w:rsid w:val="00876265"/>
    <w:rsid w:val="0087628B"/>
    <w:rsid w:val="008763CC"/>
    <w:rsid w:val="00876580"/>
    <w:rsid w:val="00876871"/>
    <w:rsid w:val="00876ACD"/>
    <w:rsid w:val="00876AD1"/>
    <w:rsid w:val="00877266"/>
    <w:rsid w:val="0087765A"/>
    <w:rsid w:val="00877801"/>
    <w:rsid w:val="008779A6"/>
    <w:rsid w:val="00880299"/>
    <w:rsid w:val="00880599"/>
    <w:rsid w:val="0088090A"/>
    <w:rsid w:val="00880A8E"/>
    <w:rsid w:val="00880EC9"/>
    <w:rsid w:val="008814EF"/>
    <w:rsid w:val="008815F1"/>
    <w:rsid w:val="008819BB"/>
    <w:rsid w:val="00881B59"/>
    <w:rsid w:val="00881DDC"/>
    <w:rsid w:val="0088249A"/>
    <w:rsid w:val="00882565"/>
    <w:rsid w:val="008828E9"/>
    <w:rsid w:val="00882A53"/>
    <w:rsid w:val="00882F5F"/>
    <w:rsid w:val="008838A0"/>
    <w:rsid w:val="008842A5"/>
    <w:rsid w:val="008851B3"/>
    <w:rsid w:val="00886412"/>
    <w:rsid w:val="008864DC"/>
    <w:rsid w:val="00886749"/>
    <w:rsid w:val="00886819"/>
    <w:rsid w:val="00887A44"/>
    <w:rsid w:val="00887AA6"/>
    <w:rsid w:val="00887DA7"/>
    <w:rsid w:val="0089079D"/>
    <w:rsid w:val="00891EA5"/>
    <w:rsid w:val="0089211A"/>
    <w:rsid w:val="00892AA4"/>
    <w:rsid w:val="00893243"/>
    <w:rsid w:val="00893526"/>
    <w:rsid w:val="008941A0"/>
    <w:rsid w:val="008942F3"/>
    <w:rsid w:val="00894489"/>
    <w:rsid w:val="00894AA9"/>
    <w:rsid w:val="00894E31"/>
    <w:rsid w:val="00896127"/>
    <w:rsid w:val="00897138"/>
    <w:rsid w:val="008977D5"/>
    <w:rsid w:val="00897A57"/>
    <w:rsid w:val="00897B2D"/>
    <w:rsid w:val="00897D3D"/>
    <w:rsid w:val="008A001C"/>
    <w:rsid w:val="008A0CF7"/>
    <w:rsid w:val="008A107E"/>
    <w:rsid w:val="008A1413"/>
    <w:rsid w:val="008A1B40"/>
    <w:rsid w:val="008A201F"/>
    <w:rsid w:val="008A2404"/>
    <w:rsid w:val="008A24D3"/>
    <w:rsid w:val="008A26ED"/>
    <w:rsid w:val="008A26FE"/>
    <w:rsid w:val="008A2C64"/>
    <w:rsid w:val="008A2EAC"/>
    <w:rsid w:val="008A4696"/>
    <w:rsid w:val="008A4C1E"/>
    <w:rsid w:val="008A55AF"/>
    <w:rsid w:val="008A5960"/>
    <w:rsid w:val="008A5A5D"/>
    <w:rsid w:val="008A5E17"/>
    <w:rsid w:val="008A5FA8"/>
    <w:rsid w:val="008A66B9"/>
    <w:rsid w:val="008A673A"/>
    <w:rsid w:val="008A69EA"/>
    <w:rsid w:val="008A6A7D"/>
    <w:rsid w:val="008A6F29"/>
    <w:rsid w:val="008A71E4"/>
    <w:rsid w:val="008A763E"/>
    <w:rsid w:val="008A78B5"/>
    <w:rsid w:val="008A7C4F"/>
    <w:rsid w:val="008A7E81"/>
    <w:rsid w:val="008B09E6"/>
    <w:rsid w:val="008B168C"/>
    <w:rsid w:val="008B1F56"/>
    <w:rsid w:val="008B1F6F"/>
    <w:rsid w:val="008B27C7"/>
    <w:rsid w:val="008B40E0"/>
    <w:rsid w:val="008B4742"/>
    <w:rsid w:val="008B4DA7"/>
    <w:rsid w:val="008B5581"/>
    <w:rsid w:val="008B565D"/>
    <w:rsid w:val="008B59FA"/>
    <w:rsid w:val="008B5FE0"/>
    <w:rsid w:val="008B61B4"/>
    <w:rsid w:val="008B6D33"/>
    <w:rsid w:val="008B6F79"/>
    <w:rsid w:val="008B70CA"/>
    <w:rsid w:val="008B7422"/>
    <w:rsid w:val="008B7AC9"/>
    <w:rsid w:val="008B7DCA"/>
    <w:rsid w:val="008C0047"/>
    <w:rsid w:val="008C0586"/>
    <w:rsid w:val="008C062C"/>
    <w:rsid w:val="008C0D4A"/>
    <w:rsid w:val="008C0DCF"/>
    <w:rsid w:val="008C0DDE"/>
    <w:rsid w:val="008C11A5"/>
    <w:rsid w:val="008C1C74"/>
    <w:rsid w:val="008C1E58"/>
    <w:rsid w:val="008C220F"/>
    <w:rsid w:val="008C24C8"/>
    <w:rsid w:val="008C2B06"/>
    <w:rsid w:val="008C30CC"/>
    <w:rsid w:val="008C376A"/>
    <w:rsid w:val="008C3D0A"/>
    <w:rsid w:val="008C3EEF"/>
    <w:rsid w:val="008C41AF"/>
    <w:rsid w:val="008C4479"/>
    <w:rsid w:val="008C4740"/>
    <w:rsid w:val="008C5197"/>
    <w:rsid w:val="008C5415"/>
    <w:rsid w:val="008C5505"/>
    <w:rsid w:val="008C5705"/>
    <w:rsid w:val="008C5978"/>
    <w:rsid w:val="008C5F9A"/>
    <w:rsid w:val="008C636C"/>
    <w:rsid w:val="008C6690"/>
    <w:rsid w:val="008C675C"/>
    <w:rsid w:val="008C677E"/>
    <w:rsid w:val="008C6B22"/>
    <w:rsid w:val="008C6BE3"/>
    <w:rsid w:val="008C7449"/>
    <w:rsid w:val="008C78E9"/>
    <w:rsid w:val="008C7C8D"/>
    <w:rsid w:val="008C7D8C"/>
    <w:rsid w:val="008C7E84"/>
    <w:rsid w:val="008C7F1A"/>
    <w:rsid w:val="008D0E8F"/>
    <w:rsid w:val="008D1141"/>
    <w:rsid w:val="008D1757"/>
    <w:rsid w:val="008D1D95"/>
    <w:rsid w:val="008D1F7C"/>
    <w:rsid w:val="008D206F"/>
    <w:rsid w:val="008D2227"/>
    <w:rsid w:val="008D2636"/>
    <w:rsid w:val="008D27F8"/>
    <w:rsid w:val="008D2C57"/>
    <w:rsid w:val="008D2F01"/>
    <w:rsid w:val="008D33DE"/>
    <w:rsid w:val="008D3630"/>
    <w:rsid w:val="008D39FE"/>
    <w:rsid w:val="008D3E3E"/>
    <w:rsid w:val="008D4AAB"/>
    <w:rsid w:val="008D5500"/>
    <w:rsid w:val="008D6AA5"/>
    <w:rsid w:val="008D6BBB"/>
    <w:rsid w:val="008D6F86"/>
    <w:rsid w:val="008D6FEB"/>
    <w:rsid w:val="008D70A9"/>
    <w:rsid w:val="008D70FE"/>
    <w:rsid w:val="008D7467"/>
    <w:rsid w:val="008D7A6E"/>
    <w:rsid w:val="008D7B3D"/>
    <w:rsid w:val="008D7C38"/>
    <w:rsid w:val="008E00D0"/>
    <w:rsid w:val="008E102E"/>
    <w:rsid w:val="008E2365"/>
    <w:rsid w:val="008E27C2"/>
    <w:rsid w:val="008E33F0"/>
    <w:rsid w:val="008E35E6"/>
    <w:rsid w:val="008E3B22"/>
    <w:rsid w:val="008E3B59"/>
    <w:rsid w:val="008E3DAC"/>
    <w:rsid w:val="008E3F3D"/>
    <w:rsid w:val="008E4297"/>
    <w:rsid w:val="008E43D6"/>
    <w:rsid w:val="008E46FB"/>
    <w:rsid w:val="008E4B5A"/>
    <w:rsid w:val="008E4FB4"/>
    <w:rsid w:val="008E57BB"/>
    <w:rsid w:val="008E5FAA"/>
    <w:rsid w:val="008E61D8"/>
    <w:rsid w:val="008E6A58"/>
    <w:rsid w:val="008E71F4"/>
    <w:rsid w:val="008E73AB"/>
    <w:rsid w:val="008E77F5"/>
    <w:rsid w:val="008F04C9"/>
    <w:rsid w:val="008F05D7"/>
    <w:rsid w:val="008F06DB"/>
    <w:rsid w:val="008F08E9"/>
    <w:rsid w:val="008F0B8C"/>
    <w:rsid w:val="008F0C62"/>
    <w:rsid w:val="008F0DC5"/>
    <w:rsid w:val="008F1758"/>
    <w:rsid w:val="008F198B"/>
    <w:rsid w:val="008F2B74"/>
    <w:rsid w:val="008F331E"/>
    <w:rsid w:val="008F4308"/>
    <w:rsid w:val="008F446D"/>
    <w:rsid w:val="008F4519"/>
    <w:rsid w:val="008F4523"/>
    <w:rsid w:val="008F45EE"/>
    <w:rsid w:val="008F4A6D"/>
    <w:rsid w:val="008F57B9"/>
    <w:rsid w:val="008F5F70"/>
    <w:rsid w:val="008F687C"/>
    <w:rsid w:val="008F6D01"/>
    <w:rsid w:val="008F7580"/>
    <w:rsid w:val="008F7AE2"/>
    <w:rsid w:val="008F7B6D"/>
    <w:rsid w:val="0090002A"/>
    <w:rsid w:val="009004AC"/>
    <w:rsid w:val="00900C48"/>
    <w:rsid w:val="009014F0"/>
    <w:rsid w:val="00901A72"/>
    <w:rsid w:val="00902875"/>
    <w:rsid w:val="0090360A"/>
    <w:rsid w:val="009038C1"/>
    <w:rsid w:val="00904141"/>
    <w:rsid w:val="00904CA5"/>
    <w:rsid w:val="00904CD1"/>
    <w:rsid w:val="00905E85"/>
    <w:rsid w:val="009063C3"/>
    <w:rsid w:val="00906980"/>
    <w:rsid w:val="0090737B"/>
    <w:rsid w:val="009075D7"/>
    <w:rsid w:val="0090797A"/>
    <w:rsid w:val="00907C28"/>
    <w:rsid w:val="009103B4"/>
    <w:rsid w:val="00910560"/>
    <w:rsid w:val="009107B2"/>
    <w:rsid w:val="0091187F"/>
    <w:rsid w:val="00911B4D"/>
    <w:rsid w:val="00913126"/>
    <w:rsid w:val="0091346A"/>
    <w:rsid w:val="009134C7"/>
    <w:rsid w:val="0091402F"/>
    <w:rsid w:val="0091458D"/>
    <w:rsid w:val="009148E5"/>
    <w:rsid w:val="009158B0"/>
    <w:rsid w:val="00915B66"/>
    <w:rsid w:val="00915D85"/>
    <w:rsid w:val="00916108"/>
    <w:rsid w:val="00916197"/>
    <w:rsid w:val="00916288"/>
    <w:rsid w:val="0091701B"/>
    <w:rsid w:val="00917069"/>
    <w:rsid w:val="009174BE"/>
    <w:rsid w:val="009178C5"/>
    <w:rsid w:val="009202CB"/>
    <w:rsid w:val="00920A0F"/>
    <w:rsid w:val="00920AA2"/>
    <w:rsid w:val="00920ACF"/>
    <w:rsid w:val="00920B02"/>
    <w:rsid w:val="00921074"/>
    <w:rsid w:val="0092146B"/>
    <w:rsid w:val="00921599"/>
    <w:rsid w:val="00921EC3"/>
    <w:rsid w:val="00922859"/>
    <w:rsid w:val="00922B9A"/>
    <w:rsid w:val="00922C2D"/>
    <w:rsid w:val="00922C67"/>
    <w:rsid w:val="00922DBC"/>
    <w:rsid w:val="009237F8"/>
    <w:rsid w:val="00923E83"/>
    <w:rsid w:val="00923F30"/>
    <w:rsid w:val="00923F69"/>
    <w:rsid w:val="009242AE"/>
    <w:rsid w:val="009246B2"/>
    <w:rsid w:val="00924A2A"/>
    <w:rsid w:val="00924F23"/>
    <w:rsid w:val="00925602"/>
    <w:rsid w:val="009257C5"/>
    <w:rsid w:val="00925B4E"/>
    <w:rsid w:val="009263CA"/>
    <w:rsid w:val="009263CC"/>
    <w:rsid w:val="009264CB"/>
    <w:rsid w:val="009268FB"/>
    <w:rsid w:val="00926F4A"/>
    <w:rsid w:val="009275BF"/>
    <w:rsid w:val="00927889"/>
    <w:rsid w:val="00927BE4"/>
    <w:rsid w:val="009302F2"/>
    <w:rsid w:val="009305EB"/>
    <w:rsid w:val="009308BD"/>
    <w:rsid w:val="0093099D"/>
    <w:rsid w:val="00930DD9"/>
    <w:rsid w:val="009313ED"/>
    <w:rsid w:val="009316F8"/>
    <w:rsid w:val="00931855"/>
    <w:rsid w:val="0093244E"/>
    <w:rsid w:val="00932599"/>
    <w:rsid w:val="00932A4E"/>
    <w:rsid w:val="00932DDC"/>
    <w:rsid w:val="00932F08"/>
    <w:rsid w:val="0093370E"/>
    <w:rsid w:val="009344F2"/>
    <w:rsid w:val="009348E9"/>
    <w:rsid w:val="00934A23"/>
    <w:rsid w:val="00934A9A"/>
    <w:rsid w:val="00934B4E"/>
    <w:rsid w:val="0093500D"/>
    <w:rsid w:val="00935011"/>
    <w:rsid w:val="00935027"/>
    <w:rsid w:val="009353A5"/>
    <w:rsid w:val="00935D5F"/>
    <w:rsid w:val="00936707"/>
    <w:rsid w:val="009367B6"/>
    <w:rsid w:val="009368C4"/>
    <w:rsid w:val="00937AC0"/>
    <w:rsid w:val="00937C92"/>
    <w:rsid w:val="00937DA5"/>
    <w:rsid w:val="00940B86"/>
    <w:rsid w:val="00941837"/>
    <w:rsid w:val="00941873"/>
    <w:rsid w:val="00941B72"/>
    <w:rsid w:val="00941C57"/>
    <w:rsid w:val="00941C93"/>
    <w:rsid w:val="0094203B"/>
    <w:rsid w:val="00942A7F"/>
    <w:rsid w:val="00942D42"/>
    <w:rsid w:val="00943306"/>
    <w:rsid w:val="0094366A"/>
    <w:rsid w:val="00943C70"/>
    <w:rsid w:val="00944044"/>
    <w:rsid w:val="00944346"/>
    <w:rsid w:val="00944565"/>
    <w:rsid w:val="0094487C"/>
    <w:rsid w:val="009449AE"/>
    <w:rsid w:val="009456B7"/>
    <w:rsid w:val="0094579B"/>
    <w:rsid w:val="00945925"/>
    <w:rsid w:val="00945EA4"/>
    <w:rsid w:val="0094684C"/>
    <w:rsid w:val="0094731F"/>
    <w:rsid w:val="00947323"/>
    <w:rsid w:val="0094772E"/>
    <w:rsid w:val="00947A9C"/>
    <w:rsid w:val="00947AEB"/>
    <w:rsid w:val="00947E48"/>
    <w:rsid w:val="00947E4F"/>
    <w:rsid w:val="00950117"/>
    <w:rsid w:val="00950ED2"/>
    <w:rsid w:val="00951B8A"/>
    <w:rsid w:val="00951EE2"/>
    <w:rsid w:val="00951FF9"/>
    <w:rsid w:val="0095206E"/>
    <w:rsid w:val="009521ED"/>
    <w:rsid w:val="009527BC"/>
    <w:rsid w:val="009529D5"/>
    <w:rsid w:val="009535A6"/>
    <w:rsid w:val="00953F60"/>
    <w:rsid w:val="00954073"/>
    <w:rsid w:val="009549AE"/>
    <w:rsid w:val="0095575A"/>
    <w:rsid w:val="009559AB"/>
    <w:rsid w:val="00955A0A"/>
    <w:rsid w:val="00955D23"/>
    <w:rsid w:val="00955F02"/>
    <w:rsid w:val="00956093"/>
    <w:rsid w:val="00956A15"/>
    <w:rsid w:val="00957835"/>
    <w:rsid w:val="00957BFE"/>
    <w:rsid w:val="00957C86"/>
    <w:rsid w:val="0096028A"/>
    <w:rsid w:val="00960660"/>
    <w:rsid w:val="009607A2"/>
    <w:rsid w:val="00960B83"/>
    <w:rsid w:val="009613C3"/>
    <w:rsid w:val="009619DC"/>
    <w:rsid w:val="00962353"/>
    <w:rsid w:val="00962808"/>
    <w:rsid w:val="0096305F"/>
    <w:rsid w:val="00963167"/>
    <w:rsid w:val="00963678"/>
    <w:rsid w:val="00963988"/>
    <w:rsid w:val="00963C63"/>
    <w:rsid w:val="00963F44"/>
    <w:rsid w:val="0096407F"/>
    <w:rsid w:val="00964376"/>
    <w:rsid w:val="0096445E"/>
    <w:rsid w:val="00965CCE"/>
    <w:rsid w:val="009661D2"/>
    <w:rsid w:val="0096630B"/>
    <w:rsid w:val="00966C5B"/>
    <w:rsid w:val="009672EB"/>
    <w:rsid w:val="009672F2"/>
    <w:rsid w:val="009676EB"/>
    <w:rsid w:val="00967B89"/>
    <w:rsid w:val="00967BA4"/>
    <w:rsid w:val="00967D07"/>
    <w:rsid w:val="00967FC7"/>
    <w:rsid w:val="00970047"/>
    <w:rsid w:val="009701C6"/>
    <w:rsid w:val="0097050F"/>
    <w:rsid w:val="00970558"/>
    <w:rsid w:val="009712C3"/>
    <w:rsid w:val="0097185C"/>
    <w:rsid w:val="009722EA"/>
    <w:rsid w:val="00972329"/>
    <w:rsid w:val="00972BC8"/>
    <w:rsid w:val="009730A6"/>
    <w:rsid w:val="009734CF"/>
    <w:rsid w:val="00973E53"/>
    <w:rsid w:val="009744D3"/>
    <w:rsid w:val="0097468A"/>
    <w:rsid w:val="00974745"/>
    <w:rsid w:val="00975390"/>
    <w:rsid w:val="009755BF"/>
    <w:rsid w:val="00975653"/>
    <w:rsid w:val="00975EBE"/>
    <w:rsid w:val="00976135"/>
    <w:rsid w:val="00977098"/>
    <w:rsid w:val="00977EF7"/>
    <w:rsid w:val="00977F0F"/>
    <w:rsid w:val="00980318"/>
    <w:rsid w:val="00980D2B"/>
    <w:rsid w:val="009813EC"/>
    <w:rsid w:val="009816F2"/>
    <w:rsid w:val="00981C87"/>
    <w:rsid w:val="0098263F"/>
    <w:rsid w:val="00982A80"/>
    <w:rsid w:val="00983596"/>
    <w:rsid w:val="00983692"/>
    <w:rsid w:val="009845CF"/>
    <w:rsid w:val="009846EF"/>
    <w:rsid w:val="009852BC"/>
    <w:rsid w:val="0098571E"/>
    <w:rsid w:val="009858AB"/>
    <w:rsid w:val="00985C7A"/>
    <w:rsid w:val="00985CFB"/>
    <w:rsid w:val="009863E5"/>
    <w:rsid w:val="00986893"/>
    <w:rsid w:val="009868C3"/>
    <w:rsid w:val="009868DB"/>
    <w:rsid w:val="00986A7E"/>
    <w:rsid w:val="00987068"/>
    <w:rsid w:val="0098753B"/>
    <w:rsid w:val="009877AD"/>
    <w:rsid w:val="009877BB"/>
    <w:rsid w:val="0099095A"/>
    <w:rsid w:val="009913F2"/>
    <w:rsid w:val="0099153E"/>
    <w:rsid w:val="009918E8"/>
    <w:rsid w:val="00992878"/>
    <w:rsid w:val="00992B31"/>
    <w:rsid w:val="00992FAB"/>
    <w:rsid w:val="009934F4"/>
    <w:rsid w:val="00993D69"/>
    <w:rsid w:val="00993F49"/>
    <w:rsid w:val="009946FE"/>
    <w:rsid w:val="00994973"/>
    <w:rsid w:val="00995742"/>
    <w:rsid w:val="00995C61"/>
    <w:rsid w:val="00995F8D"/>
    <w:rsid w:val="00996333"/>
    <w:rsid w:val="00996999"/>
    <w:rsid w:val="00996A27"/>
    <w:rsid w:val="00996BB8"/>
    <w:rsid w:val="00996DE6"/>
    <w:rsid w:val="0099793A"/>
    <w:rsid w:val="00997CD3"/>
    <w:rsid w:val="009A027D"/>
    <w:rsid w:val="009A03CA"/>
    <w:rsid w:val="009A0E42"/>
    <w:rsid w:val="009A0F34"/>
    <w:rsid w:val="009A1287"/>
    <w:rsid w:val="009A14D9"/>
    <w:rsid w:val="009A1AF5"/>
    <w:rsid w:val="009A208A"/>
    <w:rsid w:val="009A23C8"/>
    <w:rsid w:val="009A2AC3"/>
    <w:rsid w:val="009A3439"/>
    <w:rsid w:val="009A3BEC"/>
    <w:rsid w:val="009A3F7F"/>
    <w:rsid w:val="009A409C"/>
    <w:rsid w:val="009A41BC"/>
    <w:rsid w:val="009A47C1"/>
    <w:rsid w:val="009A4A42"/>
    <w:rsid w:val="009A50D9"/>
    <w:rsid w:val="009A5861"/>
    <w:rsid w:val="009A5870"/>
    <w:rsid w:val="009A5975"/>
    <w:rsid w:val="009A6A74"/>
    <w:rsid w:val="009A6D24"/>
    <w:rsid w:val="009A6DD8"/>
    <w:rsid w:val="009A77A7"/>
    <w:rsid w:val="009A7FA4"/>
    <w:rsid w:val="009B0283"/>
    <w:rsid w:val="009B03A7"/>
    <w:rsid w:val="009B0CD4"/>
    <w:rsid w:val="009B1822"/>
    <w:rsid w:val="009B1ACA"/>
    <w:rsid w:val="009B1D09"/>
    <w:rsid w:val="009B21EC"/>
    <w:rsid w:val="009B24E9"/>
    <w:rsid w:val="009B2511"/>
    <w:rsid w:val="009B30DF"/>
    <w:rsid w:val="009B323F"/>
    <w:rsid w:val="009B3380"/>
    <w:rsid w:val="009B36BA"/>
    <w:rsid w:val="009B3945"/>
    <w:rsid w:val="009B3B0D"/>
    <w:rsid w:val="009B3CC1"/>
    <w:rsid w:val="009B4058"/>
    <w:rsid w:val="009B4564"/>
    <w:rsid w:val="009B47EA"/>
    <w:rsid w:val="009B4DDE"/>
    <w:rsid w:val="009B5B15"/>
    <w:rsid w:val="009B5E12"/>
    <w:rsid w:val="009B6752"/>
    <w:rsid w:val="009B67DF"/>
    <w:rsid w:val="009B68B7"/>
    <w:rsid w:val="009B69B4"/>
    <w:rsid w:val="009B730C"/>
    <w:rsid w:val="009B7F30"/>
    <w:rsid w:val="009C0203"/>
    <w:rsid w:val="009C02AD"/>
    <w:rsid w:val="009C095C"/>
    <w:rsid w:val="009C0C71"/>
    <w:rsid w:val="009C1808"/>
    <w:rsid w:val="009C21C9"/>
    <w:rsid w:val="009C23C3"/>
    <w:rsid w:val="009C27F4"/>
    <w:rsid w:val="009C297D"/>
    <w:rsid w:val="009C2D43"/>
    <w:rsid w:val="009C32C2"/>
    <w:rsid w:val="009C3832"/>
    <w:rsid w:val="009C3A0F"/>
    <w:rsid w:val="009C4090"/>
    <w:rsid w:val="009C4233"/>
    <w:rsid w:val="009C43C6"/>
    <w:rsid w:val="009C45DF"/>
    <w:rsid w:val="009C46E5"/>
    <w:rsid w:val="009C47A9"/>
    <w:rsid w:val="009C4E18"/>
    <w:rsid w:val="009C54E9"/>
    <w:rsid w:val="009C5520"/>
    <w:rsid w:val="009C5935"/>
    <w:rsid w:val="009C594A"/>
    <w:rsid w:val="009C5D79"/>
    <w:rsid w:val="009C6C07"/>
    <w:rsid w:val="009C77A8"/>
    <w:rsid w:val="009C7981"/>
    <w:rsid w:val="009C7E91"/>
    <w:rsid w:val="009D0007"/>
    <w:rsid w:val="009D0512"/>
    <w:rsid w:val="009D110B"/>
    <w:rsid w:val="009D163A"/>
    <w:rsid w:val="009D19D6"/>
    <w:rsid w:val="009D1C7E"/>
    <w:rsid w:val="009D206F"/>
    <w:rsid w:val="009D2912"/>
    <w:rsid w:val="009D304B"/>
    <w:rsid w:val="009D31DD"/>
    <w:rsid w:val="009D35E7"/>
    <w:rsid w:val="009D3B00"/>
    <w:rsid w:val="009D3D3B"/>
    <w:rsid w:val="009D45EF"/>
    <w:rsid w:val="009D46D0"/>
    <w:rsid w:val="009D4A04"/>
    <w:rsid w:val="009D4A19"/>
    <w:rsid w:val="009D4B89"/>
    <w:rsid w:val="009D4E86"/>
    <w:rsid w:val="009D4EA0"/>
    <w:rsid w:val="009D4F68"/>
    <w:rsid w:val="009D5081"/>
    <w:rsid w:val="009D5637"/>
    <w:rsid w:val="009D566C"/>
    <w:rsid w:val="009D5B04"/>
    <w:rsid w:val="009D5B8A"/>
    <w:rsid w:val="009D68D1"/>
    <w:rsid w:val="009D6C0C"/>
    <w:rsid w:val="009D6C91"/>
    <w:rsid w:val="009D6CE5"/>
    <w:rsid w:val="009D6D59"/>
    <w:rsid w:val="009D6F5A"/>
    <w:rsid w:val="009D6F92"/>
    <w:rsid w:val="009D738D"/>
    <w:rsid w:val="009D7620"/>
    <w:rsid w:val="009D7AD4"/>
    <w:rsid w:val="009D7C88"/>
    <w:rsid w:val="009D7FCD"/>
    <w:rsid w:val="009E0197"/>
    <w:rsid w:val="009E0654"/>
    <w:rsid w:val="009E08EA"/>
    <w:rsid w:val="009E098E"/>
    <w:rsid w:val="009E1351"/>
    <w:rsid w:val="009E14DE"/>
    <w:rsid w:val="009E19D5"/>
    <w:rsid w:val="009E3286"/>
    <w:rsid w:val="009E3549"/>
    <w:rsid w:val="009E3C6A"/>
    <w:rsid w:val="009E43A3"/>
    <w:rsid w:val="009E508B"/>
    <w:rsid w:val="009E5772"/>
    <w:rsid w:val="009E58E8"/>
    <w:rsid w:val="009E73E5"/>
    <w:rsid w:val="009E764F"/>
    <w:rsid w:val="009E76B4"/>
    <w:rsid w:val="009E77C1"/>
    <w:rsid w:val="009E78D8"/>
    <w:rsid w:val="009E7A3E"/>
    <w:rsid w:val="009F00AE"/>
    <w:rsid w:val="009F10B4"/>
    <w:rsid w:val="009F18F1"/>
    <w:rsid w:val="009F1BB9"/>
    <w:rsid w:val="009F2052"/>
    <w:rsid w:val="009F248E"/>
    <w:rsid w:val="009F2546"/>
    <w:rsid w:val="009F27D1"/>
    <w:rsid w:val="009F27E9"/>
    <w:rsid w:val="009F2856"/>
    <w:rsid w:val="009F2FF0"/>
    <w:rsid w:val="009F377C"/>
    <w:rsid w:val="009F3DDE"/>
    <w:rsid w:val="009F437B"/>
    <w:rsid w:val="009F4938"/>
    <w:rsid w:val="009F4AA6"/>
    <w:rsid w:val="009F5754"/>
    <w:rsid w:val="009F5917"/>
    <w:rsid w:val="009F60DC"/>
    <w:rsid w:val="009F6257"/>
    <w:rsid w:val="009F625F"/>
    <w:rsid w:val="009F63BA"/>
    <w:rsid w:val="009F6608"/>
    <w:rsid w:val="009F69E2"/>
    <w:rsid w:val="009F7683"/>
    <w:rsid w:val="009F7C88"/>
    <w:rsid w:val="009F7D48"/>
    <w:rsid w:val="00A001E4"/>
    <w:rsid w:val="00A00997"/>
    <w:rsid w:val="00A00B44"/>
    <w:rsid w:val="00A00D86"/>
    <w:rsid w:val="00A00EBF"/>
    <w:rsid w:val="00A013E2"/>
    <w:rsid w:val="00A017B5"/>
    <w:rsid w:val="00A01E55"/>
    <w:rsid w:val="00A0258C"/>
    <w:rsid w:val="00A02BC7"/>
    <w:rsid w:val="00A02D66"/>
    <w:rsid w:val="00A02EB8"/>
    <w:rsid w:val="00A03004"/>
    <w:rsid w:val="00A03241"/>
    <w:rsid w:val="00A0367F"/>
    <w:rsid w:val="00A038CD"/>
    <w:rsid w:val="00A03B2F"/>
    <w:rsid w:val="00A0433A"/>
    <w:rsid w:val="00A04912"/>
    <w:rsid w:val="00A04E03"/>
    <w:rsid w:val="00A0571A"/>
    <w:rsid w:val="00A0590E"/>
    <w:rsid w:val="00A05E18"/>
    <w:rsid w:val="00A072F9"/>
    <w:rsid w:val="00A078C6"/>
    <w:rsid w:val="00A10668"/>
    <w:rsid w:val="00A10AB0"/>
    <w:rsid w:val="00A10AB7"/>
    <w:rsid w:val="00A11194"/>
    <w:rsid w:val="00A113DE"/>
    <w:rsid w:val="00A11600"/>
    <w:rsid w:val="00A11660"/>
    <w:rsid w:val="00A11785"/>
    <w:rsid w:val="00A1199F"/>
    <w:rsid w:val="00A11AE1"/>
    <w:rsid w:val="00A121E7"/>
    <w:rsid w:val="00A1240D"/>
    <w:rsid w:val="00A12A7B"/>
    <w:rsid w:val="00A12B77"/>
    <w:rsid w:val="00A12CDB"/>
    <w:rsid w:val="00A135CC"/>
    <w:rsid w:val="00A137B8"/>
    <w:rsid w:val="00A13A57"/>
    <w:rsid w:val="00A14A5E"/>
    <w:rsid w:val="00A14C04"/>
    <w:rsid w:val="00A15186"/>
    <w:rsid w:val="00A153E3"/>
    <w:rsid w:val="00A15BEF"/>
    <w:rsid w:val="00A15C58"/>
    <w:rsid w:val="00A16035"/>
    <w:rsid w:val="00A161A1"/>
    <w:rsid w:val="00A16424"/>
    <w:rsid w:val="00A1643A"/>
    <w:rsid w:val="00A166CC"/>
    <w:rsid w:val="00A16909"/>
    <w:rsid w:val="00A202FC"/>
    <w:rsid w:val="00A20918"/>
    <w:rsid w:val="00A22124"/>
    <w:rsid w:val="00A223B8"/>
    <w:rsid w:val="00A2251B"/>
    <w:rsid w:val="00A23764"/>
    <w:rsid w:val="00A237D8"/>
    <w:rsid w:val="00A23EDC"/>
    <w:rsid w:val="00A248BB"/>
    <w:rsid w:val="00A2494D"/>
    <w:rsid w:val="00A2498D"/>
    <w:rsid w:val="00A24BC8"/>
    <w:rsid w:val="00A25631"/>
    <w:rsid w:val="00A26145"/>
    <w:rsid w:val="00A2636E"/>
    <w:rsid w:val="00A26A25"/>
    <w:rsid w:val="00A26BAE"/>
    <w:rsid w:val="00A2769E"/>
    <w:rsid w:val="00A27743"/>
    <w:rsid w:val="00A277C2"/>
    <w:rsid w:val="00A278D6"/>
    <w:rsid w:val="00A27E18"/>
    <w:rsid w:val="00A27F32"/>
    <w:rsid w:val="00A3005D"/>
    <w:rsid w:val="00A3009D"/>
    <w:rsid w:val="00A30300"/>
    <w:rsid w:val="00A3046C"/>
    <w:rsid w:val="00A30726"/>
    <w:rsid w:val="00A30DFC"/>
    <w:rsid w:val="00A3128D"/>
    <w:rsid w:val="00A31490"/>
    <w:rsid w:val="00A3179D"/>
    <w:rsid w:val="00A317CE"/>
    <w:rsid w:val="00A31A4B"/>
    <w:rsid w:val="00A325AB"/>
    <w:rsid w:val="00A32616"/>
    <w:rsid w:val="00A32B0B"/>
    <w:rsid w:val="00A3301E"/>
    <w:rsid w:val="00A33029"/>
    <w:rsid w:val="00A33922"/>
    <w:rsid w:val="00A34247"/>
    <w:rsid w:val="00A35298"/>
    <w:rsid w:val="00A35888"/>
    <w:rsid w:val="00A3598B"/>
    <w:rsid w:val="00A35BCC"/>
    <w:rsid w:val="00A35F19"/>
    <w:rsid w:val="00A360C9"/>
    <w:rsid w:val="00A36181"/>
    <w:rsid w:val="00A361CE"/>
    <w:rsid w:val="00A36DA5"/>
    <w:rsid w:val="00A3725A"/>
    <w:rsid w:val="00A378BD"/>
    <w:rsid w:val="00A37A61"/>
    <w:rsid w:val="00A37ADB"/>
    <w:rsid w:val="00A40442"/>
    <w:rsid w:val="00A4078B"/>
    <w:rsid w:val="00A40AE2"/>
    <w:rsid w:val="00A4228E"/>
    <w:rsid w:val="00A42AB5"/>
    <w:rsid w:val="00A42E17"/>
    <w:rsid w:val="00A43630"/>
    <w:rsid w:val="00A4363C"/>
    <w:rsid w:val="00A43CB7"/>
    <w:rsid w:val="00A450BF"/>
    <w:rsid w:val="00A4523A"/>
    <w:rsid w:val="00A45B7E"/>
    <w:rsid w:val="00A46183"/>
    <w:rsid w:val="00A46881"/>
    <w:rsid w:val="00A46DB7"/>
    <w:rsid w:val="00A4743E"/>
    <w:rsid w:val="00A502B9"/>
    <w:rsid w:val="00A50CD0"/>
    <w:rsid w:val="00A50E33"/>
    <w:rsid w:val="00A50EA4"/>
    <w:rsid w:val="00A517CC"/>
    <w:rsid w:val="00A521C3"/>
    <w:rsid w:val="00A52424"/>
    <w:rsid w:val="00A529CC"/>
    <w:rsid w:val="00A5313C"/>
    <w:rsid w:val="00A53C1E"/>
    <w:rsid w:val="00A53C36"/>
    <w:rsid w:val="00A53EE7"/>
    <w:rsid w:val="00A5417B"/>
    <w:rsid w:val="00A5434E"/>
    <w:rsid w:val="00A546E1"/>
    <w:rsid w:val="00A54984"/>
    <w:rsid w:val="00A54BB7"/>
    <w:rsid w:val="00A54D36"/>
    <w:rsid w:val="00A54DAD"/>
    <w:rsid w:val="00A54E05"/>
    <w:rsid w:val="00A54E87"/>
    <w:rsid w:val="00A55268"/>
    <w:rsid w:val="00A554C1"/>
    <w:rsid w:val="00A557E5"/>
    <w:rsid w:val="00A55B33"/>
    <w:rsid w:val="00A55C26"/>
    <w:rsid w:val="00A5608D"/>
    <w:rsid w:val="00A560DE"/>
    <w:rsid w:val="00A56147"/>
    <w:rsid w:val="00A562DF"/>
    <w:rsid w:val="00A5653B"/>
    <w:rsid w:val="00A56AAF"/>
    <w:rsid w:val="00A57555"/>
    <w:rsid w:val="00A57FD5"/>
    <w:rsid w:val="00A600EC"/>
    <w:rsid w:val="00A60140"/>
    <w:rsid w:val="00A602DA"/>
    <w:rsid w:val="00A608B5"/>
    <w:rsid w:val="00A60A64"/>
    <w:rsid w:val="00A60BA8"/>
    <w:rsid w:val="00A612AD"/>
    <w:rsid w:val="00A61DFD"/>
    <w:rsid w:val="00A6255E"/>
    <w:rsid w:val="00A625CD"/>
    <w:rsid w:val="00A62641"/>
    <w:rsid w:val="00A62723"/>
    <w:rsid w:val="00A62816"/>
    <w:rsid w:val="00A62BC3"/>
    <w:rsid w:val="00A6341F"/>
    <w:rsid w:val="00A63481"/>
    <w:rsid w:val="00A63550"/>
    <w:rsid w:val="00A6371D"/>
    <w:rsid w:val="00A63BF7"/>
    <w:rsid w:val="00A64488"/>
    <w:rsid w:val="00A644F5"/>
    <w:rsid w:val="00A646D0"/>
    <w:rsid w:val="00A64916"/>
    <w:rsid w:val="00A649D2"/>
    <w:rsid w:val="00A64A3F"/>
    <w:rsid w:val="00A64C23"/>
    <w:rsid w:val="00A65DC2"/>
    <w:rsid w:val="00A6685E"/>
    <w:rsid w:val="00A670C6"/>
    <w:rsid w:val="00A673A8"/>
    <w:rsid w:val="00A6764C"/>
    <w:rsid w:val="00A67921"/>
    <w:rsid w:val="00A67DB2"/>
    <w:rsid w:val="00A67DBA"/>
    <w:rsid w:val="00A67EDE"/>
    <w:rsid w:val="00A7098F"/>
    <w:rsid w:val="00A70A50"/>
    <w:rsid w:val="00A70A56"/>
    <w:rsid w:val="00A70D70"/>
    <w:rsid w:val="00A70FC3"/>
    <w:rsid w:val="00A71997"/>
    <w:rsid w:val="00A71FD9"/>
    <w:rsid w:val="00A72118"/>
    <w:rsid w:val="00A721D0"/>
    <w:rsid w:val="00A73CA6"/>
    <w:rsid w:val="00A74067"/>
    <w:rsid w:val="00A74306"/>
    <w:rsid w:val="00A7437F"/>
    <w:rsid w:val="00A746DA"/>
    <w:rsid w:val="00A7472B"/>
    <w:rsid w:val="00A74C2D"/>
    <w:rsid w:val="00A74F18"/>
    <w:rsid w:val="00A74F25"/>
    <w:rsid w:val="00A758E7"/>
    <w:rsid w:val="00A75988"/>
    <w:rsid w:val="00A76984"/>
    <w:rsid w:val="00A76B78"/>
    <w:rsid w:val="00A776D7"/>
    <w:rsid w:val="00A77C76"/>
    <w:rsid w:val="00A77E45"/>
    <w:rsid w:val="00A80710"/>
    <w:rsid w:val="00A80808"/>
    <w:rsid w:val="00A80ACF"/>
    <w:rsid w:val="00A810A3"/>
    <w:rsid w:val="00A81204"/>
    <w:rsid w:val="00A814F5"/>
    <w:rsid w:val="00A81C8A"/>
    <w:rsid w:val="00A8257E"/>
    <w:rsid w:val="00A82736"/>
    <w:rsid w:val="00A8290A"/>
    <w:rsid w:val="00A82B2D"/>
    <w:rsid w:val="00A831CD"/>
    <w:rsid w:val="00A83B04"/>
    <w:rsid w:val="00A83B43"/>
    <w:rsid w:val="00A84CE7"/>
    <w:rsid w:val="00A84D95"/>
    <w:rsid w:val="00A84E18"/>
    <w:rsid w:val="00A855BC"/>
    <w:rsid w:val="00A857AB"/>
    <w:rsid w:val="00A85C70"/>
    <w:rsid w:val="00A86683"/>
    <w:rsid w:val="00A871CB"/>
    <w:rsid w:val="00A87DC0"/>
    <w:rsid w:val="00A87EDD"/>
    <w:rsid w:val="00A900A3"/>
    <w:rsid w:val="00A90232"/>
    <w:rsid w:val="00A906FF"/>
    <w:rsid w:val="00A91161"/>
    <w:rsid w:val="00A912D7"/>
    <w:rsid w:val="00A91A7F"/>
    <w:rsid w:val="00A91EB9"/>
    <w:rsid w:val="00A9206B"/>
    <w:rsid w:val="00A921D1"/>
    <w:rsid w:val="00A921E2"/>
    <w:rsid w:val="00A92416"/>
    <w:rsid w:val="00A930D4"/>
    <w:rsid w:val="00A93155"/>
    <w:rsid w:val="00A93222"/>
    <w:rsid w:val="00A939F8"/>
    <w:rsid w:val="00A94210"/>
    <w:rsid w:val="00A94E61"/>
    <w:rsid w:val="00A94FB9"/>
    <w:rsid w:val="00A959FB"/>
    <w:rsid w:val="00A95CDB"/>
    <w:rsid w:val="00A95D64"/>
    <w:rsid w:val="00A95FF9"/>
    <w:rsid w:val="00A96E4E"/>
    <w:rsid w:val="00A96F09"/>
    <w:rsid w:val="00A976F3"/>
    <w:rsid w:val="00A9784A"/>
    <w:rsid w:val="00A978C1"/>
    <w:rsid w:val="00A97AE7"/>
    <w:rsid w:val="00A97D77"/>
    <w:rsid w:val="00AA001D"/>
    <w:rsid w:val="00AA0062"/>
    <w:rsid w:val="00AA0576"/>
    <w:rsid w:val="00AA0A80"/>
    <w:rsid w:val="00AA10E6"/>
    <w:rsid w:val="00AA11AB"/>
    <w:rsid w:val="00AA1463"/>
    <w:rsid w:val="00AA167A"/>
    <w:rsid w:val="00AA172D"/>
    <w:rsid w:val="00AA1C13"/>
    <w:rsid w:val="00AA1D1B"/>
    <w:rsid w:val="00AA28F0"/>
    <w:rsid w:val="00AA2B30"/>
    <w:rsid w:val="00AA2FC9"/>
    <w:rsid w:val="00AA3887"/>
    <w:rsid w:val="00AA3FBF"/>
    <w:rsid w:val="00AA3FDF"/>
    <w:rsid w:val="00AA4495"/>
    <w:rsid w:val="00AA461D"/>
    <w:rsid w:val="00AA494F"/>
    <w:rsid w:val="00AA565C"/>
    <w:rsid w:val="00AA5825"/>
    <w:rsid w:val="00AA58AE"/>
    <w:rsid w:val="00AA5D0C"/>
    <w:rsid w:val="00AA5DE2"/>
    <w:rsid w:val="00AA6D2D"/>
    <w:rsid w:val="00AA7942"/>
    <w:rsid w:val="00AB0779"/>
    <w:rsid w:val="00AB0856"/>
    <w:rsid w:val="00AB0AE2"/>
    <w:rsid w:val="00AB1999"/>
    <w:rsid w:val="00AB1DA6"/>
    <w:rsid w:val="00AB24EE"/>
    <w:rsid w:val="00AB2622"/>
    <w:rsid w:val="00AB28E8"/>
    <w:rsid w:val="00AB2E4E"/>
    <w:rsid w:val="00AB2EE9"/>
    <w:rsid w:val="00AB3847"/>
    <w:rsid w:val="00AB39A4"/>
    <w:rsid w:val="00AB3E28"/>
    <w:rsid w:val="00AB4829"/>
    <w:rsid w:val="00AB48A8"/>
    <w:rsid w:val="00AB48FB"/>
    <w:rsid w:val="00AB5B3F"/>
    <w:rsid w:val="00AB61B3"/>
    <w:rsid w:val="00AB6359"/>
    <w:rsid w:val="00AB7421"/>
    <w:rsid w:val="00AB74CD"/>
    <w:rsid w:val="00AB7977"/>
    <w:rsid w:val="00AB7FAA"/>
    <w:rsid w:val="00AC01F2"/>
    <w:rsid w:val="00AC051B"/>
    <w:rsid w:val="00AC05F7"/>
    <w:rsid w:val="00AC076E"/>
    <w:rsid w:val="00AC125D"/>
    <w:rsid w:val="00AC12A7"/>
    <w:rsid w:val="00AC14BF"/>
    <w:rsid w:val="00AC14E0"/>
    <w:rsid w:val="00AC180E"/>
    <w:rsid w:val="00AC1862"/>
    <w:rsid w:val="00AC1BEF"/>
    <w:rsid w:val="00AC1CFF"/>
    <w:rsid w:val="00AC2863"/>
    <w:rsid w:val="00AC2877"/>
    <w:rsid w:val="00AC2A27"/>
    <w:rsid w:val="00AC2E10"/>
    <w:rsid w:val="00AC36CB"/>
    <w:rsid w:val="00AC37C4"/>
    <w:rsid w:val="00AC3979"/>
    <w:rsid w:val="00AC3B16"/>
    <w:rsid w:val="00AC407F"/>
    <w:rsid w:val="00AC459C"/>
    <w:rsid w:val="00AC4EC7"/>
    <w:rsid w:val="00AC4EF1"/>
    <w:rsid w:val="00AC56DD"/>
    <w:rsid w:val="00AC5A4D"/>
    <w:rsid w:val="00AC612F"/>
    <w:rsid w:val="00AC6BAA"/>
    <w:rsid w:val="00AC6EB5"/>
    <w:rsid w:val="00AC713D"/>
    <w:rsid w:val="00AC72C9"/>
    <w:rsid w:val="00AC74EA"/>
    <w:rsid w:val="00AC7ACA"/>
    <w:rsid w:val="00AC7B40"/>
    <w:rsid w:val="00AC7F84"/>
    <w:rsid w:val="00AD04E5"/>
    <w:rsid w:val="00AD0605"/>
    <w:rsid w:val="00AD0769"/>
    <w:rsid w:val="00AD0F40"/>
    <w:rsid w:val="00AD161A"/>
    <w:rsid w:val="00AD18D9"/>
    <w:rsid w:val="00AD1BA5"/>
    <w:rsid w:val="00AD1E8E"/>
    <w:rsid w:val="00AD2399"/>
    <w:rsid w:val="00AD3356"/>
    <w:rsid w:val="00AD349A"/>
    <w:rsid w:val="00AD36D7"/>
    <w:rsid w:val="00AD3B70"/>
    <w:rsid w:val="00AD421D"/>
    <w:rsid w:val="00AD467F"/>
    <w:rsid w:val="00AD537A"/>
    <w:rsid w:val="00AD57BC"/>
    <w:rsid w:val="00AD5FED"/>
    <w:rsid w:val="00AD63BD"/>
    <w:rsid w:val="00AD673A"/>
    <w:rsid w:val="00AD6A56"/>
    <w:rsid w:val="00AD6B84"/>
    <w:rsid w:val="00AD6C9C"/>
    <w:rsid w:val="00AD6F2A"/>
    <w:rsid w:val="00AD744A"/>
    <w:rsid w:val="00AE0641"/>
    <w:rsid w:val="00AE0C84"/>
    <w:rsid w:val="00AE0D6F"/>
    <w:rsid w:val="00AE0EFB"/>
    <w:rsid w:val="00AE14FF"/>
    <w:rsid w:val="00AE27B6"/>
    <w:rsid w:val="00AE2880"/>
    <w:rsid w:val="00AE2ECE"/>
    <w:rsid w:val="00AE2FD1"/>
    <w:rsid w:val="00AE37FA"/>
    <w:rsid w:val="00AE3839"/>
    <w:rsid w:val="00AE3BBE"/>
    <w:rsid w:val="00AE4021"/>
    <w:rsid w:val="00AE40AA"/>
    <w:rsid w:val="00AE40E0"/>
    <w:rsid w:val="00AE42EF"/>
    <w:rsid w:val="00AE4661"/>
    <w:rsid w:val="00AE49D8"/>
    <w:rsid w:val="00AE4A3C"/>
    <w:rsid w:val="00AE53A7"/>
    <w:rsid w:val="00AE5458"/>
    <w:rsid w:val="00AE57FB"/>
    <w:rsid w:val="00AE6092"/>
    <w:rsid w:val="00AE6189"/>
    <w:rsid w:val="00AE69CA"/>
    <w:rsid w:val="00AE6B27"/>
    <w:rsid w:val="00AE6E66"/>
    <w:rsid w:val="00AE74FC"/>
    <w:rsid w:val="00AF05B9"/>
    <w:rsid w:val="00AF19B9"/>
    <w:rsid w:val="00AF1B1F"/>
    <w:rsid w:val="00AF1B20"/>
    <w:rsid w:val="00AF1C02"/>
    <w:rsid w:val="00AF2B9D"/>
    <w:rsid w:val="00AF36BD"/>
    <w:rsid w:val="00AF39A4"/>
    <w:rsid w:val="00AF39C0"/>
    <w:rsid w:val="00AF408A"/>
    <w:rsid w:val="00AF4279"/>
    <w:rsid w:val="00AF4284"/>
    <w:rsid w:val="00AF4538"/>
    <w:rsid w:val="00AF4924"/>
    <w:rsid w:val="00AF4D29"/>
    <w:rsid w:val="00AF5098"/>
    <w:rsid w:val="00AF5A16"/>
    <w:rsid w:val="00AF5A35"/>
    <w:rsid w:val="00AF5A64"/>
    <w:rsid w:val="00AF6565"/>
    <w:rsid w:val="00AF66D6"/>
    <w:rsid w:val="00AF6C51"/>
    <w:rsid w:val="00AF6C66"/>
    <w:rsid w:val="00AF6C8B"/>
    <w:rsid w:val="00AF6FB5"/>
    <w:rsid w:val="00AF710A"/>
    <w:rsid w:val="00AF7A1B"/>
    <w:rsid w:val="00AF7B07"/>
    <w:rsid w:val="00AF7C57"/>
    <w:rsid w:val="00B00547"/>
    <w:rsid w:val="00B0055B"/>
    <w:rsid w:val="00B00E15"/>
    <w:rsid w:val="00B013CD"/>
    <w:rsid w:val="00B015AD"/>
    <w:rsid w:val="00B021BA"/>
    <w:rsid w:val="00B0235C"/>
    <w:rsid w:val="00B02A42"/>
    <w:rsid w:val="00B02BAC"/>
    <w:rsid w:val="00B02C5B"/>
    <w:rsid w:val="00B02D9B"/>
    <w:rsid w:val="00B02F49"/>
    <w:rsid w:val="00B0374B"/>
    <w:rsid w:val="00B0481C"/>
    <w:rsid w:val="00B052E1"/>
    <w:rsid w:val="00B05341"/>
    <w:rsid w:val="00B05CF9"/>
    <w:rsid w:val="00B0638F"/>
    <w:rsid w:val="00B06740"/>
    <w:rsid w:val="00B06EAD"/>
    <w:rsid w:val="00B06F51"/>
    <w:rsid w:val="00B072A7"/>
    <w:rsid w:val="00B079FB"/>
    <w:rsid w:val="00B07D38"/>
    <w:rsid w:val="00B07EDE"/>
    <w:rsid w:val="00B101D5"/>
    <w:rsid w:val="00B108D7"/>
    <w:rsid w:val="00B10AB0"/>
    <w:rsid w:val="00B1112A"/>
    <w:rsid w:val="00B118D0"/>
    <w:rsid w:val="00B11C6C"/>
    <w:rsid w:val="00B11CC2"/>
    <w:rsid w:val="00B120DB"/>
    <w:rsid w:val="00B12ACE"/>
    <w:rsid w:val="00B12D85"/>
    <w:rsid w:val="00B12F7B"/>
    <w:rsid w:val="00B13447"/>
    <w:rsid w:val="00B13C38"/>
    <w:rsid w:val="00B14704"/>
    <w:rsid w:val="00B14D4C"/>
    <w:rsid w:val="00B15557"/>
    <w:rsid w:val="00B15E9B"/>
    <w:rsid w:val="00B16E47"/>
    <w:rsid w:val="00B173B6"/>
    <w:rsid w:val="00B17C2F"/>
    <w:rsid w:val="00B209DE"/>
    <w:rsid w:val="00B22C6A"/>
    <w:rsid w:val="00B2340D"/>
    <w:rsid w:val="00B23E16"/>
    <w:rsid w:val="00B247C7"/>
    <w:rsid w:val="00B24EE7"/>
    <w:rsid w:val="00B25132"/>
    <w:rsid w:val="00B25252"/>
    <w:rsid w:val="00B25CAD"/>
    <w:rsid w:val="00B25DB1"/>
    <w:rsid w:val="00B25FD4"/>
    <w:rsid w:val="00B2698D"/>
    <w:rsid w:val="00B26A5F"/>
    <w:rsid w:val="00B27361"/>
    <w:rsid w:val="00B27AE5"/>
    <w:rsid w:val="00B307D6"/>
    <w:rsid w:val="00B3126E"/>
    <w:rsid w:val="00B31299"/>
    <w:rsid w:val="00B314F3"/>
    <w:rsid w:val="00B315BE"/>
    <w:rsid w:val="00B315E5"/>
    <w:rsid w:val="00B317EA"/>
    <w:rsid w:val="00B3185E"/>
    <w:rsid w:val="00B3190B"/>
    <w:rsid w:val="00B31A2B"/>
    <w:rsid w:val="00B32095"/>
    <w:rsid w:val="00B32883"/>
    <w:rsid w:val="00B32A89"/>
    <w:rsid w:val="00B32CB8"/>
    <w:rsid w:val="00B335B2"/>
    <w:rsid w:val="00B336DF"/>
    <w:rsid w:val="00B336E2"/>
    <w:rsid w:val="00B34898"/>
    <w:rsid w:val="00B3489F"/>
    <w:rsid w:val="00B34A3F"/>
    <w:rsid w:val="00B34D82"/>
    <w:rsid w:val="00B34E73"/>
    <w:rsid w:val="00B34F83"/>
    <w:rsid w:val="00B36484"/>
    <w:rsid w:val="00B3665C"/>
    <w:rsid w:val="00B36727"/>
    <w:rsid w:val="00B36923"/>
    <w:rsid w:val="00B369D3"/>
    <w:rsid w:val="00B369EC"/>
    <w:rsid w:val="00B37382"/>
    <w:rsid w:val="00B374F2"/>
    <w:rsid w:val="00B379E8"/>
    <w:rsid w:val="00B37BF6"/>
    <w:rsid w:val="00B37D41"/>
    <w:rsid w:val="00B37D4D"/>
    <w:rsid w:val="00B40246"/>
    <w:rsid w:val="00B40255"/>
    <w:rsid w:val="00B4089A"/>
    <w:rsid w:val="00B40A32"/>
    <w:rsid w:val="00B4103F"/>
    <w:rsid w:val="00B417F1"/>
    <w:rsid w:val="00B418C7"/>
    <w:rsid w:val="00B4259C"/>
    <w:rsid w:val="00B428FD"/>
    <w:rsid w:val="00B42C79"/>
    <w:rsid w:val="00B42E41"/>
    <w:rsid w:val="00B4303A"/>
    <w:rsid w:val="00B43398"/>
    <w:rsid w:val="00B4341D"/>
    <w:rsid w:val="00B4382B"/>
    <w:rsid w:val="00B43CAB"/>
    <w:rsid w:val="00B4408E"/>
    <w:rsid w:val="00B440E6"/>
    <w:rsid w:val="00B44770"/>
    <w:rsid w:val="00B4665B"/>
    <w:rsid w:val="00B46C18"/>
    <w:rsid w:val="00B46E53"/>
    <w:rsid w:val="00B471D1"/>
    <w:rsid w:val="00B471DA"/>
    <w:rsid w:val="00B47389"/>
    <w:rsid w:val="00B4765C"/>
    <w:rsid w:val="00B47AFA"/>
    <w:rsid w:val="00B47D41"/>
    <w:rsid w:val="00B5004D"/>
    <w:rsid w:val="00B502F5"/>
    <w:rsid w:val="00B504A8"/>
    <w:rsid w:val="00B506E9"/>
    <w:rsid w:val="00B509C1"/>
    <w:rsid w:val="00B51141"/>
    <w:rsid w:val="00B51329"/>
    <w:rsid w:val="00B5148B"/>
    <w:rsid w:val="00B51520"/>
    <w:rsid w:val="00B51B50"/>
    <w:rsid w:val="00B51B7B"/>
    <w:rsid w:val="00B51CD4"/>
    <w:rsid w:val="00B523A5"/>
    <w:rsid w:val="00B52644"/>
    <w:rsid w:val="00B529D9"/>
    <w:rsid w:val="00B52AF1"/>
    <w:rsid w:val="00B52FCF"/>
    <w:rsid w:val="00B53B02"/>
    <w:rsid w:val="00B54296"/>
    <w:rsid w:val="00B545D5"/>
    <w:rsid w:val="00B55814"/>
    <w:rsid w:val="00B55934"/>
    <w:rsid w:val="00B55E80"/>
    <w:rsid w:val="00B564D8"/>
    <w:rsid w:val="00B56EB0"/>
    <w:rsid w:val="00B572CA"/>
    <w:rsid w:val="00B577E4"/>
    <w:rsid w:val="00B57F61"/>
    <w:rsid w:val="00B57FFA"/>
    <w:rsid w:val="00B60534"/>
    <w:rsid w:val="00B60612"/>
    <w:rsid w:val="00B60719"/>
    <w:rsid w:val="00B60FA0"/>
    <w:rsid w:val="00B61073"/>
    <w:rsid w:val="00B61196"/>
    <w:rsid w:val="00B61C0B"/>
    <w:rsid w:val="00B61EE3"/>
    <w:rsid w:val="00B61F08"/>
    <w:rsid w:val="00B6218A"/>
    <w:rsid w:val="00B621CD"/>
    <w:rsid w:val="00B6232C"/>
    <w:rsid w:val="00B62B88"/>
    <w:rsid w:val="00B62D2C"/>
    <w:rsid w:val="00B62F85"/>
    <w:rsid w:val="00B63293"/>
    <w:rsid w:val="00B643E3"/>
    <w:rsid w:val="00B64827"/>
    <w:rsid w:val="00B64E2A"/>
    <w:rsid w:val="00B655B8"/>
    <w:rsid w:val="00B65D84"/>
    <w:rsid w:val="00B665C6"/>
    <w:rsid w:val="00B66926"/>
    <w:rsid w:val="00B66B47"/>
    <w:rsid w:val="00B676FC"/>
    <w:rsid w:val="00B67707"/>
    <w:rsid w:val="00B67B0D"/>
    <w:rsid w:val="00B67C48"/>
    <w:rsid w:val="00B67CEB"/>
    <w:rsid w:val="00B67DBC"/>
    <w:rsid w:val="00B7014E"/>
    <w:rsid w:val="00B70150"/>
    <w:rsid w:val="00B70498"/>
    <w:rsid w:val="00B70B95"/>
    <w:rsid w:val="00B71008"/>
    <w:rsid w:val="00B71145"/>
    <w:rsid w:val="00B71506"/>
    <w:rsid w:val="00B71C31"/>
    <w:rsid w:val="00B7222E"/>
    <w:rsid w:val="00B72499"/>
    <w:rsid w:val="00B72C05"/>
    <w:rsid w:val="00B72C9E"/>
    <w:rsid w:val="00B72D61"/>
    <w:rsid w:val="00B739BA"/>
    <w:rsid w:val="00B73FCB"/>
    <w:rsid w:val="00B74048"/>
    <w:rsid w:val="00B74102"/>
    <w:rsid w:val="00B7426B"/>
    <w:rsid w:val="00B743AB"/>
    <w:rsid w:val="00B7440A"/>
    <w:rsid w:val="00B748AC"/>
    <w:rsid w:val="00B748F3"/>
    <w:rsid w:val="00B74AAD"/>
    <w:rsid w:val="00B75158"/>
    <w:rsid w:val="00B75236"/>
    <w:rsid w:val="00B75790"/>
    <w:rsid w:val="00B76089"/>
    <w:rsid w:val="00B768D2"/>
    <w:rsid w:val="00B76E1D"/>
    <w:rsid w:val="00B76E31"/>
    <w:rsid w:val="00B76E95"/>
    <w:rsid w:val="00B76F83"/>
    <w:rsid w:val="00B76FAD"/>
    <w:rsid w:val="00B7723E"/>
    <w:rsid w:val="00B774F1"/>
    <w:rsid w:val="00B77569"/>
    <w:rsid w:val="00B77837"/>
    <w:rsid w:val="00B8002B"/>
    <w:rsid w:val="00B802A1"/>
    <w:rsid w:val="00B80640"/>
    <w:rsid w:val="00B81CF5"/>
    <w:rsid w:val="00B81E2F"/>
    <w:rsid w:val="00B8206F"/>
    <w:rsid w:val="00B823A7"/>
    <w:rsid w:val="00B826F4"/>
    <w:rsid w:val="00B827D7"/>
    <w:rsid w:val="00B82863"/>
    <w:rsid w:val="00B828AC"/>
    <w:rsid w:val="00B82955"/>
    <w:rsid w:val="00B82B0F"/>
    <w:rsid w:val="00B82D60"/>
    <w:rsid w:val="00B83297"/>
    <w:rsid w:val="00B832E5"/>
    <w:rsid w:val="00B833E4"/>
    <w:rsid w:val="00B834BD"/>
    <w:rsid w:val="00B8388D"/>
    <w:rsid w:val="00B83F34"/>
    <w:rsid w:val="00B8433A"/>
    <w:rsid w:val="00B843F9"/>
    <w:rsid w:val="00B84E95"/>
    <w:rsid w:val="00B854C5"/>
    <w:rsid w:val="00B85C92"/>
    <w:rsid w:val="00B86799"/>
    <w:rsid w:val="00B867EA"/>
    <w:rsid w:val="00B86A83"/>
    <w:rsid w:val="00B86B52"/>
    <w:rsid w:val="00B87071"/>
    <w:rsid w:val="00B900A6"/>
    <w:rsid w:val="00B907FF"/>
    <w:rsid w:val="00B90AC7"/>
    <w:rsid w:val="00B910BC"/>
    <w:rsid w:val="00B915A8"/>
    <w:rsid w:val="00B9169F"/>
    <w:rsid w:val="00B91844"/>
    <w:rsid w:val="00B91A17"/>
    <w:rsid w:val="00B91ADB"/>
    <w:rsid w:val="00B92075"/>
    <w:rsid w:val="00B925FB"/>
    <w:rsid w:val="00B92B38"/>
    <w:rsid w:val="00B92E03"/>
    <w:rsid w:val="00B92E7E"/>
    <w:rsid w:val="00B92E8C"/>
    <w:rsid w:val="00B92F07"/>
    <w:rsid w:val="00B936B6"/>
    <w:rsid w:val="00B94582"/>
    <w:rsid w:val="00B94B8E"/>
    <w:rsid w:val="00B94E2B"/>
    <w:rsid w:val="00B94E71"/>
    <w:rsid w:val="00B95F15"/>
    <w:rsid w:val="00B96118"/>
    <w:rsid w:val="00B9713D"/>
    <w:rsid w:val="00B972EE"/>
    <w:rsid w:val="00B9780E"/>
    <w:rsid w:val="00B97B2C"/>
    <w:rsid w:val="00BA0352"/>
    <w:rsid w:val="00BA03B6"/>
    <w:rsid w:val="00BA074D"/>
    <w:rsid w:val="00BA0A58"/>
    <w:rsid w:val="00BA0CE3"/>
    <w:rsid w:val="00BA19DC"/>
    <w:rsid w:val="00BA2055"/>
    <w:rsid w:val="00BA2511"/>
    <w:rsid w:val="00BA276C"/>
    <w:rsid w:val="00BA2BF4"/>
    <w:rsid w:val="00BA2E93"/>
    <w:rsid w:val="00BA31AC"/>
    <w:rsid w:val="00BA32D7"/>
    <w:rsid w:val="00BA35AB"/>
    <w:rsid w:val="00BA3AA2"/>
    <w:rsid w:val="00BA3C16"/>
    <w:rsid w:val="00BA3E43"/>
    <w:rsid w:val="00BA4D6D"/>
    <w:rsid w:val="00BA57AE"/>
    <w:rsid w:val="00BA59A1"/>
    <w:rsid w:val="00BA61A7"/>
    <w:rsid w:val="00BA6332"/>
    <w:rsid w:val="00BA6B5A"/>
    <w:rsid w:val="00BA6FB9"/>
    <w:rsid w:val="00BA70B3"/>
    <w:rsid w:val="00BA7961"/>
    <w:rsid w:val="00BA79D8"/>
    <w:rsid w:val="00BA7D56"/>
    <w:rsid w:val="00BB014F"/>
    <w:rsid w:val="00BB0A65"/>
    <w:rsid w:val="00BB0DB6"/>
    <w:rsid w:val="00BB0F96"/>
    <w:rsid w:val="00BB1982"/>
    <w:rsid w:val="00BB1A13"/>
    <w:rsid w:val="00BB1B15"/>
    <w:rsid w:val="00BB2184"/>
    <w:rsid w:val="00BB2268"/>
    <w:rsid w:val="00BB232C"/>
    <w:rsid w:val="00BB2EC0"/>
    <w:rsid w:val="00BB2F47"/>
    <w:rsid w:val="00BB2FDE"/>
    <w:rsid w:val="00BB36ED"/>
    <w:rsid w:val="00BB3AC2"/>
    <w:rsid w:val="00BB3C36"/>
    <w:rsid w:val="00BB3DAB"/>
    <w:rsid w:val="00BB45EE"/>
    <w:rsid w:val="00BB5368"/>
    <w:rsid w:val="00BB5CA9"/>
    <w:rsid w:val="00BB5DC5"/>
    <w:rsid w:val="00BB5EAC"/>
    <w:rsid w:val="00BB6658"/>
    <w:rsid w:val="00BB6872"/>
    <w:rsid w:val="00BB695A"/>
    <w:rsid w:val="00BB703A"/>
    <w:rsid w:val="00BB743D"/>
    <w:rsid w:val="00BB79FE"/>
    <w:rsid w:val="00BB7E8B"/>
    <w:rsid w:val="00BC090D"/>
    <w:rsid w:val="00BC0ADF"/>
    <w:rsid w:val="00BC0B91"/>
    <w:rsid w:val="00BC1423"/>
    <w:rsid w:val="00BC1560"/>
    <w:rsid w:val="00BC1917"/>
    <w:rsid w:val="00BC19C7"/>
    <w:rsid w:val="00BC1CC4"/>
    <w:rsid w:val="00BC2711"/>
    <w:rsid w:val="00BC29F3"/>
    <w:rsid w:val="00BC398E"/>
    <w:rsid w:val="00BC3A42"/>
    <w:rsid w:val="00BC3E2C"/>
    <w:rsid w:val="00BC3EE3"/>
    <w:rsid w:val="00BC4BDF"/>
    <w:rsid w:val="00BC4FB8"/>
    <w:rsid w:val="00BC50C3"/>
    <w:rsid w:val="00BC5665"/>
    <w:rsid w:val="00BC567E"/>
    <w:rsid w:val="00BC57AE"/>
    <w:rsid w:val="00BC5DFF"/>
    <w:rsid w:val="00BC6FF7"/>
    <w:rsid w:val="00BC75CF"/>
    <w:rsid w:val="00BC76CD"/>
    <w:rsid w:val="00BC7AEB"/>
    <w:rsid w:val="00BD006A"/>
    <w:rsid w:val="00BD0080"/>
    <w:rsid w:val="00BD01DB"/>
    <w:rsid w:val="00BD05C1"/>
    <w:rsid w:val="00BD069A"/>
    <w:rsid w:val="00BD0769"/>
    <w:rsid w:val="00BD2C3E"/>
    <w:rsid w:val="00BD2E73"/>
    <w:rsid w:val="00BD3A4E"/>
    <w:rsid w:val="00BD416D"/>
    <w:rsid w:val="00BD4638"/>
    <w:rsid w:val="00BD4A10"/>
    <w:rsid w:val="00BD4E79"/>
    <w:rsid w:val="00BD55A4"/>
    <w:rsid w:val="00BD64C9"/>
    <w:rsid w:val="00BD6890"/>
    <w:rsid w:val="00BD6AEB"/>
    <w:rsid w:val="00BD7082"/>
    <w:rsid w:val="00BD7247"/>
    <w:rsid w:val="00BD7C6A"/>
    <w:rsid w:val="00BE03D4"/>
    <w:rsid w:val="00BE0505"/>
    <w:rsid w:val="00BE0DB1"/>
    <w:rsid w:val="00BE10BA"/>
    <w:rsid w:val="00BE146D"/>
    <w:rsid w:val="00BE16BE"/>
    <w:rsid w:val="00BE17BA"/>
    <w:rsid w:val="00BE17E1"/>
    <w:rsid w:val="00BE1942"/>
    <w:rsid w:val="00BE209E"/>
    <w:rsid w:val="00BE385C"/>
    <w:rsid w:val="00BE4B8F"/>
    <w:rsid w:val="00BE4E81"/>
    <w:rsid w:val="00BE4EDB"/>
    <w:rsid w:val="00BE5393"/>
    <w:rsid w:val="00BE54A9"/>
    <w:rsid w:val="00BE586C"/>
    <w:rsid w:val="00BE5B5C"/>
    <w:rsid w:val="00BE5B67"/>
    <w:rsid w:val="00BE5BFA"/>
    <w:rsid w:val="00BE5E5F"/>
    <w:rsid w:val="00BE60DC"/>
    <w:rsid w:val="00BE6156"/>
    <w:rsid w:val="00BE61BE"/>
    <w:rsid w:val="00BE6945"/>
    <w:rsid w:val="00BE6B87"/>
    <w:rsid w:val="00BE6E68"/>
    <w:rsid w:val="00BE6FCF"/>
    <w:rsid w:val="00BE72AF"/>
    <w:rsid w:val="00BE75C8"/>
    <w:rsid w:val="00BE7739"/>
    <w:rsid w:val="00BE7743"/>
    <w:rsid w:val="00BE79DD"/>
    <w:rsid w:val="00BF00AE"/>
    <w:rsid w:val="00BF0119"/>
    <w:rsid w:val="00BF038F"/>
    <w:rsid w:val="00BF1BF0"/>
    <w:rsid w:val="00BF1D45"/>
    <w:rsid w:val="00BF24AA"/>
    <w:rsid w:val="00BF251E"/>
    <w:rsid w:val="00BF26A0"/>
    <w:rsid w:val="00BF2ACD"/>
    <w:rsid w:val="00BF2AFE"/>
    <w:rsid w:val="00BF315F"/>
    <w:rsid w:val="00BF349E"/>
    <w:rsid w:val="00BF41EF"/>
    <w:rsid w:val="00BF44B5"/>
    <w:rsid w:val="00BF4E75"/>
    <w:rsid w:val="00BF5034"/>
    <w:rsid w:val="00BF5214"/>
    <w:rsid w:val="00BF53F2"/>
    <w:rsid w:val="00BF54A8"/>
    <w:rsid w:val="00BF5609"/>
    <w:rsid w:val="00BF5F67"/>
    <w:rsid w:val="00BF624F"/>
    <w:rsid w:val="00BF6B76"/>
    <w:rsid w:val="00BF6D3D"/>
    <w:rsid w:val="00BF6F68"/>
    <w:rsid w:val="00BF74AB"/>
    <w:rsid w:val="00BF7C98"/>
    <w:rsid w:val="00BF7D00"/>
    <w:rsid w:val="00C000C2"/>
    <w:rsid w:val="00C009E4"/>
    <w:rsid w:val="00C00AF4"/>
    <w:rsid w:val="00C00AF8"/>
    <w:rsid w:val="00C00F39"/>
    <w:rsid w:val="00C01181"/>
    <w:rsid w:val="00C013D0"/>
    <w:rsid w:val="00C01C85"/>
    <w:rsid w:val="00C02433"/>
    <w:rsid w:val="00C0251E"/>
    <w:rsid w:val="00C03743"/>
    <w:rsid w:val="00C0453B"/>
    <w:rsid w:val="00C04628"/>
    <w:rsid w:val="00C0488F"/>
    <w:rsid w:val="00C04916"/>
    <w:rsid w:val="00C04930"/>
    <w:rsid w:val="00C056ED"/>
    <w:rsid w:val="00C05C2C"/>
    <w:rsid w:val="00C05FB8"/>
    <w:rsid w:val="00C06125"/>
    <w:rsid w:val="00C0699F"/>
    <w:rsid w:val="00C06CAF"/>
    <w:rsid w:val="00C06E56"/>
    <w:rsid w:val="00C06FFB"/>
    <w:rsid w:val="00C071BA"/>
    <w:rsid w:val="00C07563"/>
    <w:rsid w:val="00C10043"/>
    <w:rsid w:val="00C1069C"/>
    <w:rsid w:val="00C1163F"/>
    <w:rsid w:val="00C1180D"/>
    <w:rsid w:val="00C11858"/>
    <w:rsid w:val="00C11A03"/>
    <w:rsid w:val="00C131C0"/>
    <w:rsid w:val="00C139F5"/>
    <w:rsid w:val="00C147E3"/>
    <w:rsid w:val="00C148E9"/>
    <w:rsid w:val="00C14A0B"/>
    <w:rsid w:val="00C14AC1"/>
    <w:rsid w:val="00C14D48"/>
    <w:rsid w:val="00C1556B"/>
    <w:rsid w:val="00C15E23"/>
    <w:rsid w:val="00C164BF"/>
    <w:rsid w:val="00C164C6"/>
    <w:rsid w:val="00C16537"/>
    <w:rsid w:val="00C16605"/>
    <w:rsid w:val="00C169C8"/>
    <w:rsid w:val="00C17060"/>
    <w:rsid w:val="00C17203"/>
    <w:rsid w:val="00C177F0"/>
    <w:rsid w:val="00C17881"/>
    <w:rsid w:val="00C2014C"/>
    <w:rsid w:val="00C204BC"/>
    <w:rsid w:val="00C21134"/>
    <w:rsid w:val="00C21FDC"/>
    <w:rsid w:val="00C21FF3"/>
    <w:rsid w:val="00C22305"/>
    <w:rsid w:val="00C22647"/>
    <w:rsid w:val="00C227EE"/>
    <w:rsid w:val="00C22A05"/>
    <w:rsid w:val="00C22DF0"/>
    <w:rsid w:val="00C22E76"/>
    <w:rsid w:val="00C22F9F"/>
    <w:rsid w:val="00C2375E"/>
    <w:rsid w:val="00C23F81"/>
    <w:rsid w:val="00C245FA"/>
    <w:rsid w:val="00C247AD"/>
    <w:rsid w:val="00C24967"/>
    <w:rsid w:val="00C24B17"/>
    <w:rsid w:val="00C24C6B"/>
    <w:rsid w:val="00C24CB0"/>
    <w:rsid w:val="00C25555"/>
    <w:rsid w:val="00C255F0"/>
    <w:rsid w:val="00C259F5"/>
    <w:rsid w:val="00C25DD4"/>
    <w:rsid w:val="00C25F08"/>
    <w:rsid w:val="00C265C8"/>
    <w:rsid w:val="00C26892"/>
    <w:rsid w:val="00C26978"/>
    <w:rsid w:val="00C269A9"/>
    <w:rsid w:val="00C26F98"/>
    <w:rsid w:val="00C270F9"/>
    <w:rsid w:val="00C2757B"/>
    <w:rsid w:val="00C27CF1"/>
    <w:rsid w:val="00C30026"/>
    <w:rsid w:val="00C30681"/>
    <w:rsid w:val="00C30A27"/>
    <w:rsid w:val="00C311F4"/>
    <w:rsid w:val="00C31223"/>
    <w:rsid w:val="00C312A5"/>
    <w:rsid w:val="00C31B1E"/>
    <w:rsid w:val="00C31D3A"/>
    <w:rsid w:val="00C32436"/>
    <w:rsid w:val="00C32728"/>
    <w:rsid w:val="00C328AB"/>
    <w:rsid w:val="00C32E5E"/>
    <w:rsid w:val="00C335AE"/>
    <w:rsid w:val="00C33B37"/>
    <w:rsid w:val="00C33DD6"/>
    <w:rsid w:val="00C34131"/>
    <w:rsid w:val="00C35355"/>
    <w:rsid w:val="00C353DE"/>
    <w:rsid w:val="00C3571A"/>
    <w:rsid w:val="00C35848"/>
    <w:rsid w:val="00C35C07"/>
    <w:rsid w:val="00C363E9"/>
    <w:rsid w:val="00C3672A"/>
    <w:rsid w:val="00C369C6"/>
    <w:rsid w:val="00C36AFD"/>
    <w:rsid w:val="00C37318"/>
    <w:rsid w:val="00C375C6"/>
    <w:rsid w:val="00C37B33"/>
    <w:rsid w:val="00C37D2B"/>
    <w:rsid w:val="00C40247"/>
    <w:rsid w:val="00C40298"/>
    <w:rsid w:val="00C40565"/>
    <w:rsid w:val="00C40CDE"/>
    <w:rsid w:val="00C41102"/>
    <w:rsid w:val="00C4131C"/>
    <w:rsid w:val="00C422C4"/>
    <w:rsid w:val="00C428A8"/>
    <w:rsid w:val="00C42A43"/>
    <w:rsid w:val="00C42D2D"/>
    <w:rsid w:val="00C42FED"/>
    <w:rsid w:val="00C4332D"/>
    <w:rsid w:val="00C4390F"/>
    <w:rsid w:val="00C439DF"/>
    <w:rsid w:val="00C43B28"/>
    <w:rsid w:val="00C43B8C"/>
    <w:rsid w:val="00C44E0A"/>
    <w:rsid w:val="00C44E4F"/>
    <w:rsid w:val="00C45B49"/>
    <w:rsid w:val="00C4658D"/>
    <w:rsid w:val="00C46B61"/>
    <w:rsid w:val="00C46B65"/>
    <w:rsid w:val="00C46DA1"/>
    <w:rsid w:val="00C471F8"/>
    <w:rsid w:val="00C47266"/>
    <w:rsid w:val="00C47D6D"/>
    <w:rsid w:val="00C47FBF"/>
    <w:rsid w:val="00C504CA"/>
    <w:rsid w:val="00C50F3B"/>
    <w:rsid w:val="00C5140F"/>
    <w:rsid w:val="00C51C98"/>
    <w:rsid w:val="00C51D7A"/>
    <w:rsid w:val="00C5275D"/>
    <w:rsid w:val="00C52761"/>
    <w:rsid w:val="00C52B25"/>
    <w:rsid w:val="00C52C3B"/>
    <w:rsid w:val="00C5373E"/>
    <w:rsid w:val="00C53962"/>
    <w:rsid w:val="00C55420"/>
    <w:rsid w:val="00C562D6"/>
    <w:rsid w:val="00C56377"/>
    <w:rsid w:val="00C56535"/>
    <w:rsid w:val="00C5660F"/>
    <w:rsid w:val="00C567E4"/>
    <w:rsid w:val="00C568DE"/>
    <w:rsid w:val="00C57094"/>
    <w:rsid w:val="00C57F38"/>
    <w:rsid w:val="00C602CB"/>
    <w:rsid w:val="00C60734"/>
    <w:rsid w:val="00C61171"/>
    <w:rsid w:val="00C61621"/>
    <w:rsid w:val="00C61763"/>
    <w:rsid w:val="00C617A4"/>
    <w:rsid w:val="00C6199C"/>
    <w:rsid w:val="00C61E70"/>
    <w:rsid w:val="00C62986"/>
    <w:rsid w:val="00C62A16"/>
    <w:rsid w:val="00C62C3F"/>
    <w:rsid w:val="00C6322D"/>
    <w:rsid w:val="00C6334B"/>
    <w:rsid w:val="00C63F2C"/>
    <w:rsid w:val="00C64670"/>
    <w:rsid w:val="00C648AF"/>
    <w:rsid w:val="00C64BDE"/>
    <w:rsid w:val="00C650B9"/>
    <w:rsid w:val="00C652C7"/>
    <w:rsid w:val="00C653DC"/>
    <w:rsid w:val="00C65467"/>
    <w:rsid w:val="00C65604"/>
    <w:rsid w:val="00C65645"/>
    <w:rsid w:val="00C65B99"/>
    <w:rsid w:val="00C65DEA"/>
    <w:rsid w:val="00C66A9D"/>
    <w:rsid w:val="00C66E0C"/>
    <w:rsid w:val="00C66ED9"/>
    <w:rsid w:val="00C672AD"/>
    <w:rsid w:val="00C67969"/>
    <w:rsid w:val="00C70042"/>
    <w:rsid w:val="00C70234"/>
    <w:rsid w:val="00C706B6"/>
    <w:rsid w:val="00C70A15"/>
    <w:rsid w:val="00C7183F"/>
    <w:rsid w:val="00C71888"/>
    <w:rsid w:val="00C71A08"/>
    <w:rsid w:val="00C71B41"/>
    <w:rsid w:val="00C71EF2"/>
    <w:rsid w:val="00C73577"/>
    <w:rsid w:val="00C73C54"/>
    <w:rsid w:val="00C73E8E"/>
    <w:rsid w:val="00C744B5"/>
    <w:rsid w:val="00C7464B"/>
    <w:rsid w:val="00C7482E"/>
    <w:rsid w:val="00C74D77"/>
    <w:rsid w:val="00C751AB"/>
    <w:rsid w:val="00C75E88"/>
    <w:rsid w:val="00C75F9D"/>
    <w:rsid w:val="00C76FE1"/>
    <w:rsid w:val="00C774BA"/>
    <w:rsid w:val="00C778D1"/>
    <w:rsid w:val="00C8004B"/>
    <w:rsid w:val="00C80844"/>
    <w:rsid w:val="00C80D30"/>
    <w:rsid w:val="00C80FC6"/>
    <w:rsid w:val="00C8105E"/>
    <w:rsid w:val="00C813FE"/>
    <w:rsid w:val="00C81515"/>
    <w:rsid w:val="00C818E4"/>
    <w:rsid w:val="00C829CF"/>
    <w:rsid w:val="00C83114"/>
    <w:rsid w:val="00C83AB3"/>
    <w:rsid w:val="00C844C8"/>
    <w:rsid w:val="00C8462D"/>
    <w:rsid w:val="00C846CF"/>
    <w:rsid w:val="00C8499C"/>
    <w:rsid w:val="00C8520E"/>
    <w:rsid w:val="00C862F5"/>
    <w:rsid w:val="00C86683"/>
    <w:rsid w:val="00C8682B"/>
    <w:rsid w:val="00C869C9"/>
    <w:rsid w:val="00C86ADA"/>
    <w:rsid w:val="00C870D4"/>
    <w:rsid w:val="00C87782"/>
    <w:rsid w:val="00C9033B"/>
    <w:rsid w:val="00C908FD"/>
    <w:rsid w:val="00C90E38"/>
    <w:rsid w:val="00C912F5"/>
    <w:rsid w:val="00C91B8D"/>
    <w:rsid w:val="00C921C8"/>
    <w:rsid w:val="00C9234C"/>
    <w:rsid w:val="00C924D4"/>
    <w:rsid w:val="00C92696"/>
    <w:rsid w:val="00C92842"/>
    <w:rsid w:val="00C92D28"/>
    <w:rsid w:val="00C92F25"/>
    <w:rsid w:val="00C934FE"/>
    <w:rsid w:val="00C935BE"/>
    <w:rsid w:val="00C936E6"/>
    <w:rsid w:val="00C93AC5"/>
    <w:rsid w:val="00C93BD4"/>
    <w:rsid w:val="00C94AF4"/>
    <w:rsid w:val="00C94BF2"/>
    <w:rsid w:val="00C95167"/>
    <w:rsid w:val="00C955E6"/>
    <w:rsid w:val="00C96936"/>
    <w:rsid w:val="00C96AA9"/>
    <w:rsid w:val="00C97459"/>
    <w:rsid w:val="00C9762F"/>
    <w:rsid w:val="00C9797B"/>
    <w:rsid w:val="00C97D2D"/>
    <w:rsid w:val="00C97F4F"/>
    <w:rsid w:val="00CA0552"/>
    <w:rsid w:val="00CA06C4"/>
    <w:rsid w:val="00CA0AB8"/>
    <w:rsid w:val="00CA0D4A"/>
    <w:rsid w:val="00CA1253"/>
    <w:rsid w:val="00CA1C6D"/>
    <w:rsid w:val="00CA1F80"/>
    <w:rsid w:val="00CA23B1"/>
    <w:rsid w:val="00CA28EF"/>
    <w:rsid w:val="00CA2C09"/>
    <w:rsid w:val="00CA30F4"/>
    <w:rsid w:val="00CA326C"/>
    <w:rsid w:val="00CA3345"/>
    <w:rsid w:val="00CA41F8"/>
    <w:rsid w:val="00CA4785"/>
    <w:rsid w:val="00CA4DA7"/>
    <w:rsid w:val="00CA6AFD"/>
    <w:rsid w:val="00CA74E2"/>
    <w:rsid w:val="00CA79C7"/>
    <w:rsid w:val="00CA7BC6"/>
    <w:rsid w:val="00CB00EB"/>
    <w:rsid w:val="00CB01A5"/>
    <w:rsid w:val="00CB04EC"/>
    <w:rsid w:val="00CB0784"/>
    <w:rsid w:val="00CB0A2D"/>
    <w:rsid w:val="00CB0CED"/>
    <w:rsid w:val="00CB1359"/>
    <w:rsid w:val="00CB16EB"/>
    <w:rsid w:val="00CB24FB"/>
    <w:rsid w:val="00CB27A1"/>
    <w:rsid w:val="00CB2E94"/>
    <w:rsid w:val="00CB2ED7"/>
    <w:rsid w:val="00CB380B"/>
    <w:rsid w:val="00CB3A39"/>
    <w:rsid w:val="00CB3A95"/>
    <w:rsid w:val="00CB3E1E"/>
    <w:rsid w:val="00CB40F0"/>
    <w:rsid w:val="00CB448A"/>
    <w:rsid w:val="00CB4651"/>
    <w:rsid w:val="00CB48C0"/>
    <w:rsid w:val="00CB59D0"/>
    <w:rsid w:val="00CB6DF4"/>
    <w:rsid w:val="00CB70AE"/>
    <w:rsid w:val="00CB7E07"/>
    <w:rsid w:val="00CC00ED"/>
    <w:rsid w:val="00CC0396"/>
    <w:rsid w:val="00CC041C"/>
    <w:rsid w:val="00CC0789"/>
    <w:rsid w:val="00CC13F6"/>
    <w:rsid w:val="00CC155A"/>
    <w:rsid w:val="00CC1AC1"/>
    <w:rsid w:val="00CC1F57"/>
    <w:rsid w:val="00CC20A4"/>
    <w:rsid w:val="00CC211F"/>
    <w:rsid w:val="00CC2257"/>
    <w:rsid w:val="00CC271F"/>
    <w:rsid w:val="00CC29BB"/>
    <w:rsid w:val="00CC2F51"/>
    <w:rsid w:val="00CC2FD7"/>
    <w:rsid w:val="00CC30B7"/>
    <w:rsid w:val="00CC30E5"/>
    <w:rsid w:val="00CC336E"/>
    <w:rsid w:val="00CC345A"/>
    <w:rsid w:val="00CC3BC2"/>
    <w:rsid w:val="00CC3E37"/>
    <w:rsid w:val="00CC3EAC"/>
    <w:rsid w:val="00CC408C"/>
    <w:rsid w:val="00CC4121"/>
    <w:rsid w:val="00CC4243"/>
    <w:rsid w:val="00CC5077"/>
    <w:rsid w:val="00CC5675"/>
    <w:rsid w:val="00CC585A"/>
    <w:rsid w:val="00CC5871"/>
    <w:rsid w:val="00CC5F5D"/>
    <w:rsid w:val="00CC73FD"/>
    <w:rsid w:val="00CC7AA9"/>
    <w:rsid w:val="00CC7ED2"/>
    <w:rsid w:val="00CD03AB"/>
    <w:rsid w:val="00CD04D7"/>
    <w:rsid w:val="00CD04DA"/>
    <w:rsid w:val="00CD08AF"/>
    <w:rsid w:val="00CD09C8"/>
    <w:rsid w:val="00CD0CC3"/>
    <w:rsid w:val="00CD0E0A"/>
    <w:rsid w:val="00CD1168"/>
    <w:rsid w:val="00CD130C"/>
    <w:rsid w:val="00CD1481"/>
    <w:rsid w:val="00CD1556"/>
    <w:rsid w:val="00CD1691"/>
    <w:rsid w:val="00CD182E"/>
    <w:rsid w:val="00CD1AB3"/>
    <w:rsid w:val="00CD4091"/>
    <w:rsid w:val="00CD4134"/>
    <w:rsid w:val="00CD47BE"/>
    <w:rsid w:val="00CD5068"/>
    <w:rsid w:val="00CD5A2A"/>
    <w:rsid w:val="00CD5F4A"/>
    <w:rsid w:val="00CD65F4"/>
    <w:rsid w:val="00CD6EEF"/>
    <w:rsid w:val="00CD74E1"/>
    <w:rsid w:val="00CD7B1E"/>
    <w:rsid w:val="00CE02EA"/>
    <w:rsid w:val="00CE03D6"/>
    <w:rsid w:val="00CE0E58"/>
    <w:rsid w:val="00CE12E8"/>
    <w:rsid w:val="00CE1762"/>
    <w:rsid w:val="00CE1CC6"/>
    <w:rsid w:val="00CE1E44"/>
    <w:rsid w:val="00CE1F71"/>
    <w:rsid w:val="00CE2378"/>
    <w:rsid w:val="00CE24E1"/>
    <w:rsid w:val="00CE2B3C"/>
    <w:rsid w:val="00CE2B6A"/>
    <w:rsid w:val="00CE2F3E"/>
    <w:rsid w:val="00CE30D2"/>
    <w:rsid w:val="00CE33C0"/>
    <w:rsid w:val="00CE358E"/>
    <w:rsid w:val="00CE3859"/>
    <w:rsid w:val="00CE3F1F"/>
    <w:rsid w:val="00CE42D8"/>
    <w:rsid w:val="00CE464F"/>
    <w:rsid w:val="00CE47F0"/>
    <w:rsid w:val="00CE4836"/>
    <w:rsid w:val="00CE4B1E"/>
    <w:rsid w:val="00CE4B45"/>
    <w:rsid w:val="00CE5408"/>
    <w:rsid w:val="00CE5486"/>
    <w:rsid w:val="00CE577E"/>
    <w:rsid w:val="00CE6C9A"/>
    <w:rsid w:val="00CE6D1D"/>
    <w:rsid w:val="00CE6E7C"/>
    <w:rsid w:val="00CE7960"/>
    <w:rsid w:val="00CE7A16"/>
    <w:rsid w:val="00CF0DA6"/>
    <w:rsid w:val="00CF11B8"/>
    <w:rsid w:val="00CF193B"/>
    <w:rsid w:val="00CF1CB0"/>
    <w:rsid w:val="00CF1CEB"/>
    <w:rsid w:val="00CF2925"/>
    <w:rsid w:val="00CF2D13"/>
    <w:rsid w:val="00CF2FCA"/>
    <w:rsid w:val="00CF302A"/>
    <w:rsid w:val="00CF3042"/>
    <w:rsid w:val="00CF3176"/>
    <w:rsid w:val="00CF339F"/>
    <w:rsid w:val="00CF34CC"/>
    <w:rsid w:val="00CF3B06"/>
    <w:rsid w:val="00CF4398"/>
    <w:rsid w:val="00CF44B6"/>
    <w:rsid w:val="00CF46D5"/>
    <w:rsid w:val="00CF4E9C"/>
    <w:rsid w:val="00CF4ED3"/>
    <w:rsid w:val="00CF5CAA"/>
    <w:rsid w:val="00CF5E4E"/>
    <w:rsid w:val="00CF6169"/>
    <w:rsid w:val="00CF62A8"/>
    <w:rsid w:val="00CF674D"/>
    <w:rsid w:val="00CF6C81"/>
    <w:rsid w:val="00CF799D"/>
    <w:rsid w:val="00CF7BF2"/>
    <w:rsid w:val="00D00BC1"/>
    <w:rsid w:val="00D01352"/>
    <w:rsid w:val="00D01424"/>
    <w:rsid w:val="00D017F5"/>
    <w:rsid w:val="00D018D8"/>
    <w:rsid w:val="00D02101"/>
    <w:rsid w:val="00D02193"/>
    <w:rsid w:val="00D0245C"/>
    <w:rsid w:val="00D027D9"/>
    <w:rsid w:val="00D030E1"/>
    <w:rsid w:val="00D03197"/>
    <w:rsid w:val="00D03216"/>
    <w:rsid w:val="00D037E5"/>
    <w:rsid w:val="00D03AFE"/>
    <w:rsid w:val="00D043B2"/>
    <w:rsid w:val="00D04583"/>
    <w:rsid w:val="00D046FC"/>
    <w:rsid w:val="00D05356"/>
    <w:rsid w:val="00D05427"/>
    <w:rsid w:val="00D05BB1"/>
    <w:rsid w:val="00D064DB"/>
    <w:rsid w:val="00D06DD3"/>
    <w:rsid w:val="00D07A1D"/>
    <w:rsid w:val="00D07ACF"/>
    <w:rsid w:val="00D07FD3"/>
    <w:rsid w:val="00D10118"/>
    <w:rsid w:val="00D107A0"/>
    <w:rsid w:val="00D10DEF"/>
    <w:rsid w:val="00D114B4"/>
    <w:rsid w:val="00D11A1A"/>
    <w:rsid w:val="00D11B05"/>
    <w:rsid w:val="00D11BE3"/>
    <w:rsid w:val="00D12303"/>
    <w:rsid w:val="00D1238C"/>
    <w:rsid w:val="00D126DF"/>
    <w:rsid w:val="00D129C3"/>
    <w:rsid w:val="00D12A65"/>
    <w:rsid w:val="00D12ADF"/>
    <w:rsid w:val="00D12DB0"/>
    <w:rsid w:val="00D13528"/>
    <w:rsid w:val="00D13603"/>
    <w:rsid w:val="00D13D12"/>
    <w:rsid w:val="00D13F0E"/>
    <w:rsid w:val="00D14157"/>
    <w:rsid w:val="00D1451F"/>
    <w:rsid w:val="00D14AEA"/>
    <w:rsid w:val="00D14CC6"/>
    <w:rsid w:val="00D1585F"/>
    <w:rsid w:val="00D159EC"/>
    <w:rsid w:val="00D15A54"/>
    <w:rsid w:val="00D16170"/>
    <w:rsid w:val="00D161D0"/>
    <w:rsid w:val="00D163B4"/>
    <w:rsid w:val="00D164BA"/>
    <w:rsid w:val="00D16686"/>
    <w:rsid w:val="00D1674B"/>
    <w:rsid w:val="00D16E8D"/>
    <w:rsid w:val="00D173E1"/>
    <w:rsid w:val="00D17691"/>
    <w:rsid w:val="00D1791E"/>
    <w:rsid w:val="00D17A55"/>
    <w:rsid w:val="00D20F9F"/>
    <w:rsid w:val="00D21694"/>
    <w:rsid w:val="00D21789"/>
    <w:rsid w:val="00D21D3D"/>
    <w:rsid w:val="00D21E2F"/>
    <w:rsid w:val="00D21EDE"/>
    <w:rsid w:val="00D22060"/>
    <w:rsid w:val="00D22460"/>
    <w:rsid w:val="00D2297E"/>
    <w:rsid w:val="00D22D96"/>
    <w:rsid w:val="00D23129"/>
    <w:rsid w:val="00D23869"/>
    <w:rsid w:val="00D23CC3"/>
    <w:rsid w:val="00D2455B"/>
    <w:rsid w:val="00D24949"/>
    <w:rsid w:val="00D251EB"/>
    <w:rsid w:val="00D255E1"/>
    <w:rsid w:val="00D25656"/>
    <w:rsid w:val="00D25832"/>
    <w:rsid w:val="00D25911"/>
    <w:rsid w:val="00D25FB2"/>
    <w:rsid w:val="00D261F9"/>
    <w:rsid w:val="00D2655D"/>
    <w:rsid w:val="00D26883"/>
    <w:rsid w:val="00D26CE9"/>
    <w:rsid w:val="00D2744E"/>
    <w:rsid w:val="00D27649"/>
    <w:rsid w:val="00D27736"/>
    <w:rsid w:val="00D27746"/>
    <w:rsid w:val="00D2796C"/>
    <w:rsid w:val="00D30037"/>
    <w:rsid w:val="00D30271"/>
    <w:rsid w:val="00D304E9"/>
    <w:rsid w:val="00D31085"/>
    <w:rsid w:val="00D310BB"/>
    <w:rsid w:val="00D31CB6"/>
    <w:rsid w:val="00D31E3E"/>
    <w:rsid w:val="00D328DD"/>
    <w:rsid w:val="00D32A0D"/>
    <w:rsid w:val="00D32B65"/>
    <w:rsid w:val="00D330BF"/>
    <w:rsid w:val="00D330EB"/>
    <w:rsid w:val="00D33585"/>
    <w:rsid w:val="00D33E03"/>
    <w:rsid w:val="00D33F48"/>
    <w:rsid w:val="00D3400F"/>
    <w:rsid w:val="00D344F1"/>
    <w:rsid w:val="00D34900"/>
    <w:rsid w:val="00D35749"/>
    <w:rsid w:val="00D35AE7"/>
    <w:rsid w:val="00D361CF"/>
    <w:rsid w:val="00D36301"/>
    <w:rsid w:val="00D36546"/>
    <w:rsid w:val="00D365F6"/>
    <w:rsid w:val="00D36B04"/>
    <w:rsid w:val="00D37614"/>
    <w:rsid w:val="00D3762D"/>
    <w:rsid w:val="00D37D73"/>
    <w:rsid w:val="00D37F73"/>
    <w:rsid w:val="00D40144"/>
    <w:rsid w:val="00D40520"/>
    <w:rsid w:val="00D406AB"/>
    <w:rsid w:val="00D40FD0"/>
    <w:rsid w:val="00D418D5"/>
    <w:rsid w:val="00D41C09"/>
    <w:rsid w:val="00D42174"/>
    <w:rsid w:val="00D422C0"/>
    <w:rsid w:val="00D423F8"/>
    <w:rsid w:val="00D42944"/>
    <w:rsid w:val="00D42A87"/>
    <w:rsid w:val="00D42DB4"/>
    <w:rsid w:val="00D4334F"/>
    <w:rsid w:val="00D43809"/>
    <w:rsid w:val="00D43AA4"/>
    <w:rsid w:val="00D44C72"/>
    <w:rsid w:val="00D44D69"/>
    <w:rsid w:val="00D45381"/>
    <w:rsid w:val="00D45633"/>
    <w:rsid w:val="00D458C1"/>
    <w:rsid w:val="00D45EE7"/>
    <w:rsid w:val="00D461B1"/>
    <w:rsid w:val="00D461B7"/>
    <w:rsid w:val="00D4659B"/>
    <w:rsid w:val="00D4664D"/>
    <w:rsid w:val="00D46CA5"/>
    <w:rsid w:val="00D47630"/>
    <w:rsid w:val="00D4788A"/>
    <w:rsid w:val="00D47D05"/>
    <w:rsid w:val="00D50195"/>
    <w:rsid w:val="00D50606"/>
    <w:rsid w:val="00D5061F"/>
    <w:rsid w:val="00D509A4"/>
    <w:rsid w:val="00D50ADA"/>
    <w:rsid w:val="00D50E26"/>
    <w:rsid w:val="00D51F1A"/>
    <w:rsid w:val="00D5203D"/>
    <w:rsid w:val="00D521DA"/>
    <w:rsid w:val="00D5231B"/>
    <w:rsid w:val="00D52513"/>
    <w:rsid w:val="00D5260B"/>
    <w:rsid w:val="00D52814"/>
    <w:rsid w:val="00D52A3F"/>
    <w:rsid w:val="00D52ED8"/>
    <w:rsid w:val="00D5305C"/>
    <w:rsid w:val="00D54BA9"/>
    <w:rsid w:val="00D552A0"/>
    <w:rsid w:val="00D554B1"/>
    <w:rsid w:val="00D557EA"/>
    <w:rsid w:val="00D5581A"/>
    <w:rsid w:val="00D560D9"/>
    <w:rsid w:val="00D56B40"/>
    <w:rsid w:val="00D57352"/>
    <w:rsid w:val="00D57375"/>
    <w:rsid w:val="00D573A8"/>
    <w:rsid w:val="00D57503"/>
    <w:rsid w:val="00D57EEA"/>
    <w:rsid w:val="00D600E0"/>
    <w:rsid w:val="00D60FCB"/>
    <w:rsid w:val="00D610F8"/>
    <w:rsid w:val="00D61167"/>
    <w:rsid w:val="00D612EC"/>
    <w:rsid w:val="00D61483"/>
    <w:rsid w:val="00D61A34"/>
    <w:rsid w:val="00D621D1"/>
    <w:rsid w:val="00D62554"/>
    <w:rsid w:val="00D63175"/>
    <w:rsid w:val="00D63F75"/>
    <w:rsid w:val="00D640D3"/>
    <w:rsid w:val="00D6420F"/>
    <w:rsid w:val="00D643CB"/>
    <w:rsid w:val="00D645DF"/>
    <w:rsid w:val="00D64675"/>
    <w:rsid w:val="00D64824"/>
    <w:rsid w:val="00D6488A"/>
    <w:rsid w:val="00D64B16"/>
    <w:rsid w:val="00D64C4B"/>
    <w:rsid w:val="00D64E97"/>
    <w:rsid w:val="00D65502"/>
    <w:rsid w:val="00D65956"/>
    <w:rsid w:val="00D65A8D"/>
    <w:rsid w:val="00D65AA1"/>
    <w:rsid w:val="00D65DB9"/>
    <w:rsid w:val="00D66CBB"/>
    <w:rsid w:val="00D66E37"/>
    <w:rsid w:val="00D67AAB"/>
    <w:rsid w:val="00D67E7B"/>
    <w:rsid w:val="00D70267"/>
    <w:rsid w:val="00D70417"/>
    <w:rsid w:val="00D7090B"/>
    <w:rsid w:val="00D70C27"/>
    <w:rsid w:val="00D70FC7"/>
    <w:rsid w:val="00D71001"/>
    <w:rsid w:val="00D71347"/>
    <w:rsid w:val="00D719BE"/>
    <w:rsid w:val="00D71B53"/>
    <w:rsid w:val="00D720C7"/>
    <w:rsid w:val="00D7281A"/>
    <w:rsid w:val="00D72C78"/>
    <w:rsid w:val="00D73280"/>
    <w:rsid w:val="00D73426"/>
    <w:rsid w:val="00D73658"/>
    <w:rsid w:val="00D7372C"/>
    <w:rsid w:val="00D73749"/>
    <w:rsid w:val="00D73784"/>
    <w:rsid w:val="00D73DF1"/>
    <w:rsid w:val="00D746C2"/>
    <w:rsid w:val="00D7548F"/>
    <w:rsid w:val="00D75696"/>
    <w:rsid w:val="00D76B9D"/>
    <w:rsid w:val="00D770DC"/>
    <w:rsid w:val="00D773D9"/>
    <w:rsid w:val="00D77945"/>
    <w:rsid w:val="00D77A16"/>
    <w:rsid w:val="00D80EDF"/>
    <w:rsid w:val="00D812FE"/>
    <w:rsid w:val="00D8205D"/>
    <w:rsid w:val="00D821A1"/>
    <w:rsid w:val="00D83062"/>
    <w:rsid w:val="00D83226"/>
    <w:rsid w:val="00D8330B"/>
    <w:rsid w:val="00D83355"/>
    <w:rsid w:val="00D83852"/>
    <w:rsid w:val="00D83D0D"/>
    <w:rsid w:val="00D84338"/>
    <w:rsid w:val="00D848CD"/>
    <w:rsid w:val="00D84942"/>
    <w:rsid w:val="00D8509E"/>
    <w:rsid w:val="00D853AD"/>
    <w:rsid w:val="00D85A2D"/>
    <w:rsid w:val="00D85DD0"/>
    <w:rsid w:val="00D86231"/>
    <w:rsid w:val="00D862A2"/>
    <w:rsid w:val="00D871C5"/>
    <w:rsid w:val="00D87709"/>
    <w:rsid w:val="00D877AA"/>
    <w:rsid w:val="00D877BA"/>
    <w:rsid w:val="00D877E0"/>
    <w:rsid w:val="00D87966"/>
    <w:rsid w:val="00D87D57"/>
    <w:rsid w:val="00D90803"/>
    <w:rsid w:val="00D909C3"/>
    <w:rsid w:val="00D90E12"/>
    <w:rsid w:val="00D91095"/>
    <w:rsid w:val="00D91D56"/>
    <w:rsid w:val="00D9284A"/>
    <w:rsid w:val="00D92E3B"/>
    <w:rsid w:val="00D93139"/>
    <w:rsid w:val="00D936CA"/>
    <w:rsid w:val="00D93BE3"/>
    <w:rsid w:val="00D93C21"/>
    <w:rsid w:val="00D93F4D"/>
    <w:rsid w:val="00D9413F"/>
    <w:rsid w:val="00D941BE"/>
    <w:rsid w:val="00D952F2"/>
    <w:rsid w:val="00D9549E"/>
    <w:rsid w:val="00D95AB6"/>
    <w:rsid w:val="00D96BC6"/>
    <w:rsid w:val="00D979F2"/>
    <w:rsid w:val="00D97AF6"/>
    <w:rsid w:val="00D97EB1"/>
    <w:rsid w:val="00DA026B"/>
    <w:rsid w:val="00DA02F8"/>
    <w:rsid w:val="00DA0591"/>
    <w:rsid w:val="00DA05F6"/>
    <w:rsid w:val="00DA0985"/>
    <w:rsid w:val="00DA1056"/>
    <w:rsid w:val="00DA10EE"/>
    <w:rsid w:val="00DA10FF"/>
    <w:rsid w:val="00DA1A3F"/>
    <w:rsid w:val="00DA1F2A"/>
    <w:rsid w:val="00DA223B"/>
    <w:rsid w:val="00DA2A8D"/>
    <w:rsid w:val="00DA2BBB"/>
    <w:rsid w:val="00DA33B5"/>
    <w:rsid w:val="00DA42C6"/>
    <w:rsid w:val="00DA4453"/>
    <w:rsid w:val="00DA5060"/>
    <w:rsid w:val="00DA5191"/>
    <w:rsid w:val="00DA53A1"/>
    <w:rsid w:val="00DA5759"/>
    <w:rsid w:val="00DA5811"/>
    <w:rsid w:val="00DA5ACA"/>
    <w:rsid w:val="00DA6086"/>
    <w:rsid w:val="00DA6729"/>
    <w:rsid w:val="00DA6978"/>
    <w:rsid w:val="00DA6B0A"/>
    <w:rsid w:val="00DA7504"/>
    <w:rsid w:val="00DA7AD4"/>
    <w:rsid w:val="00DA7B12"/>
    <w:rsid w:val="00DA7CF4"/>
    <w:rsid w:val="00DA7F08"/>
    <w:rsid w:val="00DB0A7E"/>
    <w:rsid w:val="00DB0B49"/>
    <w:rsid w:val="00DB0FA3"/>
    <w:rsid w:val="00DB130C"/>
    <w:rsid w:val="00DB1477"/>
    <w:rsid w:val="00DB1682"/>
    <w:rsid w:val="00DB1BC9"/>
    <w:rsid w:val="00DB205F"/>
    <w:rsid w:val="00DB271B"/>
    <w:rsid w:val="00DB29FE"/>
    <w:rsid w:val="00DB37C7"/>
    <w:rsid w:val="00DB3C54"/>
    <w:rsid w:val="00DB3D5A"/>
    <w:rsid w:val="00DB4059"/>
    <w:rsid w:val="00DB4685"/>
    <w:rsid w:val="00DB4B74"/>
    <w:rsid w:val="00DB51A5"/>
    <w:rsid w:val="00DB5D0E"/>
    <w:rsid w:val="00DB6A68"/>
    <w:rsid w:val="00DB6B09"/>
    <w:rsid w:val="00DB71E1"/>
    <w:rsid w:val="00DB7C94"/>
    <w:rsid w:val="00DC04FB"/>
    <w:rsid w:val="00DC0718"/>
    <w:rsid w:val="00DC08FE"/>
    <w:rsid w:val="00DC0CF4"/>
    <w:rsid w:val="00DC0FA8"/>
    <w:rsid w:val="00DC10D5"/>
    <w:rsid w:val="00DC134A"/>
    <w:rsid w:val="00DC156F"/>
    <w:rsid w:val="00DC163E"/>
    <w:rsid w:val="00DC16A2"/>
    <w:rsid w:val="00DC1720"/>
    <w:rsid w:val="00DC1CF7"/>
    <w:rsid w:val="00DC2153"/>
    <w:rsid w:val="00DC3001"/>
    <w:rsid w:val="00DC35D2"/>
    <w:rsid w:val="00DC42FA"/>
    <w:rsid w:val="00DC49F6"/>
    <w:rsid w:val="00DC4FBA"/>
    <w:rsid w:val="00DC4FEF"/>
    <w:rsid w:val="00DC5285"/>
    <w:rsid w:val="00DC5A08"/>
    <w:rsid w:val="00DC6741"/>
    <w:rsid w:val="00DC67B7"/>
    <w:rsid w:val="00DC6AEB"/>
    <w:rsid w:val="00DC6EE2"/>
    <w:rsid w:val="00DC7A5F"/>
    <w:rsid w:val="00DD08A3"/>
    <w:rsid w:val="00DD0E41"/>
    <w:rsid w:val="00DD10E7"/>
    <w:rsid w:val="00DD112D"/>
    <w:rsid w:val="00DD115A"/>
    <w:rsid w:val="00DD1629"/>
    <w:rsid w:val="00DD1837"/>
    <w:rsid w:val="00DD280F"/>
    <w:rsid w:val="00DD391F"/>
    <w:rsid w:val="00DD3FA4"/>
    <w:rsid w:val="00DD454A"/>
    <w:rsid w:val="00DD48C4"/>
    <w:rsid w:val="00DD49CB"/>
    <w:rsid w:val="00DD4ABD"/>
    <w:rsid w:val="00DD52EC"/>
    <w:rsid w:val="00DD5F66"/>
    <w:rsid w:val="00DD693A"/>
    <w:rsid w:val="00DD7217"/>
    <w:rsid w:val="00DD781A"/>
    <w:rsid w:val="00DD7952"/>
    <w:rsid w:val="00DD7BF8"/>
    <w:rsid w:val="00DD7E6A"/>
    <w:rsid w:val="00DE05DB"/>
    <w:rsid w:val="00DE0AD0"/>
    <w:rsid w:val="00DE0C81"/>
    <w:rsid w:val="00DE0CFA"/>
    <w:rsid w:val="00DE1374"/>
    <w:rsid w:val="00DE1B7F"/>
    <w:rsid w:val="00DE1EC8"/>
    <w:rsid w:val="00DE2110"/>
    <w:rsid w:val="00DE2894"/>
    <w:rsid w:val="00DE2BCF"/>
    <w:rsid w:val="00DE2ED6"/>
    <w:rsid w:val="00DE3214"/>
    <w:rsid w:val="00DE3E62"/>
    <w:rsid w:val="00DE4F46"/>
    <w:rsid w:val="00DE56B9"/>
    <w:rsid w:val="00DE5B6C"/>
    <w:rsid w:val="00DE5CF3"/>
    <w:rsid w:val="00DE64C3"/>
    <w:rsid w:val="00DE679B"/>
    <w:rsid w:val="00DE692B"/>
    <w:rsid w:val="00DE74EB"/>
    <w:rsid w:val="00DE7A27"/>
    <w:rsid w:val="00DF0508"/>
    <w:rsid w:val="00DF0C2E"/>
    <w:rsid w:val="00DF15EB"/>
    <w:rsid w:val="00DF18B6"/>
    <w:rsid w:val="00DF2FFF"/>
    <w:rsid w:val="00DF3A28"/>
    <w:rsid w:val="00DF3E23"/>
    <w:rsid w:val="00DF425F"/>
    <w:rsid w:val="00DF4549"/>
    <w:rsid w:val="00DF4CF6"/>
    <w:rsid w:val="00DF4D7E"/>
    <w:rsid w:val="00DF50AC"/>
    <w:rsid w:val="00DF5895"/>
    <w:rsid w:val="00DF58E5"/>
    <w:rsid w:val="00DF5A53"/>
    <w:rsid w:val="00DF5C11"/>
    <w:rsid w:val="00DF5DF0"/>
    <w:rsid w:val="00DF61B2"/>
    <w:rsid w:val="00DF633D"/>
    <w:rsid w:val="00DF6535"/>
    <w:rsid w:val="00DF663E"/>
    <w:rsid w:val="00DF765A"/>
    <w:rsid w:val="00DF7DEF"/>
    <w:rsid w:val="00E0044D"/>
    <w:rsid w:val="00E007DB"/>
    <w:rsid w:val="00E009AE"/>
    <w:rsid w:val="00E00FA4"/>
    <w:rsid w:val="00E01AF8"/>
    <w:rsid w:val="00E01C9D"/>
    <w:rsid w:val="00E01D0A"/>
    <w:rsid w:val="00E01F45"/>
    <w:rsid w:val="00E040AB"/>
    <w:rsid w:val="00E043FF"/>
    <w:rsid w:val="00E04C65"/>
    <w:rsid w:val="00E05547"/>
    <w:rsid w:val="00E05686"/>
    <w:rsid w:val="00E057BA"/>
    <w:rsid w:val="00E057C1"/>
    <w:rsid w:val="00E05FFB"/>
    <w:rsid w:val="00E060A9"/>
    <w:rsid w:val="00E061E3"/>
    <w:rsid w:val="00E06589"/>
    <w:rsid w:val="00E06667"/>
    <w:rsid w:val="00E06A08"/>
    <w:rsid w:val="00E07028"/>
    <w:rsid w:val="00E07188"/>
    <w:rsid w:val="00E07510"/>
    <w:rsid w:val="00E07754"/>
    <w:rsid w:val="00E07BFA"/>
    <w:rsid w:val="00E07C71"/>
    <w:rsid w:val="00E07E2B"/>
    <w:rsid w:val="00E108B3"/>
    <w:rsid w:val="00E10C25"/>
    <w:rsid w:val="00E10C74"/>
    <w:rsid w:val="00E10F4F"/>
    <w:rsid w:val="00E10FFB"/>
    <w:rsid w:val="00E1100D"/>
    <w:rsid w:val="00E11170"/>
    <w:rsid w:val="00E11419"/>
    <w:rsid w:val="00E1153A"/>
    <w:rsid w:val="00E11784"/>
    <w:rsid w:val="00E11AD8"/>
    <w:rsid w:val="00E11FB3"/>
    <w:rsid w:val="00E12177"/>
    <w:rsid w:val="00E125B6"/>
    <w:rsid w:val="00E13540"/>
    <w:rsid w:val="00E135E3"/>
    <w:rsid w:val="00E13694"/>
    <w:rsid w:val="00E13A8D"/>
    <w:rsid w:val="00E13CFD"/>
    <w:rsid w:val="00E1474C"/>
    <w:rsid w:val="00E14812"/>
    <w:rsid w:val="00E149F4"/>
    <w:rsid w:val="00E15371"/>
    <w:rsid w:val="00E154AE"/>
    <w:rsid w:val="00E15A33"/>
    <w:rsid w:val="00E15AC4"/>
    <w:rsid w:val="00E15D7B"/>
    <w:rsid w:val="00E15E2E"/>
    <w:rsid w:val="00E15FE8"/>
    <w:rsid w:val="00E16197"/>
    <w:rsid w:val="00E1625C"/>
    <w:rsid w:val="00E16467"/>
    <w:rsid w:val="00E16ABD"/>
    <w:rsid w:val="00E17411"/>
    <w:rsid w:val="00E17555"/>
    <w:rsid w:val="00E175A7"/>
    <w:rsid w:val="00E179FD"/>
    <w:rsid w:val="00E17A6E"/>
    <w:rsid w:val="00E17E84"/>
    <w:rsid w:val="00E17EBB"/>
    <w:rsid w:val="00E20484"/>
    <w:rsid w:val="00E20BFF"/>
    <w:rsid w:val="00E2147B"/>
    <w:rsid w:val="00E21B8D"/>
    <w:rsid w:val="00E2223D"/>
    <w:rsid w:val="00E22386"/>
    <w:rsid w:val="00E22842"/>
    <w:rsid w:val="00E233A1"/>
    <w:rsid w:val="00E23710"/>
    <w:rsid w:val="00E23B8D"/>
    <w:rsid w:val="00E2408E"/>
    <w:rsid w:val="00E2452F"/>
    <w:rsid w:val="00E248D3"/>
    <w:rsid w:val="00E24D14"/>
    <w:rsid w:val="00E253D7"/>
    <w:rsid w:val="00E2549A"/>
    <w:rsid w:val="00E25FCF"/>
    <w:rsid w:val="00E264C3"/>
    <w:rsid w:val="00E26B98"/>
    <w:rsid w:val="00E26D26"/>
    <w:rsid w:val="00E26D94"/>
    <w:rsid w:val="00E27159"/>
    <w:rsid w:val="00E279BB"/>
    <w:rsid w:val="00E30305"/>
    <w:rsid w:val="00E3073A"/>
    <w:rsid w:val="00E30D84"/>
    <w:rsid w:val="00E310A5"/>
    <w:rsid w:val="00E31179"/>
    <w:rsid w:val="00E31F36"/>
    <w:rsid w:val="00E323A3"/>
    <w:rsid w:val="00E324D7"/>
    <w:rsid w:val="00E32B4C"/>
    <w:rsid w:val="00E32EF2"/>
    <w:rsid w:val="00E3317F"/>
    <w:rsid w:val="00E331CF"/>
    <w:rsid w:val="00E33262"/>
    <w:rsid w:val="00E33391"/>
    <w:rsid w:val="00E33B66"/>
    <w:rsid w:val="00E3400D"/>
    <w:rsid w:val="00E34075"/>
    <w:rsid w:val="00E340FD"/>
    <w:rsid w:val="00E346A3"/>
    <w:rsid w:val="00E34AE3"/>
    <w:rsid w:val="00E357DC"/>
    <w:rsid w:val="00E35C48"/>
    <w:rsid w:val="00E35F83"/>
    <w:rsid w:val="00E3632C"/>
    <w:rsid w:val="00E36F58"/>
    <w:rsid w:val="00E3750B"/>
    <w:rsid w:val="00E37A0C"/>
    <w:rsid w:val="00E37A4B"/>
    <w:rsid w:val="00E37B4F"/>
    <w:rsid w:val="00E37C56"/>
    <w:rsid w:val="00E40260"/>
    <w:rsid w:val="00E40937"/>
    <w:rsid w:val="00E41084"/>
    <w:rsid w:val="00E41375"/>
    <w:rsid w:val="00E41928"/>
    <w:rsid w:val="00E41C36"/>
    <w:rsid w:val="00E41D81"/>
    <w:rsid w:val="00E42706"/>
    <w:rsid w:val="00E42ACC"/>
    <w:rsid w:val="00E42FFE"/>
    <w:rsid w:val="00E43794"/>
    <w:rsid w:val="00E4396E"/>
    <w:rsid w:val="00E43A27"/>
    <w:rsid w:val="00E43B64"/>
    <w:rsid w:val="00E43B8F"/>
    <w:rsid w:val="00E44395"/>
    <w:rsid w:val="00E455FD"/>
    <w:rsid w:val="00E46204"/>
    <w:rsid w:val="00E46510"/>
    <w:rsid w:val="00E4654B"/>
    <w:rsid w:val="00E46B5A"/>
    <w:rsid w:val="00E47154"/>
    <w:rsid w:val="00E47934"/>
    <w:rsid w:val="00E47B7C"/>
    <w:rsid w:val="00E47CB8"/>
    <w:rsid w:val="00E50150"/>
    <w:rsid w:val="00E50332"/>
    <w:rsid w:val="00E50474"/>
    <w:rsid w:val="00E50873"/>
    <w:rsid w:val="00E5168D"/>
    <w:rsid w:val="00E5186C"/>
    <w:rsid w:val="00E51C8A"/>
    <w:rsid w:val="00E51F9F"/>
    <w:rsid w:val="00E52B93"/>
    <w:rsid w:val="00E52BDE"/>
    <w:rsid w:val="00E534A0"/>
    <w:rsid w:val="00E536F9"/>
    <w:rsid w:val="00E53828"/>
    <w:rsid w:val="00E53CCE"/>
    <w:rsid w:val="00E53F68"/>
    <w:rsid w:val="00E5468D"/>
    <w:rsid w:val="00E54980"/>
    <w:rsid w:val="00E554C7"/>
    <w:rsid w:val="00E555D0"/>
    <w:rsid w:val="00E555D2"/>
    <w:rsid w:val="00E55AC9"/>
    <w:rsid w:val="00E55B8F"/>
    <w:rsid w:val="00E55B99"/>
    <w:rsid w:val="00E5695F"/>
    <w:rsid w:val="00E57485"/>
    <w:rsid w:val="00E57B0D"/>
    <w:rsid w:val="00E57E0C"/>
    <w:rsid w:val="00E60075"/>
    <w:rsid w:val="00E612B6"/>
    <w:rsid w:val="00E613BD"/>
    <w:rsid w:val="00E61AE8"/>
    <w:rsid w:val="00E61DFC"/>
    <w:rsid w:val="00E61E40"/>
    <w:rsid w:val="00E61FF7"/>
    <w:rsid w:val="00E621BF"/>
    <w:rsid w:val="00E628A7"/>
    <w:rsid w:val="00E62C93"/>
    <w:rsid w:val="00E635D6"/>
    <w:rsid w:val="00E6362C"/>
    <w:rsid w:val="00E63BD2"/>
    <w:rsid w:val="00E64FF2"/>
    <w:rsid w:val="00E6510E"/>
    <w:rsid w:val="00E65B31"/>
    <w:rsid w:val="00E65DE2"/>
    <w:rsid w:val="00E6646A"/>
    <w:rsid w:val="00E66C94"/>
    <w:rsid w:val="00E67938"/>
    <w:rsid w:val="00E67A39"/>
    <w:rsid w:val="00E67BE8"/>
    <w:rsid w:val="00E70153"/>
    <w:rsid w:val="00E70653"/>
    <w:rsid w:val="00E713BC"/>
    <w:rsid w:val="00E718CB"/>
    <w:rsid w:val="00E719E6"/>
    <w:rsid w:val="00E71E53"/>
    <w:rsid w:val="00E72DED"/>
    <w:rsid w:val="00E7365A"/>
    <w:rsid w:val="00E7449E"/>
    <w:rsid w:val="00E7465E"/>
    <w:rsid w:val="00E746AC"/>
    <w:rsid w:val="00E746E0"/>
    <w:rsid w:val="00E748AA"/>
    <w:rsid w:val="00E74BFF"/>
    <w:rsid w:val="00E751A6"/>
    <w:rsid w:val="00E7520D"/>
    <w:rsid w:val="00E7574A"/>
    <w:rsid w:val="00E75DDD"/>
    <w:rsid w:val="00E76D4A"/>
    <w:rsid w:val="00E77134"/>
    <w:rsid w:val="00E771EB"/>
    <w:rsid w:val="00E772CF"/>
    <w:rsid w:val="00E77560"/>
    <w:rsid w:val="00E77C86"/>
    <w:rsid w:val="00E803B8"/>
    <w:rsid w:val="00E8078A"/>
    <w:rsid w:val="00E813DD"/>
    <w:rsid w:val="00E819D8"/>
    <w:rsid w:val="00E81BB1"/>
    <w:rsid w:val="00E8259C"/>
    <w:rsid w:val="00E825D2"/>
    <w:rsid w:val="00E82D00"/>
    <w:rsid w:val="00E83258"/>
    <w:rsid w:val="00E84300"/>
    <w:rsid w:val="00E8466E"/>
    <w:rsid w:val="00E84B72"/>
    <w:rsid w:val="00E84BE4"/>
    <w:rsid w:val="00E84E66"/>
    <w:rsid w:val="00E85B92"/>
    <w:rsid w:val="00E85DDA"/>
    <w:rsid w:val="00E87237"/>
    <w:rsid w:val="00E876FE"/>
    <w:rsid w:val="00E8793E"/>
    <w:rsid w:val="00E87DF7"/>
    <w:rsid w:val="00E9028D"/>
    <w:rsid w:val="00E90941"/>
    <w:rsid w:val="00E90C79"/>
    <w:rsid w:val="00E90F28"/>
    <w:rsid w:val="00E910CB"/>
    <w:rsid w:val="00E914AD"/>
    <w:rsid w:val="00E91719"/>
    <w:rsid w:val="00E918C2"/>
    <w:rsid w:val="00E91EC3"/>
    <w:rsid w:val="00E9210D"/>
    <w:rsid w:val="00E92269"/>
    <w:rsid w:val="00E92A4F"/>
    <w:rsid w:val="00E9313E"/>
    <w:rsid w:val="00E933EF"/>
    <w:rsid w:val="00E9345B"/>
    <w:rsid w:val="00E93491"/>
    <w:rsid w:val="00E93522"/>
    <w:rsid w:val="00E93709"/>
    <w:rsid w:val="00E93C2B"/>
    <w:rsid w:val="00E9489E"/>
    <w:rsid w:val="00E9494B"/>
    <w:rsid w:val="00E94DCD"/>
    <w:rsid w:val="00E9549C"/>
    <w:rsid w:val="00E95A4D"/>
    <w:rsid w:val="00E95ADD"/>
    <w:rsid w:val="00E95C4B"/>
    <w:rsid w:val="00E97288"/>
    <w:rsid w:val="00E975A9"/>
    <w:rsid w:val="00E97AD8"/>
    <w:rsid w:val="00E97B2E"/>
    <w:rsid w:val="00E97C64"/>
    <w:rsid w:val="00EA0278"/>
    <w:rsid w:val="00EA04D7"/>
    <w:rsid w:val="00EA05C6"/>
    <w:rsid w:val="00EA06F5"/>
    <w:rsid w:val="00EA0795"/>
    <w:rsid w:val="00EA0CAF"/>
    <w:rsid w:val="00EA0E3C"/>
    <w:rsid w:val="00EA17E2"/>
    <w:rsid w:val="00EA1859"/>
    <w:rsid w:val="00EA1AB9"/>
    <w:rsid w:val="00EA2663"/>
    <w:rsid w:val="00EA2678"/>
    <w:rsid w:val="00EA280E"/>
    <w:rsid w:val="00EA2CDC"/>
    <w:rsid w:val="00EA318F"/>
    <w:rsid w:val="00EA3487"/>
    <w:rsid w:val="00EA3B4D"/>
    <w:rsid w:val="00EA3EE9"/>
    <w:rsid w:val="00EA3FE0"/>
    <w:rsid w:val="00EA449C"/>
    <w:rsid w:val="00EA4805"/>
    <w:rsid w:val="00EA4A42"/>
    <w:rsid w:val="00EA4FCC"/>
    <w:rsid w:val="00EA52F2"/>
    <w:rsid w:val="00EA54A4"/>
    <w:rsid w:val="00EA5859"/>
    <w:rsid w:val="00EA5AD2"/>
    <w:rsid w:val="00EA5CED"/>
    <w:rsid w:val="00EA6410"/>
    <w:rsid w:val="00EA6C9B"/>
    <w:rsid w:val="00EA709D"/>
    <w:rsid w:val="00EA763C"/>
    <w:rsid w:val="00EA79DC"/>
    <w:rsid w:val="00EA7B55"/>
    <w:rsid w:val="00EA7FF2"/>
    <w:rsid w:val="00EB0473"/>
    <w:rsid w:val="00EB09A8"/>
    <w:rsid w:val="00EB0BDF"/>
    <w:rsid w:val="00EB182A"/>
    <w:rsid w:val="00EB1B3C"/>
    <w:rsid w:val="00EB2307"/>
    <w:rsid w:val="00EB2481"/>
    <w:rsid w:val="00EB2D14"/>
    <w:rsid w:val="00EB3159"/>
    <w:rsid w:val="00EB341B"/>
    <w:rsid w:val="00EB3759"/>
    <w:rsid w:val="00EB390B"/>
    <w:rsid w:val="00EB4097"/>
    <w:rsid w:val="00EB44B4"/>
    <w:rsid w:val="00EB49BB"/>
    <w:rsid w:val="00EB4D9A"/>
    <w:rsid w:val="00EB5100"/>
    <w:rsid w:val="00EB5408"/>
    <w:rsid w:val="00EB58A1"/>
    <w:rsid w:val="00EB6123"/>
    <w:rsid w:val="00EB719C"/>
    <w:rsid w:val="00EB72A3"/>
    <w:rsid w:val="00EB73C6"/>
    <w:rsid w:val="00EB7806"/>
    <w:rsid w:val="00EB79AC"/>
    <w:rsid w:val="00EB7F27"/>
    <w:rsid w:val="00EC071D"/>
    <w:rsid w:val="00EC0C38"/>
    <w:rsid w:val="00EC104E"/>
    <w:rsid w:val="00EC1495"/>
    <w:rsid w:val="00EC1667"/>
    <w:rsid w:val="00EC1DCE"/>
    <w:rsid w:val="00EC2252"/>
    <w:rsid w:val="00EC2897"/>
    <w:rsid w:val="00EC2995"/>
    <w:rsid w:val="00EC3082"/>
    <w:rsid w:val="00EC37E4"/>
    <w:rsid w:val="00EC39BB"/>
    <w:rsid w:val="00EC499E"/>
    <w:rsid w:val="00EC5FAF"/>
    <w:rsid w:val="00EC63C9"/>
    <w:rsid w:val="00EC71B4"/>
    <w:rsid w:val="00EC73E5"/>
    <w:rsid w:val="00EC79F5"/>
    <w:rsid w:val="00EC7AAB"/>
    <w:rsid w:val="00ED07E5"/>
    <w:rsid w:val="00ED10EB"/>
    <w:rsid w:val="00ED1181"/>
    <w:rsid w:val="00ED133C"/>
    <w:rsid w:val="00ED1351"/>
    <w:rsid w:val="00ED1DC2"/>
    <w:rsid w:val="00ED24E8"/>
    <w:rsid w:val="00ED2680"/>
    <w:rsid w:val="00ED2959"/>
    <w:rsid w:val="00ED2E2C"/>
    <w:rsid w:val="00ED34BF"/>
    <w:rsid w:val="00ED3EBD"/>
    <w:rsid w:val="00ED41D2"/>
    <w:rsid w:val="00ED5B6B"/>
    <w:rsid w:val="00ED5D59"/>
    <w:rsid w:val="00ED6CE0"/>
    <w:rsid w:val="00ED7ACF"/>
    <w:rsid w:val="00EE0074"/>
    <w:rsid w:val="00EE1F7C"/>
    <w:rsid w:val="00EE1F88"/>
    <w:rsid w:val="00EE2197"/>
    <w:rsid w:val="00EE2233"/>
    <w:rsid w:val="00EE31A2"/>
    <w:rsid w:val="00EE36B3"/>
    <w:rsid w:val="00EE3C0D"/>
    <w:rsid w:val="00EE4369"/>
    <w:rsid w:val="00EE4594"/>
    <w:rsid w:val="00EE4B5F"/>
    <w:rsid w:val="00EE4C83"/>
    <w:rsid w:val="00EE4DBA"/>
    <w:rsid w:val="00EE4FC8"/>
    <w:rsid w:val="00EE506F"/>
    <w:rsid w:val="00EE5329"/>
    <w:rsid w:val="00EE55C9"/>
    <w:rsid w:val="00EE5742"/>
    <w:rsid w:val="00EE5E48"/>
    <w:rsid w:val="00EE7750"/>
    <w:rsid w:val="00EE79B3"/>
    <w:rsid w:val="00EF189E"/>
    <w:rsid w:val="00EF195D"/>
    <w:rsid w:val="00EF1985"/>
    <w:rsid w:val="00EF1E40"/>
    <w:rsid w:val="00EF1F21"/>
    <w:rsid w:val="00EF29A1"/>
    <w:rsid w:val="00EF2E06"/>
    <w:rsid w:val="00EF3290"/>
    <w:rsid w:val="00EF348D"/>
    <w:rsid w:val="00EF360D"/>
    <w:rsid w:val="00EF3AB8"/>
    <w:rsid w:val="00EF3EA8"/>
    <w:rsid w:val="00EF3F7D"/>
    <w:rsid w:val="00EF4734"/>
    <w:rsid w:val="00EF4D7E"/>
    <w:rsid w:val="00EF5109"/>
    <w:rsid w:val="00EF525D"/>
    <w:rsid w:val="00EF528B"/>
    <w:rsid w:val="00EF6DB2"/>
    <w:rsid w:val="00EF6F10"/>
    <w:rsid w:val="00EF78FC"/>
    <w:rsid w:val="00F000D5"/>
    <w:rsid w:val="00F00161"/>
    <w:rsid w:val="00F001AA"/>
    <w:rsid w:val="00F00551"/>
    <w:rsid w:val="00F005FF"/>
    <w:rsid w:val="00F00AC8"/>
    <w:rsid w:val="00F00CC5"/>
    <w:rsid w:val="00F00EAE"/>
    <w:rsid w:val="00F0149F"/>
    <w:rsid w:val="00F018D8"/>
    <w:rsid w:val="00F01BBA"/>
    <w:rsid w:val="00F01BBD"/>
    <w:rsid w:val="00F020CF"/>
    <w:rsid w:val="00F02145"/>
    <w:rsid w:val="00F030C6"/>
    <w:rsid w:val="00F040D3"/>
    <w:rsid w:val="00F04293"/>
    <w:rsid w:val="00F05929"/>
    <w:rsid w:val="00F05E5D"/>
    <w:rsid w:val="00F06E0F"/>
    <w:rsid w:val="00F0723D"/>
    <w:rsid w:val="00F078A7"/>
    <w:rsid w:val="00F078EB"/>
    <w:rsid w:val="00F07D81"/>
    <w:rsid w:val="00F10140"/>
    <w:rsid w:val="00F1120A"/>
    <w:rsid w:val="00F118B5"/>
    <w:rsid w:val="00F11BBE"/>
    <w:rsid w:val="00F11EBA"/>
    <w:rsid w:val="00F12DC6"/>
    <w:rsid w:val="00F13012"/>
    <w:rsid w:val="00F13684"/>
    <w:rsid w:val="00F136A9"/>
    <w:rsid w:val="00F13959"/>
    <w:rsid w:val="00F13A3A"/>
    <w:rsid w:val="00F13C0D"/>
    <w:rsid w:val="00F13D44"/>
    <w:rsid w:val="00F13EF6"/>
    <w:rsid w:val="00F14032"/>
    <w:rsid w:val="00F14C8E"/>
    <w:rsid w:val="00F155D5"/>
    <w:rsid w:val="00F15636"/>
    <w:rsid w:val="00F1585F"/>
    <w:rsid w:val="00F15CCE"/>
    <w:rsid w:val="00F165AD"/>
    <w:rsid w:val="00F168CB"/>
    <w:rsid w:val="00F16C2F"/>
    <w:rsid w:val="00F16CA7"/>
    <w:rsid w:val="00F16D4A"/>
    <w:rsid w:val="00F17169"/>
    <w:rsid w:val="00F171B8"/>
    <w:rsid w:val="00F17519"/>
    <w:rsid w:val="00F1779E"/>
    <w:rsid w:val="00F179F6"/>
    <w:rsid w:val="00F20149"/>
    <w:rsid w:val="00F20279"/>
    <w:rsid w:val="00F2068C"/>
    <w:rsid w:val="00F206A9"/>
    <w:rsid w:val="00F20857"/>
    <w:rsid w:val="00F2136B"/>
    <w:rsid w:val="00F217C3"/>
    <w:rsid w:val="00F21834"/>
    <w:rsid w:val="00F221F7"/>
    <w:rsid w:val="00F23834"/>
    <w:rsid w:val="00F23C92"/>
    <w:rsid w:val="00F23F33"/>
    <w:rsid w:val="00F24CA1"/>
    <w:rsid w:val="00F25DDC"/>
    <w:rsid w:val="00F25F05"/>
    <w:rsid w:val="00F265E7"/>
    <w:rsid w:val="00F26C37"/>
    <w:rsid w:val="00F26DE7"/>
    <w:rsid w:val="00F26E9F"/>
    <w:rsid w:val="00F276A9"/>
    <w:rsid w:val="00F303D6"/>
    <w:rsid w:val="00F30714"/>
    <w:rsid w:val="00F30A40"/>
    <w:rsid w:val="00F31206"/>
    <w:rsid w:val="00F31D86"/>
    <w:rsid w:val="00F31E7E"/>
    <w:rsid w:val="00F325B3"/>
    <w:rsid w:val="00F32B0E"/>
    <w:rsid w:val="00F330FD"/>
    <w:rsid w:val="00F33163"/>
    <w:rsid w:val="00F33981"/>
    <w:rsid w:val="00F34733"/>
    <w:rsid w:val="00F34884"/>
    <w:rsid w:val="00F348AC"/>
    <w:rsid w:val="00F34C68"/>
    <w:rsid w:val="00F34D0A"/>
    <w:rsid w:val="00F35973"/>
    <w:rsid w:val="00F35CAE"/>
    <w:rsid w:val="00F365B2"/>
    <w:rsid w:val="00F36B86"/>
    <w:rsid w:val="00F36D3F"/>
    <w:rsid w:val="00F36F42"/>
    <w:rsid w:val="00F370C4"/>
    <w:rsid w:val="00F3748E"/>
    <w:rsid w:val="00F37D13"/>
    <w:rsid w:val="00F40575"/>
    <w:rsid w:val="00F40616"/>
    <w:rsid w:val="00F406CE"/>
    <w:rsid w:val="00F41075"/>
    <w:rsid w:val="00F41715"/>
    <w:rsid w:val="00F41DE4"/>
    <w:rsid w:val="00F41F04"/>
    <w:rsid w:val="00F41FBA"/>
    <w:rsid w:val="00F42AE7"/>
    <w:rsid w:val="00F431DD"/>
    <w:rsid w:val="00F43D7D"/>
    <w:rsid w:val="00F43DC7"/>
    <w:rsid w:val="00F43FA1"/>
    <w:rsid w:val="00F443EE"/>
    <w:rsid w:val="00F4472E"/>
    <w:rsid w:val="00F45261"/>
    <w:rsid w:val="00F459B2"/>
    <w:rsid w:val="00F4699F"/>
    <w:rsid w:val="00F46C30"/>
    <w:rsid w:val="00F470C3"/>
    <w:rsid w:val="00F47285"/>
    <w:rsid w:val="00F474E0"/>
    <w:rsid w:val="00F47E0D"/>
    <w:rsid w:val="00F5037D"/>
    <w:rsid w:val="00F50882"/>
    <w:rsid w:val="00F509EC"/>
    <w:rsid w:val="00F50EC2"/>
    <w:rsid w:val="00F51138"/>
    <w:rsid w:val="00F516EB"/>
    <w:rsid w:val="00F51922"/>
    <w:rsid w:val="00F52729"/>
    <w:rsid w:val="00F531C0"/>
    <w:rsid w:val="00F533E4"/>
    <w:rsid w:val="00F53B32"/>
    <w:rsid w:val="00F54584"/>
    <w:rsid w:val="00F546A3"/>
    <w:rsid w:val="00F5474C"/>
    <w:rsid w:val="00F55703"/>
    <w:rsid w:val="00F55830"/>
    <w:rsid w:val="00F55D38"/>
    <w:rsid w:val="00F56D00"/>
    <w:rsid w:val="00F56FAD"/>
    <w:rsid w:val="00F5792C"/>
    <w:rsid w:val="00F57D63"/>
    <w:rsid w:val="00F60047"/>
    <w:rsid w:val="00F601D5"/>
    <w:rsid w:val="00F606A5"/>
    <w:rsid w:val="00F606AB"/>
    <w:rsid w:val="00F61B63"/>
    <w:rsid w:val="00F61B7D"/>
    <w:rsid w:val="00F61DE0"/>
    <w:rsid w:val="00F622A8"/>
    <w:rsid w:val="00F62AA5"/>
    <w:rsid w:val="00F62C67"/>
    <w:rsid w:val="00F63043"/>
    <w:rsid w:val="00F63727"/>
    <w:rsid w:val="00F63B01"/>
    <w:rsid w:val="00F63D85"/>
    <w:rsid w:val="00F64078"/>
    <w:rsid w:val="00F65170"/>
    <w:rsid w:val="00F6535F"/>
    <w:rsid w:val="00F65373"/>
    <w:rsid w:val="00F65B30"/>
    <w:rsid w:val="00F669A9"/>
    <w:rsid w:val="00F66BF9"/>
    <w:rsid w:val="00F66DB4"/>
    <w:rsid w:val="00F6721F"/>
    <w:rsid w:val="00F678C2"/>
    <w:rsid w:val="00F67956"/>
    <w:rsid w:val="00F67A86"/>
    <w:rsid w:val="00F700F0"/>
    <w:rsid w:val="00F714D6"/>
    <w:rsid w:val="00F7177B"/>
    <w:rsid w:val="00F71A95"/>
    <w:rsid w:val="00F71BCD"/>
    <w:rsid w:val="00F7262D"/>
    <w:rsid w:val="00F727C6"/>
    <w:rsid w:val="00F7298A"/>
    <w:rsid w:val="00F72C68"/>
    <w:rsid w:val="00F731FD"/>
    <w:rsid w:val="00F7410A"/>
    <w:rsid w:val="00F745A6"/>
    <w:rsid w:val="00F74974"/>
    <w:rsid w:val="00F74A1A"/>
    <w:rsid w:val="00F75780"/>
    <w:rsid w:val="00F75990"/>
    <w:rsid w:val="00F75E9F"/>
    <w:rsid w:val="00F76331"/>
    <w:rsid w:val="00F76700"/>
    <w:rsid w:val="00F76A14"/>
    <w:rsid w:val="00F76F13"/>
    <w:rsid w:val="00F77D76"/>
    <w:rsid w:val="00F77FF4"/>
    <w:rsid w:val="00F803C9"/>
    <w:rsid w:val="00F80995"/>
    <w:rsid w:val="00F80DAE"/>
    <w:rsid w:val="00F8102D"/>
    <w:rsid w:val="00F8142D"/>
    <w:rsid w:val="00F81DB7"/>
    <w:rsid w:val="00F81F75"/>
    <w:rsid w:val="00F825B5"/>
    <w:rsid w:val="00F82692"/>
    <w:rsid w:val="00F82A08"/>
    <w:rsid w:val="00F82A43"/>
    <w:rsid w:val="00F82AFD"/>
    <w:rsid w:val="00F82CB2"/>
    <w:rsid w:val="00F83B02"/>
    <w:rsid w:val="00F8445A"/>
    <w:rsid w:val="00F8447D"/>
    <w:rsid w:val="00F844C0"/>
    <w:rsid w:val="00F852FA"/>
    <w:rsid w:val="00F8552F"/>
    <w:rsid w:val="00F85AF6"/>
    <w:rsid w:val="00F85C3A"/>
    <w:rsid w:val="00F863C5"/>
    <w:rsid w:val="00F8685B"/>
    <w:rsid w:val="00F868FB"/>
    <w:rsid w:val="00F86CD8"/>
    <w:rsid w:val="00F86E54"/>
    <w:rsid w:val="00F875A0"/>
    <w:rsid w:val="00F8795A"/>
    <w:rsid w:val="00F87BB1"/>
    <w:rsid w:val="00F87C2B"/>
    <w:rsid w:val="00F87C67"/>
    <w:rsid w:val="00F87CDD"/>
    <w:rsid w:val="00F90344"/>
    <w:rsid w:val="00F906A2"/>
    <w:rsid w:val="00F907BC"/>
    <w:rsid w:val="00F90844"/>
    <w:rsid w:val="00F90C03"/>
    <w:rsid w:val="00F911ED"/>
    <w:rsid w:val="00F928CD"/>
    <w:rsid w:val="00F9296F"/>
    <w:rsid w:val="00F92DB3"/>
    <w:rsid w:val="00F9332D"/>
    <w:rsid w:val="00F9358C"/>
    <w:rsid w:val="00F938D2"/>
    <w:rsid w:val="00F93BBD"/>
    <w:rsid w:val="00F93E4D"/>
    <w:rsid w:val="00F942B3"/>
    <w:rsid w:val="00F9451E"/>
    <w:rsid w:val="00F9454D"/>
    <w:rsid w:val="00F947F3"/>
    <w:rsid w:val="00F94AD7"/>
    <w:rsid w:val="00F95366"/>
    <w:rsid w:val="00F958B4"/>
    <w:rsid w:val="00F96295"/>
    <w:rsid w:val="00F962C3"/>
    <w:rsid w:val="00F96A52"/>
    <w:rsid w:val="00F96CEA"/>
    <w:rsid w:val="00F97962"/>
    <w:rsid w:val="00FA067C"/>
    <w:rsid w:val="00FA06A8"/>
    <w:rsid w:val="00FA077C"/>
    <w:rsid w:val="00FA13A2"/>
    <w:rsid w:val="00FA1896"/>
    <w:rsid w:val="00FA20BA"/>
    <w:rsid w:val="00FA26C1"/>
    <w:rsid w:val="00FA3081"/>
    <w:rsid w:val="00FA38AA"/>
    <w:rsid w:val="00FA3E1F"/>
    <w:rsid w:val="00FA3ED8"/>
    <w:rsid w:val="00FA5DFF"/>
    <w:rsid w:val="00FA637A"/>
    <w:rsid w:val="00FA64A6"/>
    <w:rsid w:val="00FA6775"/>
    <w:rsid w:val="00FA67A6"/>
    <w:rsid w:val="00FA6CEA"/>
    <w:rsid w:val="00FA7074"/>
    <w:rsid w:val="00FA712F"/>
    <w:rsid w:val="00FA7872"/>
    <w:rsid w:val="00FA79C4"/>
    <w:rsid w:val="00FA7A1A"/>
    <w:rsid w:val="00FB0114"/>
    <w:rsid w:val="00FB102B"/>
    <w:rsid w:val="00FB17C6"/>
    <w:rsid w:val="00FB19C7"/>
    <w:rsid w:val="00FB1BE2"/>
    <w:rsid w:val="00FB2197"/>
    <w:rsid w:val="00FB23C3"/>
    <w:rsid w:val="00FB2490"/>
    <w:rsid w:val="00FB25D8"/>
    <w:rsid w:val="00FB291A"/>
    <w:rsid w:val="00FB3007"/>
    <w:rsid w:val="00FB34A4"/>
    <w:rsid w:val="00FB3810"/>
    <w:rsid w:val="00FB42EA"/>
    <w:rsid w:val="00FB43F8"/>
    <w:rsid w:val="00FB535F"/>
    <w:rsid w:val="00FB53EF"/>
    <w:rsid w:val="00FB5793"/>
    <w:rsid w:val="00FB582B"/>
    <w:rsid w:val="00FB6145"/>
    <w:rsid w:val="00FB68AF"/>
    <w:rsid w:val="00FB6A7E"/>
    <w:rsid w:val="00FB6E72"/>
    <w:rsid w:val="00FB70C1"/>
    <w:rsid w:val="00FB7912"/>
    <w:rsid w:val="00FB7983"/>
    <w:rsid w:val="00FB7C89"/>
    <w:rsid w:val="00FC0013"/>
    <w:rsid w:val="00FC01B1"/>
    <w:rsid w:val="00FC02F4"/>
    <w:rsid w:val="00FC0347"/>
    <w:rsid w:val="00FC2210"/>
    <w:rsid w:val="00FC2786"/>
    <w:rsid w:val="00FC2C7D"/>
    <w:rsid w:val="00FC3606"/>
    <w:rsid w:val="00FC3AD0"/>
    <w:rsid w:val="00FC42FA"/>
    <w:rsid w:val="00FC4360"/>
    <w:rsid w:val="00FC4655"/>
    <w:rsid w:val="00FC489E"/>
    <w:rsid w:val="00FC4C61"/>
    <w:rsid w:val="00FC548C"/>
    <w:rsid w:val="00FC5955"/>
    <w:rsid w:val="00FC6200"/>
    <w:rsid w:val="00FC6266"/>
    <w:rsid w:val="00FC67F7"/>
    <w:rsid w:val="00FC69D4"/>
    <w:rsid w:val="00FC7593"/>
    <w:rsid w:val="00FD0029"/>
    <w:rsid w:val="00FD1199"/>
    <w:rsid w:val="00FD11B9"/>
    <w:rsid w:val="00FD1AE9"/>
    <w:rsid w:val="00FD1C7B"/>
    <w:rsid w:val="00FD232F"/>
    <w:rsid w:val="00FD23F0"/>
    <w:rsid w:val="00FD2B93"/>
    <w:rsid w:val="00FD35A8"/>
    <w:rsid w:val="00FD39E3"/>
    <w:rsid w:val="00FD3F80"/>
    <w:rsid w:val="00FD4298"/>
    <w:rsid w:val="00FD4416"/>
    <w:rsid w:val="00FD50C9"/>
    <w:rsid w:val="00FD5383"/>
    <w:rsid w:val="00FD5B0C"/>
    <w:rsid w:val="00FD5D03"/>
    <w:rsid w:val="00FD5D5C"/>
    <w:rsid w:val="00FD6123"/>
    <w:rsid w:val="00FD6287"/>
    <w:rsid w:val="00FD63A2"/>
    <w:rsid w:val="00FD6DD0"/>
    <w:rsid w:val="00FD72CC"/>
    <w:rsid w:val="00FD77C2"/>
    <w:rsid w:val="00FD7807"/>
    <w:rsid w:val="00FD7D21"/>
    <w:rsid w:val="00FE0258"/>
    <w:rsid w:val="00FE02D3"/>
    <w:rsid w:val="00FE0CDA"/>
    <w:rsid w:val="00FE0CE0"/>
    <w:rsid w:val="00FE0F8F"/>
    <w:rsid w:val="00FE133E"/>
    <w:rsid w:val="00FE1558"/>
    <w:rsid w:val="00FE1575"/>
    <w:rsid w:val="00FE1B99"/>
    <w:rsid w:val="00FE1F2A"/>
    <w:rsid w:val="00FE272B"/>
    <w:rsid w:val="00FE2DDB"/>
    <w:rsid w:val="00FE3347"/>
    <w:rsid w:val="00FE3D6C"/>
    <w:rsid w:val="00FE458E"/>
    <w:rsid w:val="00FE496A"/>
    <w:rsid w:val="00FE5166"/>
    <w:rsid w:val="00FE54D5"/>
    <w:rsid w:val="00FE57B2"/>
    <w:rsid w:val="00FE5C48"/>
    <w:rsid w:val="00FE5C9D"/>
    <w:rsid w:val="00FE5F97"/>
    <w:rsid w:val="00FE6229"/>
    <w:rsid w:val="00FE6424"/>
    <w:rsid w:val="00FE6507"/>
    <w:rsid w:val="00FE6795"/>
    <w:rsid w:val="00FE6B47"/>
    <w:rsid w:val="00FE7A0E"/>
    <w:rsid w:val="00FE7DF7"/>
    <w:rsid w:val="00FE7F2E"/>
    <w:rsid w:val="00FF1044"/>
    <w:rsid w:val="00FF1710"/>
    <w:rsid w:val="00FF2650"/>
    <w:rsid w:val="00FF2EB6"/>
    <w:rsid w:val="00FF3170"/>
    <w:rsid w:val="00FF3CED"/>
    <w:rsid w:val="00FF4133"/>
    <w:rsid w:val="00FF437C"/>
    <w:rsid w:val="00FF46FB"/>
    <w:rsid w:val="00FF5E4D"/>
    <w:rsid w:val="00FF5F05"/>
    <w:rsid w:val="00FF63EA"/>
    <w:rsid w:val="00FF6853"/>
    <w:rsid w:val="00FF6BA2"/>
    <w:rsid w:val="00FF755F"/>
    <w:rsid w:val="00FF76AA"/>
    <w:rsid w:val="00FF7719"/>
    <w:rsid w:val="00FF7A32"/>
    <w:rsid w:val="00FF7C72"/>
    <w:rsid w:val="00FF7CE7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F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32EF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A28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7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B34E73"/>
    <w:rPr>
      <w:color w:val="0563C1"/>
      <w:u w:val="single"/>
    </w:rPr>
  </w:style>
  <w:style w:type="character" w:customStyle="1" w:styleId="Mentionnonrsolue">
    <w:name w:val="Mention non résolue"/>
    <w:uiPriority w:val="99"/>
    <w:semiHidden/>
    <w:unhideWhenUsed/>
    <w:rsid w:val="00B34E73"/>
    <w:rPr>
      <w:color w:val="605E5C"/>
      <w:shd w:val="clear" w:color="auto" w:fill="E1DFDD"/>
    </w:rPr>
  </w:style>
  <w:style w:type="character" w:styleId="lev">
    <w:name w:val="Strong"/>
    <w:uiPriority w:val="22"/>
    <w:qFormat/>
    <w:rsid w:val="00143EBE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3F1C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1C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1CA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1C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1CA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C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sericordine.7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olette\Annonces%20du%2025%20sept.%20au%2003%20oct.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D1662-7660-4D73-B713-237BCC59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Annonces du 25 sept. au 03 oct.</Template>
  <TotalTime>9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2026-01-03T10:30:00Z</cp:lastPrinted>
  <dcterms:created xsi:type="dcterms:W3CDTF">2026-01-01T20:09:00Z</dcterms:created>
  <dcterms:modified xsi:type="dcterms:W3CDTF">2026-01-03T13:05:00Z</dcterms:modified>
</cp:coreProperties>
</file>